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72pt;margin-top:210.199997pt;width:486pt;height:.1pt;mso-position-horizontal-relative:page;mso-position-vertical-relative:page;z-index:-1837" coordorigin="1440,4204" coordsize="9720,2">
            <v:shape style="position:absolute;left:1440;top:4204;width:9720;height:2" coordorigin="1440,4204" coordsize="9720,0" path="m1440,4204l11160,4204e" filled="f" stroked="t" strokeweight="3pt" strokecolor="#000000">
              <v:path arrowok="t"/>
            </v:shape>
          </v:group>
          <w10:wrap type="none"/>
        </w:pict>
      </w:r>
      <w:r>
        <w:rPr>
          <w:sz w:val="14"/>
          <w:szCs w:val="14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9.897243pt;height:45.82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3" w:lineRule="auto"/>
        <w:ind w:left="120" w:right="6376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rm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orp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240" w:lineRule="auto"/>
        <w:ind w:left="120" w:right="3990"/>
        <w:jc w:val="both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3"/>
          <w:w w:val="100"/>
          <w:b/>
          <w:bCs/>
        </w:rPr>
        <w:t>f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ee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ct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6"/>
        <w:jc w:val="both"/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spacing w:val="0"/>
          <w:w w:val="100"/>
        </w:rPr>
        <w:t>AED</w:t>
      </w:r>
      <w:r>
        <w:rPr>
          <w:rFonts w:ascii="Arial" w:hAnsi="Arial" w:cs="Arial" w:eastAsia="Arial"/>
          <w:sz w:val="72"/>
          <w:szCs w:val="72"/>
          <w:spacing w:val="2"/>
          <w:w w:val="100"/>
        </w:rPr>
        <w:t> 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De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s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ig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n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 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Requi</w:t>
      </w:r>
      <w:r>
        <w:rPr>
          <w:rFonts w:ascii="Arial" w:hAnsi="Arial" w:cs="Arial" w:eastAsia="Arial"/>
          <w:sz w:val="72"/>
          <w:szCs w:val="72"/>
          <w:spacing w:val="-2"/>
          <w:w w:val="100"/>
        </w:rPr>
        <w:t>r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m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en</w:t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t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s: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 </w:t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G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eo</w:t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t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c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hni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c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a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l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 </w:t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I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n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v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s</w:t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t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iga</w:t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t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ions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 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(Pr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o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v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i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s</w:t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i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onal)</w:t>
      </w:r>
      <w:r>
        <w:rPr>
          <w:rFonts w:ascii="Arial" w:hAnsi="Arial" w:cs="Arial" w:eastAsia="Arial"/>
          <w:sz w:val="72"/>
          <w:szCs w:val="7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auto"/>
        <w:ind w:left="120" w:right="507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spacing w:val="-1"/>
          <w:w w:val="100"/>
        </w:rPr>
        <w:t>V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a</w:t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r</w:t>
      </w:r>
      <w:r>
        <w:rPr>
          <w:rFonts w:ascii="Arial" w:hAnsi="Arial" w:cs="Arial" w:eastAsia="Arial"/>
          <w:sz w:val="48"/>
          <w:szCs w:val="48"/>
          <w:spacing w:val="-1"/>
          <w:w w:val="100"/>
        </w:rPr>
        <w:t>i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ous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L</w:t>
      </w:r>
      <w:r>
        <w:rPr>
          <w:rFonts w:ascii="Arial" w:hAnsi="Arial" w:cs="Arial" w:eastAsia="Arial"/>
          <w:sz w:val="48"/>
          <w:szCs w:val="48"/>
          <w:spacing w:val="2"/>
          <w:w w:val="100"/>
        </w:rPr>
        <w:t>o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ca</w:t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t</w:t>
      </w:r>
      <w:r>
        <w:rPr>
          <w:rFonts w:ascii="Arial" w:hAnsi="Arial" w:cs="Arial" w:eastAsia="Arial"/>
          <w:sz w:val="48"/>
          <w:szCs w:val="48"/>
          <w:spacing w:val="-1"/>
          <w:w w:val="100"/>
        </w:rPr>
        <w:t>i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ons,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-1"/>
          <w:w w:val="100"/>
        </w:rPr>
        <w:t>A</w:t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f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ghan</w:t>
      </w:r>
      <w:r>
        <w:rPr>
          <w:rFonts w:ascii="Arial" w:hAnsi="Arial" w:cs="Arial" w:eastAsia="Arial"/>
          <w:sz w:val="48"/>
          <w:szCs w:val="48"/>
          <w:spacing w:val="-1"/>
          <w:w w:val="100"/>
        </w:rPr>
        <w:t>i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s</w:t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t</w:t>
      </w:r>
      <w:r>
        <w:rPr>
          <w:rFonts w:ascii="Arial" w:hAnsi="Arial" w:cs="Arial" w:eastAsia="Arial"/>
          <w:sz w:val="48"/>
          <w:szCs w:val="48"/>
          <w:spacing w:val="2"/>
          <w:w w:val="100"/>
        </w:rPr>
        <w:t>a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n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3421"/>
        <w:jc w:val="both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spacing w:val="0"/>
          <w:w w:val="100"/>
        </w:rPr>
        <w:t>Janua</w:t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r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y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2</w:t>
      </w:r>
      <w:r>
        <w:rPr>
          <w:rFonts w:ascii="Arial" w:hAnsi="Arial" w:cs="Arial" w:eastAsia="Arial"/>
          <w:sz w:val="48"/>
          <w:szCs w:val="48"/>
          <w:spacing w:val="2"/>
          <w:w w:val="100"/>
        </w:rPr>
        <w:t>0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10,</w:t>
      </w:r>
      <w:r>
        <w:rPr>
          <w:rFonts w:ascii="Arial" w:hAnsi="Arial" w:cs="Arial" w:eastAsia="Arial"/>
          <w:sz w:val="48"/>
          <w:szCs w:val="48"/>
          <w:spacing w:val="2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-1"/>
          <w:w w:val="100"/>
        </w:rPr>
        <w:t>V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e</w:t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r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s</w:t>
      </w:r>
      <w:r>
        <w:rPr>
          <w:rFonts w:ascii="Arial" w:hAnsi="Arial" w:cs="Arial" w:eastAsia="Arial"/>
          <w:sz w:val="48"/>
          <w:szCs w:val="48"/>
          <w:spacing w:val="-1"/>
          <w:w w:val="100"/>
        </w:rPr>
        <w:t>i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on</w:t>
      </w:r>
      <w:r>
        <w:rPr>
          <w:rFonts w:ascii="Arial" w:hAnsi="Arial" w:cs="Arial" w:eastAsia="Arial"/>
          <w:sz w:val="48"/>
          <w:szCs w:val="48"/>
          <w:spacing w:val="3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1</w:t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.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0</w:t>
      </w:r>
    </w:p>
    <w:p>
      <w:pPr>
        <w:jc w:val="both"/>
        <w:spacing w:after="0"/>
        <w:sectPr>
          <w:type w:val="continuous"/>
          <w:pgSz w:w="12240" w:h="15840"/>
          <w:pgMar w:top="1480" w:bottom="280" w:left="1320" w:right="1680"/>
        </w:sectPr>
      </w:pPr>
      <w:rPr/>
    </w:p>
    <w:p>
      <w:pPr>
        <w:spacing w:before="74" w:after="0" w:line="240" w:lineRule="auto"/>
        <w:ind w:left="3508" w:right="344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8" w:lineRule="exact"/>
        <w:ind w:left="3153" w:right="309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UI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2947" w:right="288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CHNCI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S,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1360" w:bottom="280" w:left="1320" w:right="1720"/>
        </w:sectPr>
      </w:pPr>
      <w:rPr/>
    </w:p>
    <w:p>
      <w:pPr>
        <w:spacing w:before="34" w:after="0" w:line="225" w:lineRule="exact"/>
        <w:ind w:left="12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4" w:after="0" w:line="225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1720"/>
          <w:cols w:num="2" w:equalWidth="0">
            <w:col w:w="840" w:space="7421"/>
            <w:col w:w="939"/>
          </w:cols>
        </w:sectPr>
      </w:pPr>
      <w:rPr/>
    </w:p>
    <w:p>
      <w:pPr>
        <w:spacing w:before="2" w:after="0" w:line="240" w:lineRule="auto"/>
        <w:ind w:left="119" w:right="-20"/>
        <w:jc w:val="left"/>
        <w:tabs>
          <w:tab w:pos="9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9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20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.....................................................................................................................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-12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9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NNING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CHNI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..........................................</w:t>
      </w:r>
      <w:r>
        <w:rPr>
          <w:rFonts w:ascii="Arial" w:hAnsi="Arial" w:cs="Arial" w:eastAsia="Arial"/>
          <w:sz w:val="20"/>
          <w:szCs w:val="20"/>
          <w:spacing w:val="-13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7" w:lineRule="exact"/>
        <w:ind w:left="120" w:right="-2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PE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CI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IC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1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position w:val="1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99"/>
          <w:b/>
          <w:bCs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99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99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  <w:position w:val="1"/>
        </w:rPr>
        <w:t>...........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24"/>
          <w:w w:val="99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30" w:lineRule="exact"/>
        <w:ind w:left="120" w:right="-2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2.2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H,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N,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ING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position w:val="1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position w:val="1"/>
        </w:rPr>
        <w:t>LO</w:t>
      </w:r>
      <w:r>
        <w:rPr>
          <w:rFonts w:ascii="Arial" w:hAnsi="Arial" w:cs="Arial" w:eastAsia="Arial"/>
          <w:sz w:val="20"/>
          <w:szCs w:val="20"/>
          <w:spacing w:val="5"/>
          <w:w w:val="99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99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  <w:position w:val="1"/>
        </w:rPr>
        <w:t>.....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99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30" w:lineRule="exact"/>
        <w:ind w:left="120" w:right="-2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2.3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ING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position w:val="1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1"/>
        </w:rPr>
        <w:t>ING</w:t>
      </w:r>
      <w:r>
        <w:rPr>
          <w:rFonts w:ascii="Arial" w:hAnsi="Arial" w:cs="Arial" w:eastAsia="Arial"/>
          <w:sz w:val="20"/>
          <w:szCs w:val="20"/>
          <w:spacing w:val="-38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..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-21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14" w:lineRule="exact"/>
        <w:ind w:left="120" w:right="-20"/>
        <w:jc w:val="left"/>
        <w:tabs>
          <w:tab w:pos="10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2.3.1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.........................................................................................................................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-11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5" w:lineRule="exact"/>
        <w:ind w:left="120" w:right="-2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1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position w:val="1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1"/>
        </w:rPr>
        <w:t>RS</w:t>
      </w:r>
      <w:r>
        <w:rPr>
          <w:rFonts w:ascii="Arial" w:hAnsi="Arial" w:cs="Arial" w:eastAsia="Arial"/>
          <w:sz w:val="20"/>
          <w:szCs w:val="20"/>
          <w:spacing w:val="-2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-24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14" w:lineRule="exact"/>
        <w:ind w:left="120" w:right="-20"/>
        <w:jc w:val="left"/>
        <w:tabs>
          <w:tab w:pos="10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2.4.1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RS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................................</w:t>
      </w:r>
      <w:r>
        <w:rPr>
          <w:rFonts w:ascii="Arial" w:hAnsi="Arial" w:cs="Arial" w:eastAsia="Arial"/>
          <w:sz w:val="20"/>
          <w:szCs w:val="20"/>
          <w:spacing w:val="-13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9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CHNI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-13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7" w:lineRule="exact"/>
        <w:ind w:left="120" w:right="-2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3.1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ING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.........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-24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30" w:lineRule="exact"/>
        <w:ind w:left="120" w:right="-2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3.2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UNDI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URB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99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99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99"/>
          <w:b/>
          <w:bCs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  <w:position w:val="1"/>
        </w:rPr>
        <w:t>..................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27"/>
          <w:w w:val="99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14" w:lineRule="exact"/>
        <w:ind w:left="120" w:right="-20"/>
        <w:jc w:val="left"/>
        <w:tabs>
          <w:tab w:pos="10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3.2.1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-12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20" w:right="-20"/>
        <w:jc w:val="left"/>
        <w:tabs>
          <w:tab w:pos="10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3.2.2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-12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10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3.2.3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DS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99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-5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NC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-12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7" w:lineRule="exact"/>
        <w:ind w:left="120" w:right="-2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3.3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DI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URB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position w:val="1"/>
        </w:rPr>
        <w:t>Q</w:t>
      </w:r>
      <w:r>
        <w:rPr>
          <w:rFonts w:ascii="Arial" w:hAnsi="Arial" w:cs="Arial" w:eastAsia="Arial"/>
          <w:sz w:val="20"/>
          <w:szCs w:val="20"/>
          <w:spacing w:val="5"/>
          <w:w w:val="99"/>
          <w:b/>
          <w:bCs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-5"/>
          <w:w w:val="99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2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-21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30" w:lineRule="exact"/>
        <w:ind w:left="120" w:right="-2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3.4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position w:val="1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99"/>
          <w:b/>
          <w:bCs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  <w:position w:val="1"/>
        </w:rPr>
        <w:t>....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20"/>
          <w:w w:val="99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30" w:lineRule="exact"/>
        <w:ind w:left="120" w:right="-2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3.5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99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1"/>
        </w:rPr>
        <w:t>NC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  <w:position w:val="1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99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  <w:position w:val="1"/>
        </w:rPr>
        <w:t>.....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-22"/>
          <w:w w:val="99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11" w:lineRule="exact"/>
        <w:ind w:left="120" w:right="-20"/>
        <w:jc w:val="left"/>
        <w:tabs>
          <w:tab w:pos="10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3.5.1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URB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-12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10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3.5.2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UNDI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URB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99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-12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7" w:lineRule="exact"/>
        <w:ind w:left="120" w:right="-2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3.6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RING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ND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ING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2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-21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30" w:lineRule="exact"/>
        <w:ind w:left="120" w:right="-2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3.7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NT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99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99"/>
          <w:b/>
          <w:bCs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25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...................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-2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30" w:lineRule="exact"/>
        <w:ind w:left="120" w:right="-2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3.8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B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ING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position w:val="1"/>
        </w:rPr>
        <w:t>X</w:t>
      </w:r>
      <w:r>
        <w:rPr>
          <w:rFonts w:ascii="Arial" w:hAnsi="Arial" w:cs="Arial" w:eastAsia="Arial"/>
          <w:sz w:val="20"/>
          <w:szCs w:val="20"/>
          <w:spacing w:val="5"/>
          <w:w w:val="99"/>
          <w:b/>
          <w:bCs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99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99"/>
          <w:b/>
          <w:bCs/>
          <w:position w:val="1"/>
        </w:rPr>
        <w:t>V</w:t>
      </w:r>
      <w:r>
        <w:rPr>
          <w:rFonts w:ascii="Arial" w:hAnsi="Arial" w:cs="Arial" w:eastAsia="Arial"/>
          <w:sz w:val="20"/>
          <w:szCs w:val="20"/>
          <w:spacing w:val="-5"/>
          <w:w w:val="99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2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.............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-2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14" w:lineRule="exact"/>
        <w:ind w:left="120" w:right="-20"/>
        <w:jc w:val="left"/>
        <w:tabs>
          <w:tab w:pos="9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CK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RIN</w:t>
      </w:r>
      <w:r>
        <w:rPr>
          <w:rFonts w:ascii="Arial" w:hAnsi="Arial" w:cs="Arial" w:eastAsia="Arial"/>
          <w:sz w:val="20"/>
          <w:szCs w:val="20"/>
          <w:spacing w:val="8"/>
          <w:w w:val="99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-12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20" w:right="-20"/>
        <w:jc w:val="left"/>
        <w:tabs>
          <w:tab w:pos="9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CHNI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99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5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-7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N.</w:t>
      </w:r>
      <w:r>
        <w:rPr>
          <w:rFonts w:ascii="Arial" w:hAnsi="Arial" w:cs="Arial" w:eastAsia="Arial"/>
          <w:sz w:val="20"/>
          <w:szCs w:val="20"/>
          <w:spacing w:val="-7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................................</w:t>
      </w:r>
      <w:r>
        <w:rPr>
          <w:rFonts w:ascii="Arial" w:hAnsi="Arial" w:cs="Arial" w:eastAsia="Arial"/>
          <w:sz w:val="20"/>
          <w:szCs w:val="20"/>
          <w:spacing w:val="-13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7" w:lineRule="exact"/>
        <w:ind w:left="120" w:right="-2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5.1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NT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F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HE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CHN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RT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...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-2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14" w:lineRule="exact"/>
        <w:ind w:left="120" w:right="-20"/>
        <w:jc w:val="left"/>
        <w:tabs>
          <w:tab w:pos="10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5.1.1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RY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-13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5.1.2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-12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9" w:right="-20"/>
        <w:jc w:val="left"/>
        <w:tabs>
          <w:tab w:pos="9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6.0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0"/>
          <w:szCs w:val="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........................................................</w:t>
      </w:r>
      <w:r>
        <w:rPr>
          <w:rFonts w:ascii="Arial" w:hAnsi="Arial" w:cs="Arial" w:eastAsia="Arial"/>
          <w:sz w:val="20"/>
          <w:szCs w:val="20"/>
          <w:spacing w:val="-13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9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7.0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..............................................................................................................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-12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9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-12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9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99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99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-13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20" w:right="-20"/>
        <w:jc w:val="left"/>
        <w:tabs>
          <w:tab w:pos="9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-12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9" w:right="-20"/>
        <w:jc w:val="left"/>
        <w:tabs>
          <w:tab w:pos="9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CHNI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CK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-13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.0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5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ehen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tbook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g;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annot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onnel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'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64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28" w:lineRule="exact"/>
        <w:ind w:left="840" w:right="386" w:firstLine="-72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ntenan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90" w:lineRule="auto"/>
        <w:ind w:left="120" w:right="2865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490" w:lineRule="auto"/>
        <w:ind w:left="120" w:right="3255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490" w:lineRule="auto"/>
        <w:ind w:left="120" w:right="2134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lls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1065" w:firstLine="-7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gths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580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15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anner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NumType w:start="1"/>
          <w:pgMar w:header="743" w:footer="727" w:top="1160" w:bottom="920" w:left="1320" w:right="1360"/>
          <w:headerReference w:type="default" r:id="rId6"/>
          <w:footerReference w:type="default" r:id="rId7"/>
          <w:pgSz w:w="12240" w:h="15840"/>
        </w:sectPr>
      </w:pPr>
      <w:rPr/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.0</w:t>
        <w:tab/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NNING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ITE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CHNI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20" w:right="54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odate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ITE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CIFIC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6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tep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TH,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TION,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CING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5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Depths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ootp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depth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pth.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near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.3</w:t>
        <w:tab/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LING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52" w:firstLine="-72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ounts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0.75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190" w:firstLine="-7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ML,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d;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592" w:firstLine="-7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ength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depth.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90" w:lineRule="auto"/>
        <w:ind w:left="120" w:right="1687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27" w:top="1160" w:bottom="920" w:left="1320" w:right="1380"/>
          <w:pgSz w:w="12240" w:h="15840"/>
        </w:sectPr>
      </w:pPr>
      <w:rPr/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3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penet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1.8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1883)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.4</w:t>
        <w:tab/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2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data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depth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54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LING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TING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305" w:firstLine="-720"/>
        <w:jc w:val="both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8" w:lineRule="exact"/>
        <w:ind w:left="840" w:right="263" w:firstLine="-720"/>
        <w:jc w:val="both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90" w:lineRule="auto"/>
        <w:ind w:left="119" w:right="1165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40" w:lineRule="auto"/>
        <w:ind w:left="119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.0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CHNI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ITE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20" w:right="1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.75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27" w:top="1160" w:bottom="920" w:left="1320" w:right="1340"/>
          <w:headerReference w:type="default" r:id="rId8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40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pths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.75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UNDI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TURB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1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anner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nde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35" w:lineRule="auto"/>
        <w:ind w:left="120" w:right="31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ount.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eter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edu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n)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pgMar w:header="743" w:footer="727" w:top="1160" w:bottom="920" w:left="1320" w:right="1340"/>
          <w:pgSz w:w="12240" w:h="15840"/>
        </w:sectPr>
      </w:pPr>
      <w:rPr/>
    </w:p>
    <w:p>
      <w:pPr>
        <w:spacing w:before="44" w:after="0" w:line="240" w:lineRule="auto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6.600006pt;margin-top:9.590734pt;width:27.72288pt;height:6.48pt;mso-position-horizontal-relative:page;mso-position-vertical-relative:paragraph;z-index:-1836" type="#_x0000_t202" filled="f" stroked="f">
            <v:textbox inset="0,0,0,0">
              <w:txbxContent>
                <w:p>
                  <w:pPr>
                    <w:spacing w:before="0" w:after="0" w:line="130" w:lineRule="exact"/>
                    <w:ind w:right="-59"/>
                    <w:jc w:val="left"/>
                    <w:tabs>
                      <w:tab w:pos="480" w:val="left"/>
                    </w:tabs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99"/>
          <w:position w:val="10"/>
        </w:rPr>
        <w:t>2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44" w:after="0" w:line="240" w:lineRule="auto"/>
        <w:ind w:right="-77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44" w:after="0" w:line="240" w:lineRule="auto"/>
        <w:ind w:right="-20"/>
        <w:jc w:val="left"/>
        <w:tabs>
          <w:tab w:pos="29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q.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1340"/>
          <w:cols w:num="3" w:equalWidth="0">
            <w:col w:w="3039" w:space="55"/>
            <w:col w:w="457" w:space="55"/>
            <w:col w:w="5974"/>
          </w:cols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6.279999pt;margin-top:-15.658411pt;width:3.60288pt;height:6.48pt;mso-position-horizontal-relative:page;mso-position-vertical-relative:paragraph;z-index:-1835" type="#_x0000_t202" filled="f" stroked="f">
            <v:textbox inset="0,0,0,0">
              <w:txbxContent>
                <w:p>
                  <w:pPr>
                    <w:spacing w:before="0" w:after="0" w:line="130" w:lineRule="exact"/>
                    <w:ind w:right="-59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9.079987pt;margin-top:-15.658411pt;width:3.60288pt;height:6.48pt;mso-position-horizontal-relative:page;mso-position-vertical-relative:paragraph;z-index:-1834" type="#_x0000_t202" filled="f" stroked="f">
            <v:textbox inset="0,0,0,0">
              <w:txbxContent>
                <w:p>
                  <w:pPr>
                    <w:spacing w:before="0" w:after="0" w:line="130" w:lineRule="exact"/>
                    <w:ind w:right="-59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0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tube,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1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oe,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19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gths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0.61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5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3.054990pt;height:33.217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28" w:lineRule="exact"/>
        <w:ind w:left="120" w:right="1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&lt;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&gt;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1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5" w:lineRule="exact"/>
        <w:ind w:left="3392" w:right="335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312" w:hRule="exact"/>
        </w:trPr>
        <w:tc>
          <w:tcPr>
            <w:tcW w:w="41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1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8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Dia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mm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41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ght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1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2261" w:right="225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3)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41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1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2206" w:right="21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125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5)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41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1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2261" w:right="225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3)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41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1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2206" w:right="21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125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5)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20" w:right="6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anner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13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11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.e.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tended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oated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83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9" w:lineRule="auto"/>
        <w:ind w:left="120" w:right="15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1.3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n.)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72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2.8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n.)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1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pths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on: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CING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BOR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HOLE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1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bout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d/or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13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9" w:lineRule="auto"/>
        <w:ind w:left="119" w:right="1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bottom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11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9" w:right="5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ean,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d/or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6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BOR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HOLE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1/4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3/4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.e.,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1/2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1/4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THODS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20" w:right="33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804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sam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27" w:top="1160" w:bottom="920" w:left="1320" w:right="1340"/>
          <w:pgSz w:w="12240" w:h="15840"/>
        </w:sectPr>
      </w:pPr>
      <w:rPr/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.3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TURB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Q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NTITI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128" w:firstLine="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anner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586.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eans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ded)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eans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5" w:lineRule="exact"/>
        <w:ind w:left="249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bed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790" w:hRule="exact"/>
        </w:trPr>
        <w:tc>
          <w:tcPr>
            <w:tcW w:w="23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8" w:after="0" w:line="239" w:lineRule="auto"/>
              <w:ind w:left="227" w:right="21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Req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8" w:lineRule="exact"/>
              <w:ind w:left="793" w:right="86" w:firstLine="-6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Req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23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ontent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303" w:right="129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0.2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0.5)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315" w:right="130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11)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23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303" w:right="129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0.0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0.2)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147" w:right="11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0.2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44)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23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303" w:right="129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0.0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0.2)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147" w:right="11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0.2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44)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23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303" w:right="129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0.2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0.5)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205" w:right="119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70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4)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23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330" w:right="132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30)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260" w:right="124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29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64)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23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385" w:right="13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231" w:right="122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17.6)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23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n.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385" w:right="13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.4</w:t>
        <w:tab/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4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457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penet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152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86;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.76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5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w.”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15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.5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ITS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NCH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5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pths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g;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27" w:top="1160" w:bottom="920" w:left="1320" w:right="1360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2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wouts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11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1.8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bottom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ough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Deeper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1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depth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ooden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anner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5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.e.,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tep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43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TURB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5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19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ottom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27" w:top="1160" w:bottom="920" w:left="1320" w:right="1340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15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a;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tted,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UNDI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TURB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5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BLOCK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CUBE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20" w:right="14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n.)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6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83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ottom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awdu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1/2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ottom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29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ottom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hed.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5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4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n-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27" w:top="1160" w:bottom="920" w:left="1320" w:right="1360"/>
          <w:pgSz w:w="12240" w:h="15840"/>
        </w:sectPr>
      </w:pPr>
      <w:rPr/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.6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BORING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CORDS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20" w:right="29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11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d/or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5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tag,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ather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.7</w:t>
        <w:tab/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7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Rega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od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83,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.8</w:t>
        <w:tab/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KFILLING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BOR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HOL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6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85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deep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.0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ROCK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4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110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804.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27" w:top="1160" w:bottom="920" w:left="1320" w:right="1360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27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n.)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onger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110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.0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CHNI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Z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eader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tant.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ed”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010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CHN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CONCLU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IONS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426" w:firstLine="-7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840" w:right="507" w:firstLine="-72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840" w:right="153" w:firstLine="-72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90" w:lineRule="auto"/>
        <w:ind w:left="336" w:right="1784" w:firstLine="43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40" w:lineRule="auto"/>
        <w:ind w:left="290" w:right="-20"/>
        <w:jc w:val="left"/>
        <w:tabs>
          <w:tab w:pos="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39" w:right="174" w:firstLine="-7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39" w:right="8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27" w:top="1160" w:bottom="920" w:left="1320" w:right="1440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840" w:right="27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39" w:right="56" w:firstLine="-7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5" w:lineRule="exact"/>
        <w:ind w:left="24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ounda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9.400024" w:type="dxa"/>
      </w:tblPr>
      <w:tblGrid/>
      <w:tr>
        <w:trPr>
          <w:trHeight w:val="310" w:hRule="exact"/>
        </w:trPr>
        <w:tc>
          <w:tcPr>
            <w:tcW w:w="16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312" w:right="29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16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0" w:hRule="exact"/>
        </w:trPr>
        <w:tc>
          <w:tcPr>
            <w:tcW w:w="16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576" w:right="56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384" w:right="36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6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298" w:right="28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&gt;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6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300" w:right="28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3.5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6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0" w:hRule="exact"/>
        </w:trPr>
        <w:tc>
          <w:tcPr>
            <w:tcW w:w="16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27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ehou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298" w:right="28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&gt;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16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5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384" w:right="36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8" w:hRule="exact"/>
        </w:trPr>
        <w:tc>
          <w:tcPr>
            <w:tcW w:w="16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367" w:right="34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Indu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526" w:right="51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00" w:right="28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3.5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16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384" w:right="36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6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298" w:right="28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&gt;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ORT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PPE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5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VES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TIG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840" w:right="100" w:firstLine="-72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te;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teep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667" w:firstLine="-72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480" w:firstLine="-7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213" w:firstLine="-7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27" w:top="1160" w:bottom="920" w:left="1320" w:right="1380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5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459" w:firstLine="-72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341" w:firstLine="-7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Depths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hown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39" w:right="51" w:firstLine="-7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e.g.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152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how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5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.3</w:t>
        <w:tab/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ULTS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318)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422)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90" w:lineRule="auto"/>
        <w:ind w:left="119" w:right="1553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15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6)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Labo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1557)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40" w:lineRule="auto"/>
        <w:ind w:left="119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ength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2166)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883)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52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Note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5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.4</w:t>
        <w:tab/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DITIO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BO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2435)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80)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27" w:top="1160" w:bottom="920" w:left="1320" w:right="1340"/>
          <w:pgSz w:w="12240" w:h="15840"/>
        </w:sectPr>
      </w:pPr>
      <w:rPr/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.0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RTIFI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QUIR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20" w:right="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7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.0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0" w:right="59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01N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03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2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07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990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992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8.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83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9.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Deep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27" w:top="1160" w:bottom="920" w:left="1320" w:right="1660"/>
          <w:pgSz w:w="12240" w:h="15840"/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926" w:right="2876" w:firstLine="91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RING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27" w:top="1160" w:bottom="92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9.720001pt;margin-top:110.940002pt;width:2.16pt;height:.1pt;mso-position-horizontal-relative:page;mso-position-vertical-relative:page;z-index:-1833" coordorigin="1394,2219" coordsize="43,2">
            <v:shape style="position:absolute;left:1394;top:2219;width:43;height:2" coordorigin="1394,2219" coordsize="43,0" path="m1394,2219l1438,2219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244.979996pt;width:2.16pt;height:.1pt;mso-position-horizontal-relative:page;mso-position-vertical-relative:page;z-index:-1832" coordorigin="1394,4900" coordsize="43,2">
            <v:shape style="position:absolute;left:1394;top:4900;width:43;height:2" coordorigin="1394,4900" coordsize="43,0" path="m1394,4900l1438,4900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258.779999pt;width:2.16pt;height:.1pt;mso-position-horizontal-relative:page;mso-position-vertical-relative:page;z-index:-1831" coordorigin="1394,5176" coordsize="43,2">
            <v:shape style="position:absolute;left:1394;top:5176;width:43;height:2" coordorigin="1394,5176" coordsize="43,0" path="m1394,5176l1438,5176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272.459991pt;width:2.16pt;height:.1pt;mso-position-horizontal-relative:page;mso-position-vertical-relative:page;z-index:-1830" coordorigin="1394,5449" coordsize="43,2">
            <v:shape style="position:absolute;left:1394;top:5449;width:43;height:2" coordorigin="1394,5449" coordsize="43,0" path="m1394,5449l1438,5449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286.260010pt;width:2.16pt;height:.1pt;mso-position-horizontal-relative:page;mso-position-vertical-relative:page;z-index:-1829" coordorigin="1394,5725" coordsize="43,2">
            <v:shape style="position:absolute;left:1394;top:5725;width:43;height:2" coordorigin="1394,5725" coordsize="43,0" path="m1394,5725l1438,5725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303.540009pt;width:2.16pt;height:.1pt;mso-position-horizontal-relative:page;mso-position-vertical-relative:page;z-index:-1828" coordorigin="1394,6071" coordsize="43,2">
            <v:shape style="position:absolute;left:1394;top:6071;width:43;height:2" coordorigin="1394,6071" coordsize="43,0" path="m1394,6071l1438,6071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320.700012pt;width:2.16pt;height:.1pt;mso-position-horizontal-relative:page;mso-position-vertical-relative:page;z-index:-1827" coordorigin="1394,6414" coordsize="43,2">
            <v:shape style="position:absolute;left:1394;top:6414;width:43;height:2" coordorigin="1394,6414" coordsize="43,0" path="m1394,6414l1438,6414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352.5pt;width:2.16pt;height:.1pt;mso-position-horizontal-relative:page;mso-position-vertical-relative:page;z-index:-1826" coordorigin="1394,7050" coordsize="43,2">
            <v:shape style="position:absolute;left:1394;top:7050;width:43;height:2" coordorigin="1394,7050" coordsize="43,0" path="m1394,7050l1438,7050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369.779999pt;width:2.16pt;height:.1pt;mso-position-horizontal-relative:page;mso-position-vertical-relative:page;z-index:-1825" coordorigin="1394,7396" coordsize="43,2">
            <v:shape style="position:absolute;left:1394;top:7396;width:43;height:2" coordorigin="1394,7396" coordsize="43,0" path="m1394,7396l1438,7396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386.940002pt;width:2.16pt;height:.1pt;mso-position-horizontal-relative:page;mso-position-vertical-relative:page;z-index:-1824" coordorigin="1394,7739" coordsize="43,2">
            <v:shape style="position:absolute;left:1394;top:7739;width:43;height:2" coordorigin="1394,7739" coordsize="43,0" path="m1394,7739l1438,7739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404.220001pt;width:2.16pt;height:.1pt;mso-position-horizontal-relative:page;mso-position-vertical-relative:page;z-index:-1823" coordorigin="1394,8084" coordsize="43,2">
            <v:shape style="position:absolute;left:1394;top:8084;width:43;height:2" coordorigin="1394,8084" coordsize="43,0" path="m1394,8084l1438,8084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421.5pt;width:2.16pt;height:.1pt;mso-position-horizontal-relative:page;mso-position-vertical-relative:page;z-index:-1822" coordorigin="1394,8430" coordsize="43,2">
            <v:shape style="position:absolute;left:1394;top:8430;width:43;height:2" coordorigin="1394,8430" coordsize="43,0" path="m1394,8430l1438,8430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438.779999pt;width:2.16pt;height:.1pt;mso-position-horizontal-relative:page;mso-position-vertical-relative:page;z-index:-1821" coordorigin="1394,8776" coordsize="43,2">
            <v:shape style="position:absolute;left:1394;top:8776;width:43;height:2" coordorigin="1394,8776" coordsize="43,0" path="m1394,8776l1438,8776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455.940002pt;width:2.16pt;height:.1pt;mso-position-horizontal-relative:page;mso-position-vertical-relative:page;z-index:-1820" coordorigin="1394,9119" coordsize="43,2">
            <v:shape style="position:absolute;left:1394;top:9119;width:43;height:2" coordorigin="1394,9119" coordsize="43,0" path="m1394,9119l1438,9119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473.220001pt;width:2.16pt;height:.1pt;mso-position-horizontal-relative:page;mso-position-vertical-relative:page;z-index:-1819" coordorigin="1394,9464" coordsize="43,2">
            <v:shape style="position:absolute;left:1394;top:9464;width:43;height:2" coordorigin="1394,9464" coordsize="43,0" path="m1394,9464l1438,9464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490.5pt;width:2.16pt;height:.1pt;mso-position-horizontal-relative:page;mso-position-vertical-relative:page;z-index:-1818" coordorigin="1394,9810" coordsize="43,2">
            <v:shape style="position:absolute;left:1394;top:9810;width:43;height:2" coordorigin="1394,9810" coordsize="43,0" path="m1394,9810l1438,9810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507.779999pt;width:2.16pt;height:.1pt;mso-position-horizontal-relative:page;mso-position-vertical-relative:page;z-index:-1817" coordorigin="1394,10156" coordsize="43,2">
            <v:shape style="position:absolute;left:1394;top:10156;width:43;height:2" coordorigin="1394,10156" coordsize="43,0" path="m1394,10156l1438,10156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524.940002pt;width:2.16pt;height:.1pt;mso-position-horizontal-relative:page;mso-position-vertical-relative:page;z-index:-1816" coordorigin="1394,10499" coordsize="43,2">
            <v:shape style="position:absolute;left:1394;top:10499;width:43;height:2" coordorigin="1394,10499" coordsize="43,0" path="m1394,10499l1438,10499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542.219971pt;width:2.16pt;height:.1pt;mso-position-horizontal-relative:page;mso-position-vertical-relative:page;z-index:-1815" coordorigin="1394,10844" coordsize="43,2">
            <v:shape style="position:absolute;left:1394;top:10844;width:43;height:2" coordorigin="1394,10844" coordsize="43,0" path="m1394,10844l1438,10844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559.5pt;width:2.16pt;height:.1pt;mso-position-horizontal-relative:page;mso-position-vertical-relative:page;z-index:-1814" coordorigin="1394,11190" coordsize="43,2">
            <v:shape style="position:absolute;left:1394;top:11190;width:43;height:2" coordorigin="1394,11190" coordsize="43,0" path="m1394,11190l1438,11190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576.780029pt;width:2.16pt;height:.1pt;mso-position-horizontal-relative:page;mso-position-vertical-relative:page;z-index:-1813" coordorigin="1394,11536" coordsize="43,2">
            <v:shape style="position:absolute;left:1394;top:11536;width:43;height:2" coordorigin="1394,11536" coordsize="43,0" path="m1394,11536l1438,11536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593.940002pt;width:2.16pt;height:.1pt;mso-position-horizontal-relative:page;mso-position-vertical-relative:page;z-index:-1812" coordorigin="1394,11879" coordsize="43,2">
            <v:shape style="position:absolute;left:1394;top:11879;width:43;height:2" coordorigin="1394,11879" coordsize="43,0" path="m1394,11879l1438,11879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611.219971pt;width:2.16pt;height:.1pt;mso-position-horizontal-relative:page;mso-position-vertical-relative:page;z-index:-1811" coordorigin="1394,12224" coordsize="43,2">
            <v:shape style="position:absolute;left:1394;top:12224;width:43;height:2" coordorigin="1394,12224" coordsize="43,0" path="m1394,12224l1438,12224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628.5pt;width:2.16pt;height:.1pt;mso-position-horizontal-relative:page;mso-position-vertical-relative:page;z-index:-1810" coordorigin="1394,12570" coordsize="43,2">
            <v:shape style="position:absolute;left:1394;top:12570;width:43;height:2" coordorigin="1394,12570" coordsize="43,0" path="m1394,12570l1438,12570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645.780029pt;width:2.16pt;height:.1pt;mso-position-horizontal-relative:page;mso-position-vertical-relative:page;z-index:-1809" coordorigin="1394,12916" coordsize="43,2">
            <v:shape style="position:absolute;left:1394;top:12916;width:43;height:2" coordorigin="1394,12916" coordsize="43,0" path="m1394,12916l1438,12916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662.940002pt;width:2.16pt;height:.1pt;mso-position-horizontal-relative:page;mso-position-vertical-relative:page;z-index:-1808" coordorigin="1394,13259" coordsize="43,2">
            <v:shape style="position:absolute;left:1394;top:13259;width:43;height:2" coordorigin="1394,13259" coordsize="43,0" path="m1394,13259l1438,13259e" filled="f" stroked="t" strokeweight="2.38pt" strokecolor="#000000">
              <v:path arrowok="t"/>
            </v:shape>
          </v:group>
          <w10:wrap type="none"/>
        </w:pict>
      </w:r>
      <w:r>
        <w:rPr/>
        <w:pict>
          <v:group style="position:absolute;margin-left:69.720001pt;margin-top:680.219971pt;width:2.16pt;height:.1pt;mso-position-horizontal-relative:page;mso-position-vertical-relative:page;z-index:-1807" coordorigin="1394,13604" coordsize="43,2">
            <v:shape style="position:absolute;left:1394;top:13604;width:43;height:2" coordorigin="1394,13604" coordsize="43,0" path="m1394,13604l1438,13604e" filled="f" stroked="t" strokeweight="2.38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199999" w:type="dxa"/>
      </w:tblPr>
      <w:tblGrid/>
      <w:tr>
        <w:trPr>
          <w:trHeight w:val="707" w:hRule="exact"/>
        </w:trPr>
        <w:tc>
          <w:tcPr>
            <w:tcW w:w="3110" w:type="dxa"/>
            <w:gridSpan w:val="5"/>
            <w:tcBorders>
              <w:top w:val="single" w:sz="7.52" w:space="0" w:color="000000"/>
              <w:bottom w:val="single" w:sz="8.48" w:space="0" w:color="000000"/>
              <w:left w:val="single" w:sz="6.56" w:space="0" w:color="000000"/>
              <w:right w:val="single" w:sz="8.48" w:space="0" w:color="000000"/>
            </w:tcBorders>
          </w:tcPr>
          <w:p>
            <w:pPr>
              <w:spacing w:before="11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ield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90" w:type="dxa"/>
            <w:gridSpan w:val="4"/>
            <w:tcBorders>
              <w:top w:val="single" w:sz="7.52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1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26" w:type="dxa"/>
            <w:gridSpan w:val="2"/>
            <w:tcBorders>
              <w:top w:val="single" w:sz="7.52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1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#: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93" w:type="dxa"/>
            <w:tcBorders>
              <w:top w:val="single" w:sz="7.52" w:space="0" w:color="000000"/>
              <w:bottom w:val="single" w:sz="8.48" w:space="0" w:color="000000"/>
              <w:left w:val="single" w:sz="8.48" w:space="0" w:color="000000"/>
              <w:right w:val="single" w:sz="6.56" w:space="0" w:color="000000"/>
            </w:tcBorders>
          </w:tcPr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97" w:right="-20"/>
              <w:jc w:val="left"/>
              <w:tabs>
                <w:tab w:pos="9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96" w:hRule="exact"/>
        </w:trPr>
        <w:tc>
          <w:tcPr>
            <w:tcW w:w="3110" w:type="dxa"/>
            <w:gridSpan w:val="5"/>
            <w:tcBorders>
              <w:top w:val="single" w:sz="8.48" w:space="0" w:color="000000"/>
              <w:bottom w:val="single" w:sz="8.48" w:space="0" w:color="000000"/>
              <w:left w:val="single" w:sz="6.56" w:space="0" w:color="000000"/>
              <w:right w:val="single" w:sz="8.48" w:space="0" w:color="000000"/>
            </w:tcBorders>
          </w:tcPr>
          <w:p>
            <w:pPr>
              <w:spacing w:before="0" w:after="0" w:line="227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90" w:type="dxa"/>
            <w:gridSpan w:val="4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227" w:lineRule="exact"/>
              <w:ind w:left="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19" w:type="dxa"/>
            <w:gridSpan w:val="3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6.56" w:space="0" w:color="000000"/>
            </w:tcBorders>
          </w:tcPr>
          <w:p>
            <w:pPr>
              <w:spacing w:before="0" w:after="0" w:line="227" w:lineRule="exact"/>
              <w:ind w:left="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94" w:hRule="exact"/>
        </w:trPr>
        <w:tc>
          <w:tcPr>
            <w:tcW w:w="3110" w:type="dxa"/>
            <w:gridSpan w:val="5"/>
            <w:tcBorders>
              <w:top w:val="single" w:sz="8.48" w:space="0" w:color="000000"/>
              <w:bottom w:val="single" w:sz="8.48" w:space="0" w:color="000000"/>
              <w:left w:val="single" w:sz="6.56" w:space="0" w:color="000000"/>
              <w:right w:val="single" w:sz="8.48" w:space="0" w:color="000000"/>
            </w:tcBorders>
          </w:tcPr>
          <w:p>
            <w:pPr>
              <w:spacing w:before="0" w:after="0" w:line="227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Drilled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4" w:type="dxa"/>
            <w:gridSpan w:val="3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227" w:lineRule="exact"/>
              <w:ind w:left="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71" w:type="dxa"/>
            <w:gridSpan w:val="2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227" w:lineRule="exact"/>
              <w:ind w:left="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64" w:type="dxa"/>
            <w:gridSpan w:val="2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6.56" w:space="0" w:color="000000"/>
            </w:tcBorders>
          </w:tcPr>
          <w:p>
            <w:pPr>
              <w:spacing w:before="0" w:after="0" w:line="227" w:lineRule="exact"/>
              <w:ind w:left="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Dep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h: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62" w:hRule="exact"/>
        </w:trPr>
        <w:tc>
          <w:tcPr>
            <w:tcW w:w="6101" w:type="dxa"/>
            <w:gridSpan w:val="9"/>
            <w:tcBorders>
              <w:top w:val="single" w:sz="8.48" w:space="0" w:color="000000"/>
              <w:bottom w:val="single" w:sz="6.56" w:space="0" w:color="000000"/>
              <w:left w:val="single" w:sz="6.56" w:space="0" w:color="000000"/>
              <w:right w:val="single" w:sz="8.48" w:space="0" w:color="000000"/>
            </w:tcBorders>
          </w:tcPr>
          <w:p>
            <w:pPr>
              <w:spacing w:before="0" w:after="0" w:line="227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Drilling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qui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19" w:type="dxa"/>
            <w:gridSpan w:val="3"/>
            <w:tcBorders>
              <w:top w:val="single" w:sz="8.48" w:space="0" w:color="000000"/>
              <w:bottom w:val="single" w:sz="6.56" w:space="0" w:color="000000"/>
              <w:left w:val="single" w:sz="8.48" w:space="0" w:color="000000"/>
              <w:right w:val="single" w:sz="6.56" w:space="0" w:color="000000"/>
            </w:tcBorders>
          </w:tcPr>
          <w:p>
            <w:pPr>
              <w:spacing w:before="0" w:after="0" w:line="227" w:lineRule="exact"/>
              <w:ind w:left="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ogg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y: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108" w:hRule="exact"/>
        </w:trPr>
        <w:tc>
          <w:tcPr>
            <w:tcW w:w="499" w:type="dxa"/>
            <w:textDirection w:val="tbRl"/>
            <w:vMerge w:val="restart"/>
            <w:tcBorders>
              <w:top w:val="single" w:sz="6.56" w:space="0" w:color="000000"/>
              <w:left w:val="single" w:sz="6.56" w:space="0" w:color="000000"/>
              <w:right w:val="single" w:sz="8.48" w:space="0" w:color="000000"/>
            </w:tcBorders>
            <w:textFlow w:val="tb-rl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2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6" w:type="dxa"/>
            <w:vMerge w:val="restart"/>
            <w:gridSpan w:val="3"/>
            <w:tcBorders>
              <w:top w:val="single" w:sz="6.5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4" w:right="30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85" w:right="46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unt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41" w:type="dxa"/>
            <w:gridSpan w:val="3"/>
            <w:tcBorders>
              <w:top w:val="single" w:sz="6.56" w:space="0" w:color="000000"/>
              <w:bottom w:val="nil" w:sz="6" w:space="0" w:color="auto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9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6.5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95" w:lineRule="auto"/>
              <w:ind w:left="263" w:right="24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ho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ogy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rip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35" w:type="dxa"/>
            <w:vMerge w:val="restart"/>
            <w:gridSpan w:val="4"/>
            <w:tcBorders>
              <w:top w:val="single" w:sz="6.56" w:space="0" w:color="000000"/>
              <w:left w:val="single" w:sz="8.48" w:space="0" w:color="000000"/>
              <w:right w:val="single" w:sz="6.56" w:space="0" w:color="00000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Vi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her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eld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64" w:hRule="exact"/>
        </w:trPr>
        <w:tc>
          <w:tcPr>
            <w:tcW w:w="499" w:type="dxa"/>
            <w:textDirection w:val="tbRl"/>
            <w:vMerge/>
            <w:tcBorders>
              <w:bottom w:val="single" w:sz="6.56" w:space="0" w:color="000000"/>
              <w:left w:val="single" w:sz="6.56" w:space="0" w:color="000000"/>
              <w:right w:val="single" w:sz="8.48" w:space="0" w:color="000000"/>
            </w:tcBorders>
            <w:textFlow w:val="tb-rl"/>
          </w:tcPr>
          <w:p>
            <w:pPr/>
            <w:rPr/>
          </w:p>
        </w:tc>
        <w:tc>
          <w:tcPr>
            <w:tcW w:w="1596" w:type="dxa"/>
            <w:vMerge/>
            <w:gridSpan w:val="3"/>
            <w:tcBorders>
              <w:bottom w:val="single" w:sz="6.56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015" w:type="dxa"/>
            <w:tcBorders>
              <w:top w:val="nil" w:sz="6" w:space="0" w:color="auto"/>
              <w:bottom w:val="single" w:sz="6.5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7" w:right="27" w:firstLine="3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Rec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ery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37" w:type="dxa"/>
            <w:tcBorders>
              <w:top w:val="nil" w:sz="6" w:space="0" w:color="auto"/>
              <w:bottom w:val="single" w:sz="6.5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89" w:type="dxa"/>
            <w:tcBorders>
              <w:top w:val="single" w:sz="8.48" w:space="0" w:color="000000"/>
              <w:bottom w:val="single" w:sz="6.5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9" w:right="22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#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9" w:type="dxa"/>
            <w:vMerge/>
            <w:tcBorders>
              <w:bottom w:val="single" w:sz="6.56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3535" w:type="dxa"/>
            <w:vMerge/>
            <w:gridSpan w:val="4"/>
            <w:tcBorders>
              <w:bottom w:val="single" w:sz="6.56" w:space="0" w:color="000000"/>
              <w:left w:val="single" w:sz="8.48" w:space="0" w:color="000000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7277" w:hRule="exact"/>
        </w:trPr>
        <w:tc>
          <w:tcPr>
            <w:tcW w:w="49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33" w:type="dxa"/>
            <w:tcBorders>
              <w:top w:val="single" w:sz="6.56" w:space="0" w:color="000000"/>
              <w:bottom w:val="single" w:sz="6.56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11" w:type="dxa"/>
            <w:tcBorders>
              <w:top w:val="single" w:sz="6.56" w:space="0" w:color="000000"/>
              <w:bottom w:val="single" w:sz="6.56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52" w:type="dxa"/>
            <w:tcBorders>
              <w:top w:val="single" w:sz="6.56" w:space="0" w:color="000000"/>
              <w:bottom w:val="single" w:sz="6.56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015" w:type="dxa"/>
            <w:tcBorders>
              <w:top w:val="single" w:sz="6.56" w:space="0" w:color="000000"/>
              <w:bottom w:val="single" w:sz="6.56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37" w:type="dxa"/>
            <w:tcBorders>
              <w:top w:val="single" w:sz="6.56" w:space="0" w:color="000000"/>
              <w:bottom w:val="single" w:sz="6.56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689" w:type="dxa"/>
            <w:tcBorders>
              <w:top w:val="single" w:sz="6.56" w:space="0" w:color="000000"/>
              <w:bottom w:val="single" w:sz="6.56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049" w:type="dxa"/>
            <w:tcBorders>
              <w:top w:val="single" w:sz="6.56" w:space="0" w:color="000000"/>
              <w:bottom w:val="single" w:sz="6.56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3535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8.48" w:space="0" w:color="000000"/>
              <w:right w:val="single" w:sz="6.56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743" w:footer="727" w:top="1160" w:bottom="920" w:left="1280" w:right="1580"/>
          <w:pgSz w:w="12240" w:h="15840"/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3811" w:right="379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865" w:right="284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99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99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header="743" w:footer="727" w:top="1160" w:bottom="920" w:left="1720" w:right="1720"/>
          <w:pgSz w:w="12240" w:h="1584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63" w:right="-20"/>
        <w:jc w:val="left"/>
        <w:tabs>
          <w:tab w:pos="3060" w:val="left"/>
          <w:tab w:pos="8740" w:val="left"/>
        </w:tabs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3"/>
          <w:szCs w:val="43"/>
          <w:color w:val="D1D8E4"/>
          <w:spacing w:val="0"/>
          <w:w w:val="53"/>
          <w:position w:val="-18"/>
        </w:rPr>
        <w:t>t</w:t>
      </w:r>
      <w:r>
        <w:rPr>
          <w:rFonts w:ascii="Arial" w:hAnsi="Arial" w:cs="Arial" w:eastAsia="Arial"/>
          <w:sz w:val="43"/>
          <w:szCs w:val="43"/>
          <w:color w:val="D1D8E4"/>
          <w:spacing w:val="0"/>
          <w:w w:val="100"/>
          <w:position w:val="-18"/>
        </w:rPr>
        <w:tab/>
      </w:r>
      <w:r>
        <w:rPr>
          <w:rFonts w:ascii="Arial" w:hAnsi="Arial" w:cs="Arial" w:eastAsia="Arial"/>
          <w:sz w:val="43"/>
          <w:szCs w:val="43"/>
          <w:color w:val="D1D8E4"/>
          <w:spacing w:val="0"/>
          <w:w w:val="100"/>
          <w:position w:val="-18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66"/>
          <w:b/>
          <w:bCs/>
          <w:position w:val="0"/>
        </w:rPr>
        <w:t>Summar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67"/>
          <w:b/>
          <w:bCs/>
          <w:position w:val="0"/>
        </w:rPr>
        <w:t>y</w:t>
      </w:r>
      <w:r>
        <w:rPr>
          <w:rFonts w:ascii="Arial" w:hAnsi="Arial" w:cs="Arial" w:eastAsia="Arial"/>
          <w:sz w:val="24"/>
          <w:szCs w:val="24"/>
          <w:color w:val="000000"/>
          <w:spacing w:val="-4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65"/>
          <w:b/>
          <w:bCs/>
          <w:position w:val="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66"/>
          <w:b/>
          <w:bCs/>
          <w:position w:val="0"/>
        </w:rPr>
        <w:t>a</w:t>
      </w:r>
      <w:r>
        <w:rPr>
          <w:rFonts w:ascii="Arial" w:hAnsi="Arial" w:cs="Arial" w:eastAsia="Arial"/>
          <w:sz w:val="24"/>
          <w:szCs w:val="24"/>
          <w:color w:val="1C161F"/>
          <w:spacing w:val="3"/>
          <w:w w:val="63"/>
          <w:b/>
          <w:bCs/>
          <w:position w:val="0"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72"/>
          <w:b/>
          <w:bCs/>
          <w:position w:val="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73"/>
          <w:b/>
          <w:bCs/>
          <w:position w:val="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33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69"/>
          <w:b/>
          <w:bCs/>
          <w:position w:val="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70"/>
          <w:b/>
          <w:bCs/>
          <w:position w:val="0"/>
        </w:rPr>
        <w:t>f</w:t>
      </w:r>
      <w:r>
        <w:rPr>
          <w:rFonts w:ascii="Arial" w:hAnsi="Arial" w:cs="Arial" w:eastAsia="Arial"/>
          <w:sz w:val="24"/>
          <w:szCs w:val="24"/>
          <w:color w:val="000000"/>
          <w:spacing w:val="-33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70"/>
          <w:b/>
          <w:bCs/>
          <w:position w:val="0"/>
        </w:rPr>
        <w:t>Geot</w:t>
      </w:r>
      <w:r>
        <w:rPr>
          <w:rFonts w:ascii="Arial" w:hAnsi="Arial" w:cs="Arial" w:eastAsia="Arial"/>
          <w:sz w:val="24"/>
          <w:szCs w:val="24"/>
          <w:color w:val="000000"/>
          <w:spacing w:val="-6"/>
          <w:w w:val="71"/>
          <w:b/>
          <w:bCs/>
          <w:position w:val="0"/>
        </w:rPr>
        <w:t>e</w:t>
      </w:r>
      <w:r>
        <w:rPr>
          <w:rFonts w:ascii="Arial" w:hAnsi="Arial" w:cs="Arial" w:eastAsia="Arial"/>
          <w:sz w:val="24"/>
          <w:szCs w:val="24"/>
          <w:color w:val="1C161F"/>
          <w:spacing w:val="-18"/>
          <w:w w:val="67"/>
          <w:b/>
          <w:bCs/>
          <w:position w:val="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71"/>
          <w:b/>
          <w:bCs/>
          <w:position w:val="0"/>
        </w:rPr>
        <w:t>hn</w:t>
      </w:r>
      <w:r>
        <w:rPr>
          <w:rFonts w:ascii="Arial" w:hAnsi="Arial" w:cs="Arial" w:eastAsia="Arial"/>
          <w:sz w:val="24"/>
          <w:szCs w:val="24"/>
          <w:color w:val="000000"/>
          <w:spacing w:val="-13"/>
          <w:w w:val="71"/>
          <w:b/>
          <w:bCs/>
          <w:position w:val="0"/>
        </w:rPr>
        <w:t>i</w:t>
      </w:r>
      <w:r>
        <w:rPr>
          <w:rFonts w:ascii="Arial" w:hAnsi="Arial" w:cs="Arial" w:eastAsia="Arial"/>
          <w:sz w:val="24"/>
          <w:szCs w:val="24"/>
          <w:color w:val="1C161F"/>
          <w:spacing w:val="-10"/>
          <w:w w:val="67"/>
          <w:b/>
          <w:bCs/>
          <w:position w:val="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73"/>
          <w:b/>
          <w:bCs/>
          <w:position w:val="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72"/>
          <w:b/>
          <w:bCs/>
          <w:position w:val="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-45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66"/>
          <w:b/>
          <w:bCs/>
          <w:position w:val="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66"/>
          <w:b/>
          <w:bCs/>
          <w:position w:val="0"/>
        </w:rPr>
        <w:t>e</w:t>
      </w:r>
      <w:r>
        <w:rPr>
          <w:rFonts w:ascii="Arial" w:hAnsi="Arial" w:cs="Arial" w:eastAsia="Arial"/>
          <w:sz w:val="24"/>
          <w:szCs w:val="24"/>
          <w:color w:val="1C161F"/>
          <w:spacing w:val="1"/>
          <w:w w:val="66"/>
          <w:b/>
          <w:bCs/>
          <w:position w:val="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66"/>
          <w:b/>
          <w:bCs/>
          <w:position w:val="0"/>
        </w:rPr>
        <w:t>t</w:t>
      </w:r>
      <w:r>
        <w:rPr>
          <w:rFonts w:ascii="Arial" w:hAnsi="Arial" w:cs="Arial" w:eastAsia="Arial"/>
          <w:sz w:val="24"/>
          <w:szCs w:val="24"/>
          <w:color w:val="1C161F"/>
          <w:spacing w:val="0"/>
          <w:w w:val="66"/>
          <w:b/>
          <w:bCs/>
          <w:position w:val="0"/>
        </w:rPr>
        <w:t>s</w:t>
      </w:r>
      <w:r>
        <w:rPr>
          <w:rFonts w:ascii="Arial" w:hAnsi="Arial" w:cs="Arial" w:eastAsia="Arial"/>
          <w:sz w:val="24"/>
          <w:szCs w:val="24"/>
          <w:color w:val="1C161F"/>
          <w:spacing w:val="1"/>
          <w:w w:val="66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66"/>
          <w:b/>
          <w:bCs/>
          <w:position w:val="0"/>
        </w:rPr>
        <w:t>fo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66"/>
          <w:b/>
          <w:bCs/>
          <w:position w:val="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12"/>
          <w:w w:val="66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1C161F"/>
          <w:spacing w:val="-7"/>
          <w:w w:val="66"/>
          <w:b/>
          <w:bCs/>
          <w:position w:val="0"/>
        </w:rPr>
        <w:t>V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76"/>
          <w:b/>
          <w:bCs/>
          <w:position w:val="0"/>
        </w:rPr>
        <w:t>er</w:t>
      </w:r>
      <w:r>
        <w:rPr>
          <w:rFonts w:ascii="Arial" w:hAnsi="Arial" w:cs="Arial" w:eastAsia="Arial"/>
          <w:sz w:val="24"/>
          <w:szCs w:val="24"/>
          <w:color w:val="000000"/>
          <w:spacing w:val="-6"/>
          <w:w w:val="76"/>
          <w:b/>
          <w:bCs/>
          <w:position w:val="0"/>
        </w:rPr>
        <w:t>t</w:t>
      </w:r>
      <w:r>
        <w:rPr>
          <w:rFonts w:ascii="Arial" w:hAnsi="Arial" w:cs="Arial" w:eastAsia="Arial"/>
          <w:sz w:val="24"/>
          <w:szCs w:val="24"/>
          <w:color w:val="696E72"/>
          <w:spacing w:val="-13"/>
          <w:w w:val="88"/>
          <w:b/>
          <w:bCs/>
          <w:position w:val="0"/>
        </w:rPr>
        <w:t>i</w:t>
      </w:r>
      <w:r>
        <w:rPr>
          <w:rFonts w:ascii="Arial" w:hAnsi="Arial" w:cs="Arial" w:eastAsia="Arial"/>
          <w:sz w:val="24"/>
          <w:szCs w:val="24"/>
          <w:color w:val="1C161F"/>
          <w:spacing w:val="-10"/>
          <w:w w:val="67"/>
          <w:b/>
          <w:bCs/>
          <w:position w:val="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73"/>
          <w:b/>
          <w:bCs/>
          <w:position w:val="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72"/>
          <w:b/>
          <w:bCs/>
          <w:position w:val="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-4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1C161F"/>
          <w:spacing w:val="-9"/>
          <w:w w:val="68"/>
          <w:b/>
          <w:bCs/>
          <w:position w:val="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68"/>
          <w:b/>
          <w:bCs/>
          <w:position w:val="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68"/>
          <w:b/>
          <w:bCs/>
          <w:position w:val="0"/>
        </w:rPr>
        <w:t>n</w:t>
      </w:r>
      <w:r>
        <w:rPr>
          <w:rFonts w:ascii="Arial" w:hAnsi="Arial" w:cs="Arial" w:eastAsia="Arial"/>
          <w:sz w:val="24"/>
          <w:szCs w:val="24"/>
          <w:color w:val="1C161F"/>
          <w:spacing w:val="1"/>
          <w:w w:val="68"/>
          <w:b/>
          <w:bCs/>
          <w:position w:val="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68"/>
          <w:b/>
          <w:bCs/>
          <w:position w:val="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-7"/>
          <w:w w:val="68"/>
          <w:b/>
          <w:bCs/>
          <w:position w:val="0"/>
        </w:rPr>
        <w:t>r</w:t>
      </w:r>
      <w:r>
        <w:rPr>
          <w:rFonts w:ascii="Arial" w:hAnsi="Arial" w:cs="Arial" w:eastAsia="Arial"/>
          <w:sz w:val="24"/>
          <w:szCs w:val="24"/>
          <w:color w:val="1C161F"/>
          <w:spacing w:val="0"/>
          <w:w w:val="68"/>
          <w:b/>
          <w:bCs/>
          <w:position w:val="0"/>
        </w:rPr>
        <w:t>u</w:t>
      </w:r>
      <w:r>
        <w:rPr>
          <w:rFonts w:ascii="Arial" w:hAnsi="Arial" w:cs="Arial" w:eastAsia="Arial"/>
          <w:sz w:val="24"/>
          <w:szCs w:val="24"/>
          <w:color w:val="1C161F"/>
          <w:spacing w:val="-3"/>
          <w:w w:val="68"/>
          <w:b/>
          <w:bCs/>
          <w:position w:val="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68"/>
          <w:b/>
          <w:bCs/>
          <w:position w:val="0"/>
        </w:rPr>
        <w:t>tion</w:t>
      </w:r>
      <w:r>
        <w:rPr>
          <w:rFonts w:ascii="Arial" w:hAnsi="Arial" w:cs="Arial" w:eastAsia="Arial"/>
          <w:sz w:val="24"/>
          <w:szCs w:val="24"/>
          <w:color w:val="000000"/>
          <w:spacing w:val="-35"/>
          <w:w w:val="68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ab/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</w:r>
      <w:r>
        <w:rPr>
          <w:rFonts w:ascii="Arial" w:hAnsi="Arial" w:cs="Arial" w:eastAsia="Arial"/>
          <w:sz w:val="44"/>
          <w:szCs w:val="44"/>
          <w:color w:val="D1D8E4"/>
          <w:spacing w:val="0"/>
          <w:w w:val="52"/>
          <w:position w:val="-20"/>
        </w:rPr>
        <w:t>t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594" w:lineRule="auto"/>
        <w:ind w:left="117" w:right="3568"/>
        <w:jc w:val="left"/>
        <w:tabs>
          <w:tab w:pos="3700" w:val="left"/>
          <w:tab w:pos="69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4"/>
          <w:w w:val="6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601C36"/>
          <w:spacing w:val="-6"/>
          <w:w w:val="6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0"/>
          <w:w w:val="7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96E72"/>
          <w:spacing w:val="-11"/>
          <w:w w:val="7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-1"/>
          <w:w w:val="7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D506B"/>
          <w:spacing w:val="0"/>
          <w:w w:val="7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color w:val="3D506B"/>
          <w:spacing w:val="-2"/>
          <w:w w:val="7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55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10"/>
          <w:w w:val="6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2"/>
          <w:w w:val="63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0"/>
          <w:w w:val="8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3A50"/>
          <w:spacing w:val="0"/>
          <w:w w:val="65"/>
        </w:rPr>
        <w:t>&amp;</w:t>
      </w:r>
      <w:r>
        <w:rPr>
          <w:rFonts w:ascii="Times New Roman" w:hAnsi="Times New Roman" w:cs="Times New Roman" w:eastAsia="Times New Roman"/>
          <w:sz w:val="21"/>
          <w:szCs w:val="21"/>
          <w:color w:val="463A5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-6"/>
          <w:w w:val="66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3"/>
          <w:w w:val="6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5"/>
          <w:w w:val="6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D506B"/>
          <w:spacing w:val="6"/>
          <w:w w:val="6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01C36"/>
          <w:spacing w:val="-4"/>
          <w:w w:val="6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3"/>
          <w:w w:val="6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D506B"/>
          <w:spacing w:val="0"/>
          <w:w w:val="66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color w:val="3D506B"/>
          <w:spacing w:val="-33"/>
          <w:w w:val="6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D506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D506B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5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10"/>
          <w:w w:val="6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D506B"/>
          <w:spacing w:val="-7"/>
          <w:w w:val="8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0"/>
          <w:w w:val="8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-1"/>
          <w:w w:val="6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3D6B"/>
          <w:spacing w:val="0"/>
          <w:w w:val="65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1F3D6B"/>
          <w:spacing w:val="5"/>
          <w:w w:val="6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96E72"/>
          <w:spacing w:val="9"/>
          <w:w w:val="4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6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-9"/>
          <w:w w:val="68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0"/>
          <w:w w:val="7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5"/>
          <w:w w:val="7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D506B"/>
          <w:spacing w:val="4"/>
          <w:w w:val="8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96E72"/>
          <w:spacing w:val="5"/>
          <w:w w:val="3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-8"/>
          <w:w w:val="69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10"/>
          <w:w w:val="6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D506B"/>
          <w:spacing w:val="4"/>
          <w:w w:val="8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96E72"/>
          <w:spacing w:val="4"/>
          <w:w w:val="3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5"/>
          <w:w w:val="7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6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11"/>
          <w:w w:val="6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96E72"/>
          <w:spacing w:val="9"/>
          <w:w w:val="3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D506B"/>
          <w:spacing w:val="-7"/>
          <w:w w:val="8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0"/>
          <w:w w:val="8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63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8"/>
          <w:w w:val="6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0"/>
          <w:w w:val="67"/>
        </w:rPr>
        <w:t>rface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5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0"/>
          <w:w w:val="73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-4"/>
          <w:w w:val="7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601C36"/>
          <w:spacing w:val="-5"/>
          <w:w w:val="6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696E72"/>
          <w:spacing w:val="10"/>
          <w:w w:val="5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704444"/>
          <w:spacing w:val="3"/>
          <w:w w:val="66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3D506B"/>
          <w:spacing w:val="4"/>
          <w:w w:val="8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96E72"/>
          <w:spacing w:val="4"/>
          <w:w w:val="3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5"/>
          <w:w w:val="7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6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1"/>
          <w:w w:val="69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7"/>
          <w:w w:val="6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D506B"/>
          <w:spacing w:val="0"/>
          <w:w w:val="69"/>
        </w:rPr>
        <w:t>tl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0"/>
          <w:w w:val="6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-3"/>
          <w:w w:val="69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69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2"/>
          <w:w w:val="6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704444"/>
          <w:spacing w:val="3"/>
          <w:w w:val="66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2"/>
          <w:w w:val="64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5"/>
          <w:w w:val="7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D506B"/>
          <w:spacing w:val="-7"/>
          <w:w w:val="8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0"/>
          <w:w w:val="7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2"/>
          <w:w w:val="7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66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4"/>
          <w:w w:val="6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601C36"/>
          <w:spacing w:val="-6"/>
          <w:w w:val="6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0"/>
          <w:w w:val="7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96E72"/>
          <w:spacing w:val="-11"/>
          <w:w w:val="67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-1"/>
          <w:w w:val="6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D506B"/>
          <w:spacing w:val="0"/>
          <w:w w:val="67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color w:val="3D506B"/>
          <w:spacing w:val="2"/>
          <w:w w:val="6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77441C"/>
          <w:spacing w:val="-8"/>
          <w:w w:val="46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0"/>
          <w:w w:val="65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10"/>
          <w:w w:val="6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D506B"/>
          <w:spacing w:val="4"/>
          <w:w w:val="8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96E72"/>
          <w:spacing w:val="4"/>
          <w:w w:val="3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5"/>
          <w:w w:val="7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6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696E72"/>
          <w:spacing w:val="11"/>
          <w:w w:val="3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6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-9"/>
          <w:w w:val="68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0"/>
          <w:w w:val="7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5"/>
          <w:w w:val="7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D506B"/>
          <w:spacing w:val="4"/>
          <w:w w:val="8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96E72"/>
          <w:spacing w:val="5"/>
          <w:w w:val="3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0"/>
          <w:w w:val="6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10"/>
          <w:w w:val="6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D506B"/>
          <w:spacing w:val="4"/>
          <w:w w:val="8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96E72"/>
          <w:spacing w:val="4"/>
          <w:w w:val="3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5"/>
          <w:w w:val="7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6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63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10"/>
          <w:w w:val="6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704444"/>
          <w:spacing w:val="-3"/>
          <w:w w:val="66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5"/>
          <w:w w:val="8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23B60"/>
          <w:spacing w:val="0"/>
          <w:w w:val="65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623B60"/>
          <w:spacing w:val="-11"/>
          <w:w w:val="65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10"/>
          <w:w w:val="73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96E72"/>
          <w:spacing w:val="4"/>
          <w:w w:val="3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5"/>
          <w:w w:val="7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601C36"/>
          <w:spacing w:val="0"/>
          <w:w w:val="6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" w:after="0" w:line="240" w:lineRule="auto"/>
        <w:ind w:left="117" w:right="-2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605266"/>
          <w:w w:val="6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10"/>
          <w:w w:val="6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11"/>
          <w:w w:val="63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704444"/>
          <w:spacing w:val="8"/>
          <w:w w:val="66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696E72"/>
          <w:spacing w:val="4"/>
          <w:w w:val="38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0"/>
          <w:w w:val="8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77441C"/>
          <w:spacing w:val="-8"/>
          <w:w w:val="46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0"/>
          <w:w w:val="65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10"/>
          <w:w w:val="6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D506B"/>
          <w:spacing w:val="4"/>
          <w:w w:val="8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96E72"/>
          <w:spacing w:val="4"/>
          <w:w w:val="3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5"/>
          <w:w w:val="7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6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5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10"/>
          <w:w w:val="6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D506B"/>
          <w:spacing w:val="3"/>
          <w:w w:val="6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0"/>
          <w:w w:val="8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-1"/>
          <w:w w:val="6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F3D6B"/>
          <w:spacing w:val="0"/>
          <w:w w:val="65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1F3D6B"/>
          <w:spacing w:val="8"/>
          <w:w w:val="6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D506B"/>
          <w:spacing w:val="0"/>
          <w:w w:val="8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13"/>
          <w:w w:val="64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696E72"/>
          <w:spacing w:val="1"/>
          <w:w w:val="3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0"/>
          <w:w w:val="73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5"/>
          <w:w w:val="4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7"/>
          <w:w w:val="8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704444"/>
          <w:spacing w:val="-3"/>
          <w:w w:val="66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463A50"/>
          <w:spacing w:val="0"/>
          <w:w w:val="69"/>
        </w:rPr>
        <w:t>ort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40" w:lineRule="auto"/>
        <w:ind w:left="3759" w:right="-20"/>
        <w:jc w:val="left"/>
        <w:tabs>
          <w:tab w:pos="6480" w:val="left"/>
          <w:tab w:pos="7680" w:val="left"/>
          <w:tab w:pos="8280" w:val="left"/>
          <w:tab w:pos="8880" w:val="left"/>
          <w:tab w:pos="123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14"/>
          <w:szCs w:val="14"/>
          <w:color w:val="605266"/>
          <w:spacing w:val="-2"/>
          <w:w w:val="72"/>
          <w:position w:val="-2"/>
        </w:rPr>
        <w:t>A</w:t>
      </w:r>
      <w:r>
        <w:rPr>
          <w:rFonts w:ascii="Arial" w:hAnsi="Arial" w:cs="Arial" w:eastAsia="Arial"/>
          <w:sz w:val="14"/>
          <w:szCs w:val="14"/>
          <w:color w:val="704444"/>
          <w:spacing w:val="0"/>
          <w:w w:val="105"/>
          <w:position w:val="-2"/>
        </w:rPr>
        <w:t>t</w:t>
      </w:r>
      <w:r>
        <w:rPr>
          <w:rFonts w:ascii="Arial" w:hAnsi="Arial" w:cs="Arial" w:eastAsia="Arial"/>
          <w:sz w:val="14"/>
          <w:szCs w:val="14"/>
          <w:color w:val="704444"/>
          <w:spacing w:val="-7"/>
          <w:w w:val="105"/>
          <w:position w:val="-2"/>
        </w:rPr>
        <w:t>t</w:t>
      </w:r>
      <w:r>
        <w:rPr>
          <w:rFonts w:ascii="Arial" w:hAnsi="Arial" w:cs="Arial" w:eastAsia="Arial"/>
          <w:sz w:val="14"/>
          <w:szCs w:val="14"/>
          <w:color w:val="28343D"/>
          <w:spacing w:val="-2"/>
          <w:w w:val="73"/>
          <w:position w:val="-2"/>
        </w:rPr>
        <w:t>e</w:t>
      </w:r>
      <w:r>
        <w:rPr>
          <w:rFonts w:ascii="Arial" w:hAnsi="Arial" w:cs="Arial" w:eastAsia="Arial"/>
          <w:sz w:val="14"/>
          <w:szCs w:val="14"/>
          <w:color w:val="4D4687"/>
          <w:spacing w:val="-7"/>
          <w:w w:val="99"/>
          <w:position w:val="-2"/>
        </w:rPr>
        <w:t>r</w:t>
      </w:r>
      <w:r>
        <w:rPr>
          <w:rFonts w:ascii="Arial" w:hAnsi="Arial" w:cs="Arial" w:eastAsia="Arial"/>
          <w:sz w:val="14"/>
          <w:szCs w:val="14"/>
          <w:color w:val="605266"/>
          <w:spacing w:val="-10"/>
          <w:w w:val="93"/>
          <w:position w:val="-2"/>
        </w:rPr>
        <w:t>b</w:t>
      </w:r>
      <w:r>
        <w:rPr>
          <w:rFonts w:ascii="Arial" w:hAnsi="Arial" w:cs="Arial" w:eastAsia="Arial"/>
          <w:sz w:val="14"/>
          <w:szCs w:val="14"/>
          <w:color w:val="28343D"/>
          <w:spacing w:val="-2"/>
          <w:w w:val="73"/>
          <w:position w:val="-2"/>
        </w:rPr>
        <w:t>e</w:t>
      </w:r>
      <w:r>
        <w:rPr>
          <w:rFonts w:ascii="Arial" w:hAnsi="Arial" w:cs="Arial" w:eastAsia="Arial"/>
          <w:sz w:val="14"/>
          <w:szCs w:val="14"/>
          <w:color w:val="4D4687"/>
          <w:spacing w:val="-12"/>
          <w:w w:val="99"/>
          <w:position w:val="-2"/>
        </w:rPr>
        <w:t>r</w:t>
      </w:r>
      <w:r>
        <w:rPr>
          <w:rFonts w:ascii="Arial" w:hAnsi="Arial" w:cs="Arial" w:eastAsia="Arial"/>
          <w:sz w:val="14"/>
          <w:szCs w:val="14"/>
          <w:color w:val="605266"/>
          <w:spacing w:val="2"/>
          <w:w w:val="92"/>
          <w:position w:val="-2"/>
        </w:rPr>
        <w:t>g</w:t>
      </w:r>
      <w:r>
        <w:rPr>
          <w:rFonts w:ascii="Arial" w:hAnsi="Arial" w:cs="Arial" w:eastAsia="Arial"/>
          <w:sz w:val="14"/>
          <w:szCs w:val="14"/>
          <w:color w:val="540152"/>
          <w:spacing w:val="0"/>
          <w:w w:val="157"/>
          <w:position w:val="-2"/>
        </w:rPr>
        <w:t>l</w:t>
      </w:r>
      <w:r>
        <w:rPr>
          <w:rFonts w:ascii="Arial" w:hAnsi="Arial" w:cs="Arial" w:eastAsia="Arial"/>
          <w:sz w:val="14"/>
          <w:szCs w:val="14"/>
          <w:color w:val="540152"/>
          <w:spacing w:val="-20"/>
          <w:w w:val="157"/>
          <w:position w:val="-2"/>
        </w:rPr>
        <w:t>i</w:t>
      </w:r>
      <w:r>
        <w:rPr>
          <w:rFonts w:ascii="Arial" w:hAnsi="Arial" w:cs="Arial" w:eastAsia="Arial"/>
          <w:sz w:val="14"/>
          <w:szCs w:val="14"/>
          <w:color w:val="605266"/>
          <w:spacing w:val="-4"/>
          <w:w w:val="79"/>
          <w:position w:val="-2"/>
        </w:rPr>
        <w:t>m</w:t>
      </w:r>
      <w:r>
        <w:rPr>
          <w:rFonts w:ascii="Arial" w:hAnsi="Arial" w:cs="Arial" w:eastAsia="Arial"/>
          <w:sz w:val="14"/>
          <w:szCs w:val="14"/>
          <w:color w:val="790879"/>
          <w:spacing w:val="-13"/>
          <w:w w:val="159"/>
          <w:position w:val="-2"/>
        </w:rPr>
        <w:t>i</w:t>
      </w:r>
      <w:r>
        <w:rPr>
          <w:rFonts w:ascii="Arial" w:hAnsi="Arial" w:cs="Arial" w:eastAsia="Arial"/>
          <w:sz w:val="14"/>
          <w:szCs w:val="14"/>
          <w:color w:val="704444"/>
          <w:spacing w:val="5"/>
          <w:w w:val="82"/>
          <w:position w:val="-2"/>
        </w:rPr>
        <w:t>t</w:t>
      </w:r>
      <w:r>
        <w:rPr>
          <w:rFonts w:ascii="Arial" w:hAnsi="Arial" w:cs="Arial" w:eastAsia="Arial"/>
          <w:sz w:val="14"/>
          <w:szCs w:val="14"/>
          <w:color w:val="3D506B"/>
          <w:spacing w:val="0"/>
          <w:w w:val="81"/>
          <w:position w:val="-2"/>
        </w:rPr>
        <w:t>s</w:t>
      </w:r>
      <w:r>
        <w:rPr>
          <w:rFonts w:ascii="Arial" w:hAnsi="Arial" w:cs="Arial" w:eastAsia="Arial"/>
          <w:sz w:val="14"/>
          <w:szCs w:val="14"/>
          <w:color w:val="3D506B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4"/>
          <w:szCs w:val="14"/>
          <w:color w:val="3D506B"/>
          <w:spacing w:val="0"/>
          <w:w w:val="100"/>
          <w:position w:val="-2"/>
        </w:rPr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70"/>
          <w:position w:val="0"/>
        </w:rPr>
        <w:t>C</w:t>
      </w:r>
      <w:r>
        <w:rPr>
          <w:rFonts w:ascii="Arial" w:hAnsi="Arial" w:cs="Arial" w:eastAsia="Arial"/>
          <w:sz w:val="14"/>
          <w:szCs w:val="14"/>
          <w:color w:val="696E72"/>
          <w:spacing w:val="-10"/>
          <w:w w:val="70"/>
          <w:position w:val="0"/>
        </w:rPr>
        <w:t>o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6"/>
          <w:position w:val="0"/>
        </w:rPr>
        <w:t>m</w:t>
      </w:r>
      <w:r>
        <w:rPr>
          <w:rFonts w:ascii="Arial" w:hAnsi="Arial" w:cs="Arial" w:eastAsia="Arial"/>
          <w:sz w:val="14"/>
          <w:szCs w:val="14"/>
          <w:color w:val="605266"/>
          <w:spacing w:val="-14"/>
          <w:w w:val="76"/>
          <w:position w:val="0"/>
        </w:rPr>
        <w:t>p</w:t>
      </w:r>
      <w:r>
        <w:rPr>
          <w:rFonts w:ascii="Arial" w:hAnsi="Arial" w:cs="Arial" w:eastAsia="Arial"/>
          <w:sz w:val="14"/>
          <w:szCs w:val="14"/>
          <w:color w:val="4D4687"/>
          <w:spacing w:val="-3"/>
          <w:w w:val="99"/>
          <w:position w:val="0"/>
        </w:rPr>
        <w:t>r</w:t>
      </w:r>
      <w:r>
        <w:rPr>
          <w:rFonts w:ascii="Arial" w:hAnsi="Arial" w:cs="Arial" w:eastAsia="Arial"/>
          <w:sz w:val="14"/>
          <w:szCs w:val="14"/>
          <w:color w:val="605266"/>
          <w:spacing w:val="3"/>
          <w:w w:val="73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3D506B"/>
          <w:spacing w:val="0"/>
          <w:w w:val="75"/>
          <w:position w:val="0"/>
        </w:rPr>
        <w:t>s</w:t>
      </w:r>
      <w:r>
        <w:rPr>
          <w:rFonts w:ascii="Arial" w:hAnsi="Arial" w:cs="Arial" w:eastAsia="Arial"/>
          <w:sz w:val="14"/>
          <w:szCs w:val="14"/>
          <w:color w:val="3D506B"/>
          <w:spacing w:val="-13"/>
          <w:w w:val="75"/>
          <w:position w:val="0"/>
        </w:rPr>
        <w:t>s</w:t>
      </w:r>
      <w:r>
        <w:rPr>
          <w:rFonts w:ascii="Arial" w:hAnsi="Arial" w:cs="Arial" w:eastAsia="Arial"/>
          <w:sz w:val="14"/>
          <w:szCs w:val="14"/>
          <w:color w:val="790879"/>
          <w:spacing w:val="-15"/>
          <w:w w:val="159"/>
          <w:position w:val="0"/>
        </w:rPr>
        <w:t>i</w:t>
      </w:r>
      <w:r>
        <w:rPr>
          <w:rFonts w:ascii="Arial" w:hAnsi="Arial" w:cs="Arial" w:eastAsia="Arial"/>
          <w:sz w:val="14"/>
          <w:szCs w:val="14"/>
          <w:color w:val="696E72"/>
          <w:spacing w:val="-13"/>
          <w:w w:val="86"/>
          <w:position w:val="0"/>
        </w:rPr>
        <w:t>o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83"/>
          <w:position w:val="0"/>
        </w:rPr>
        <w:t>n</w:t>
      </w:r>
      <w:r>
        <w:rPr>
          <w:rFonts w:ascii="Arial" w:hAnsi="Arial" w:cs="Arial" w:eastAsia="Arial"/>
          <w:sz w:val="14"/>
          <w:szCs w:val="14"/>
          <w:color w:val="605266"/>
          <w:spacing w:val="-2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796D93"/>
          <w:spacing w:val="-13"/>
          <w:w w:val="107"/>
          <w:position w:val="0"/>
        </w:rPr>
        <w:t>[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64"/>
          <w:position w:val="0"/>
        </w:rPr>
        <w:t>AST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65"/>
          <w:position w:val="0"/>
        </w:rPr>
        <w:t>M</w:t>
      </w:r>
      <w:r>
        <w:rPr>
          <w:rFonts w:ascii="Arial" w:hAnsi="Arial" w:cs="Arial" w:eastAsia="Arial"/>
          <w:sz w:val="14"/>
          <w:szCs w:val="14"/>
          <w:color w:val="605266"/>
          <w:spacing w:val="-2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3"/>
          <w:position w:val="0"/>
        </w:rPr>
        <w:t>D</w:t>
      </w:r>
      <w:r>
        <w:rPr>
          <w:rFonts w:ascii="Arial" w:hAnsi="Arial" w:cs="Arial" w:eastAsia="Arial"/>
          <w:sz w:val="14"/>
          <w:szCs w:val="14"/>
          <w:color w:val="605266"/>
          <w:spacing w:val="-18"/>
          <w:w w:val="73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0"/>
        </w:rPr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73"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696E72"/>
          <w:spacing w:val="-12"/>
          <w:w w:val="73"/>
          <w:position w:val="1"/>
        </w:rPr>
        <w:t>S</w:t>
      </w:r>
      <w:r>
        <w:rPr>
          <w:rFonts w:ascii="Arial" w:hAnsi="Arial" w:cs="Arial" w:eastAsia="Arial"/>
          <w:sz w:val="14"/>
          <w:szCs w:val="14"/>
          <w:color w:val="5D3879"/>
          <w:spacing w:val="-9"/>
          <w:w w:val="73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3"/>
          <w:position w:val="1"/>
        </w:rPr>
        <w:t>MD</w:t>
      </w:r>
      <w:r>
        <w:rPr>
          <w:rFonts w:ascii="Arial" w:hAnsi="Arial" w:cs="Arial" w:eastAsia="Arial"/>
          <w:sz w:val="14"/>
          <w:szCs w:val="14"/>
          <w:color w:val="605266"/>
          <w:spacing w:val="-20"/>
          <w:w w:val="73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1"/>
        </w:rPr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73"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696E72"/>
          <w:spacing w:val="-5"/>
          <w:w w:val="73"/>
          <w:position w:val="1"/>
        </w:rPr>
        <w:t>S</w:t>
      </w:r>
      <w:r>
        <w:rPr>
          <w:rFonts w:ascii="Arial" w:hAnsi="Arial" w:cs="Arial" w:eastAsia="Arial"/>
          <w:sz w:val="14"/>
          <w:szCs w:val="14"/>
          <w:color w:val="540152"/>
          <w:spacing w:val="-8"/>
          <w:w w:val="73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3"/>
          <w:position w:val="1"/>
        </w:rPr>
        <w:t>MD</w:t>
      </w:r>
      <w:r>
        <w:rPr>
          <w:rFonts w:ascii="Arial" w:hAnsi="Arial" w:cs="Arial" w:eastAsia="Arial"/>
          <w:sz w:val="14"/>
          <w:szCs w:val="14"/>
          <w:color w:val="605266"/>
          <w:spacing w:val="-28"/>
          <w:w w:val="73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1"/>
        </w:rPr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73"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696E72"/>
          <w:spacing w:val="-12"/>
          <w:w w:val="73"/>
          <w:position w:val="1"/>
        </w:rPr>
        <w:t>S</w:t>
      </w:r>
      <w:r>
        <w:rPr>
          <w:rFonts w:ascii="Arial" w:hAnsi="Arial" w:cs="Arial" w:eastAsia="Arial"/>
          <w:sz w:val="14"/>
          <w:szCs w:val="14"/>
          <w:color w:val="5D3879"/>
          <w:spacing w:val="-9"/>
          <w:w w:val="73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3"/>
          <w:position w:val="1"/>
        </w:rPr>
        <w:t>MD</w:t>
      </w:r>
      <w:r>
        <w:rPr>
          <w:rFonts w:ascii="Arial" w:hAnsi="Arial" w:cs="Arial" w:eastAsia="Arial"/>
          <w:sz w:val="14"/>
          <w:szCs w:val="14"/>
          <w:color w:val="605266"/>
          <w:spacing w:val="-20"/>
          <w:w w:val="73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color w:val="D1D8E4"/>
          <w:spacing w:val="0"/>
          <w:w w:val="100"/>
          <w:position w:val="-4"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84" w:lineRule="exact"/>
        <w:ind w:left="2242" w:right="-20"/>
        <w:jc w:val="left"/>
        <w:tabs>
          <w:tab w:pos="3800" w:val="left"/>
          <w:tab w:pos="5060" w:val="left"/>
          <w:tab w:pos="6840" w:val="left"/>
          <w:tab w:pos="7740" w:val="left"/>
          <w:tab w:pos="8280" w:val="left"/>
          <w:tab w:pos="8860" w:val="left"/>
          <w:tab w:pos="9660" w:val="left"/>
          <w:tab w:pos="113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623B60"/>
          <w:spacing w:val="-7"/>
          <w:w w:val="76"/>
          <w:position w:val="-1"/>
        </w:rPr>
        <w:t>P</w:t>
      </w:r>
      <w:r>
        <w:rPr>
          <w:rFonts w:ascii="Arial" w:hAnsi="Arial" w:cs="Arial" w:eastAsia="Arial"/>
          <w:sz w:val="14"/>
          <w:szCs w:val="14"/>
          <w:color w:val="463A50"/>
          <w:spacing w:val="-2"/>
          <w:w w:val="73"/>
          <w:position w:val="-1"/>
        </w:rPr>
        <w:t>a</w:t>
      </w:r>
      <w:r>
        <w:rPr>
          <w:rFonts w:ascii="Arial" w:hAnsi="Arial" w:cs="Arial" w:eastAsia="Arial"/>
          <w:sz w:val="14"/>
          <w:szCs w:val="14"/>
          <w:color w:val="623B60"/>
          <w:spacing w:val="0"/>
          <w:w w:val="104"/>
          <w:position w:val="-1"/>
        </w:rPr>
        <w:t>r</w:t>
      </w:r>
      <w:r>
        <w:rPr>
          <w:rFonts w:ascii="Arial" w:hAnsi="Arial" w:cs="Arial" w:eastAsia="Arial"/>
          <w:sz w:val="14"/>
          <w:szCs w:val="14"/>
          <w:color w:val="623B60"/>
          <w:spacing w:val="-11"/>
          <w:w w:val="103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790879"/>
          <w:spacing w:val="-16"/>
          <w:w w:val="159"/>
          <w:position w:val="-1"/>
        </w:rPr>
        <w:t>i</w:t>
      </w:r>
      <w:r>
        <w:rPr>
          <w:rFonts w:ascii="Arial" w:hAnsi="Arial" w:cs="Arial" w:eastAsia="Arial"/>
          <w:sz w:val="14"/>
          <w:szCs w:val="14"/>
          <w:color w:val="623B60"/>
          <w:spacing w:val="0"/>
          <w:w w:val="80"/>
          <w:position w:val="-1"/>
        </w:rPr>
        <w:t>c</w:t>
      </w:r>
      <w:r>
        <w:rPr>
          <w:rFonts w:ascii="Arial" w:hAnsi="Arial" w:cs="Arial" w:eastAsia="Arial"/>
          <w:sz w:val="14"/>
          <w:szCs w:val="14"/>
          <w:color w:val="623B60"/>
          <w:spacing w:val="-2"/>
          <w:w w:val="80"/>
          <w:position w:val="-1"/>
        </w:rPr>
        <w:t>l</w:t>
      </w:r>
      <w:r>
        <w:rPr>
          <w:rFonts w:ascii="Arial" w:hAnsi="Arial" w:cs="Arial" w:eastAsia="Arial"/>
          <w:sz w:val="14"/>
          <w:szCs w:val="14"/>
          <w:color w:val="28343D"/>
          <w:spacing w:val="0"/>
          <w:w w:val="73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28343D"/>
          <w:spacing w:val="-2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696E72"/>
          <w:spacing w:val="-13"/>
          <w:w w:val="73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790879"/>
          <w:spacing w:val="-14"/>
          <w:w w:val="159"/>
          <w:position w:val="-1"/>
        </w:rPr>
        <w:t>i</w:t>
      </w:r>
      <w:r>
        <w:rPr>
          <w:rFonts w:ascii="Arial" w:hAnsi="Arial" w:cs="Arial" w:eastAsia="Arial"/>
          <w:sz w:val="14"/>
          <w:szCs w:val="14"/>
          <w:color w:val="3D506B"/>
          <w:spacing w:val="-6"/>
          <w:w w:val="61"/>
          <w:position w:val="-1"/>
        </w:rPr>
        <w:t>z</w:t>
      </w:r>
      <w:r>
        <w:rPr>
          <w:rFonts w:ascii="Arial" w:hAnsi="Arial" w:cs="Arial" w:eastAsia="Arial"/>
          <w:sz w:val="14"/>
          <w:szCs w:val="14"/>
          <w:color w:val="28343D"/>
          <w:spacing w:val="0"/>
          <w:w w:val="73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28343D"/>
          <w:spacing w:val="-2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796D93"/>
          <w:spacing w:val="-13"/>
          <w:w w:val="107"/>
          <w:position w:val="-1"/>
        </w:rPr>
        <w:t>[</w:t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64"/>
          <w:position w:val="-1"/>
        </w:rPr>
        <w:t>A</w:t>
      </w:r>
      <w:r>
        <w:rPr>
          <w:rFonts w:ascii="Arial" w:hAnsi="Arial" w:cs="Arial" w:eastAsia="Arial"/>
          <w:sz w:val="14"/>
          <w:szCs w:val="14"/>
          <w:color w:val="696E72"/>
          <w:spacing w:val="-7"/>
          <w:w w:val="64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540152"/>
          <w:spacing w:val="-11"/>
          <w:w w:val="61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82"/>
          <w:position w:val="-1"/>
        </w:rPr>
        <w:t>M</w:t>
      </w:r>
      <w:r>
        <w:rPr>
          <w:rFonts w:ascii="Arial" w:hAnsi="Arial" w:cs="Arial" w:eastAsia="Arial"/>
          <w:sz w:val="14"/>
          <w:szCs w:val="14"/>
          <w:color w:val="605266"/>
          <w:spacing w:val="-2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605266"/>
          <w:spacing w:val="-9"/>
          <w:w w:val="105"/>
          <w:position w:val="-1"/>
        </w:rPr>
        <w:t>0</w:t>
      </w:r>
      <w:r>
        <w:rPr>
          <w:rFonts w:ascii="Arial" w:hAnsi="Arial" w:cs="Arial" w:eastAsia="Arial"/>
          <w:sz w:val="14"/>
          <w:szCs w:val="14"/>
          <w:color w:val="596E85"/>
          <w:spacing w:val="0"/>
          <w:w w:val="74"/>
          <w:position w:val="-1"/>
        </w:rPr>
        <w:t>42</w:t>
      </w:r>
      <w:r>
        <w:rPr>
          <w:rFonts w:ascii="Arial" w:hAnsi="Arial" w:cs="Arial" w:eastAsia="Arial"/>
          <w:sz w:val="14"/>
          <w:szCs w:val="14"/>
          <w:color w:val="596E85"/>
          <w:spacing w:val="-3"/>
          <w:w w:val="74"/>
          <w:position w:val="-1"/>
        </w:rPr>
        <w:t>2</w:t>
      </w:r>
      <w:r>
        <w:rPr>
          <w:rFonts w:ascii="Arial" w:hAnsi="Arial" w:cs="Arial" w:eastAsia="Arial"/>
          <w:sz w:val="14"/>
          <w:szCs w:val="14"/>
          <w:color w:val="708CB1"/>
          <w:spacing w:val="0"/>
          <w:w w:val="89"/>
          <w:position w:val="-1"/>
        </w:rPr>
        <w:t>)</w:t>
      </w:r>
      <w:r>
        <w:rPr>
          <w:rFonts w:ascii="Arial" w:hAnsi="Arial" w:cs="Arial" w:eastAsia="Arial"/>
          <w:sz w:val="14"/>
          <w:szCs w:val="14"/>
          <w:color w:val="708CB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color w:val="708CB1"/>
          <w:spacing w:val="0"/>
          <w:w w:val="100"/>
          <w:position w:val="-1"/>
        </w:rPr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100"/>
          <w:position w:val="-1"/>
        </w:rPr>
        <w:t>[</w:t>
      </w:r>
      <w:r>
        <w:rPr>
          <w:rFonts w:ascii="Arial" w:hAnsi="Arial" w:cs="Arial" w:eastAsia="Arial"/>
          <w:sz w:val="14"/>
          <w:szCs w:val="14"/>
          <w:color w:val="696E72"/>
          <w:spacing w:val="-14"/>
          <w:w w:val="101"/>
          <w:position w:val="-1"/>
        </w:rPr>
        <w:t>M</w:t>
      </w:r>
      <w:r>
        <w:rPr>
          <w:rFonts w:ascii="Arial" w:hAnsi="Arial" w:cs="Arial" w:eastAsia="Arial"/>
          <w:sz w:val="14"/>
          <w:szCs w:val="14"/>
          <w:color w:val="540152"/>
          <w:spacing w:val="-11"/>
          <w:w w:val="61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82"/>
          <w:position w:val="-1"/>
        </w:rPr>
        <w:t>M</w:t>
      </w:r>
      <w:r>
        <w:rPr>
          <w:rFonts w:ascii="Arial" w:hAnsi="Arial" w:cs="Arial" w:eastAsia="Arial"/>
          <w:sz w:val="14"/>
          <w:szCs w:val="14"/>
          <w:color w:val="605266"/>
          <w:spacing w:val="-2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5"/>
          <w:position w:val="-1"/>
        </w:rPr>
        <w:t>0</w:t>
      </w:r>
      <w:r>
        <w:rPr>
          <w:rFonts w:ascii="Arial" w:hAnsi="Arial" w:cs="Arial" w:eastAsia="Arial"/>
          <w:sz w:val="14"/>
          <w:szCs w:val="14"/>
          <w:color w:val="605266"/>
          <w:spacing w:val="-2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596E85"/>
          <w:spacing w:val="-9"/>
          <w:w w:val="79"/>
          <w:position w:val="-1"/>
        </w:rPr>
        <w:t>4</w:t>
      </w:r>
      <w:r>
        <w:rPr>
          <w:rFonts w:ascii="Arial" w:hAnsi="Arial" w:cs="Arial" w:eastAsia="Arial"/>
          <w:sz w:val="14"/>
          <w:szCs w:val="14"/>
          <w:color w:val="463A50"/>
          <w:spacing w:val="1"/>
          <w:w w:val="79"/>
          <w:position w:val="-1"/>
        </w:rPr>
        <w:t>3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9"/>
          <w:position w:val="-1"/>
        </w:rPr>
        <w:t>1</w:t>
      </w:r>
      <w:r>
        <w:rPr>
          <w:rFonts w:ascii="Arial" w:hAnsi="Arial" w:cs="Arial" w:eastAsia="Arial"/>
          <w:sz w:val="14"/>
          <w:szCs w:val="14"/>
          <w:color w:val="605266"/>
          <w:spacing w:val="-10"/>
          <w:w w:val="79"/>
          <w:position w:val="-1"/>
        </w:rPr>
        <w:t>8</w:t>
      </w:r>
      <w:r>
        <w:rPr>
          <w:rFonts w:ascii="Arial" w:hAnsi="Arial" w:cs="Arial" w:eastAsia="Arial"/>
          <w:sz w:val="14"/>
          <w:szCs w:val="14"/>
          <w:color w:val="708CB1"/>
          <w:spacing w:val="0"/>
          <w:w w:val="79"/>
          <w:position w:val="-1"/>
        </w:rPr>
        <w:t>)</w:t>
      </w:r>
      <w:r>
        <w:rPr>
          <w:rFonts w:ascii="Arial" w:hAnsi="Arial" w:cs="Arial" w:eastAsia="Arial"/>
          <w:sz w:val="14"/>
          <w:szCs w:val="14"/>
          <w:color w:val="708CB1"/>
          <w:spacing w:val="-28"/>
          <w:w w:val="79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708CB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color w:val="708CB1"/>
          <w:spacing w:val="0"/>
          <w:w w:val="100"/>
          <w:position w:val="-1"/>
        </w:rPr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73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696E72"/>
          <w:spacing w:val="-12"/>
          <w:w w:val="74"/>
          <w:position w:val="-1"/>
        </w:rPr>
        <w:t>o</w:t>
      </w:r>
      <w:r>
        <w:rPr>
          <w:rFonts w:ascii="Arial" w:hAnsi="Arial" w:cs="Arial" w:eastAsia="Arial"/>
          <w:sz w:val="14"/>
          <w:szCs w:val="14"/>
          <w:color w:val="790879"/>
          <w:spacing w:val="0"/>
          <w:w w:val="114"/>
          <w:position w:val="-1"/>
        </w:rPr>
        <w:t>i</w:t>
      </w:r>
      <w:r>
        <w:rPr>
          <w:rFonts w:ascii="Arial" w:hAnsi="Arial" w:cs="Arial" w:eastAsia="Arial"/>
          <w:sz w:val="14"/>
          <w:szCs w:val="14"/>
          <w:color w:val="790879"/>
          <w:spacing w:val="1"/>
          <w:w w:val="114"/>
          <w:position w:val="-1"/>
        </w:rPr>
        <w:t>l</w:t>
      </w:r>
      <w:r>
        <w:rPr>
          <w:rFonts w:ascii="Arial" w:hAnsi="Arial" w:cs="Arial" w:eastAsia="Arial"/>
          <w:sz w:val="14"/>
          <w:szCs w:val="14"/>
          <w:color w:val="605266"/>
          <w:spacing w:val="-10"/>
          <w:w w:val="66"/>
          <w:position w:val="-1"/>
        </w:rPr>
        <w:t>C</w:t>
      </w:r>
      <w:r>
        <w:rPr>
          <w:rFonts w:ascii="Arial" w:hAnsi="Arial" w:cs="Arial" w:eastAsia="Arial"/>
          <w:sz w:val="14"/>
          <w:szCs w:val="14"/>
          <w:color w:val="790879"/>
          <w:spacing w:val="-16"/>
          <w:w w:val="159"/>
          <w:position w:val="-1"/>
        </w:rPr>
        <w:t>l</w:t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75"/>
          <w:position w:val="-1"/>
        </w:rPr>
        <w:t>as</w:t>
      </w:r>
      <w:r>
        <w:rPr>
          <w:rFonts w:ascii="Arial" w:hAnsi="Arial" w:cs="Arial" w:eastAsia="Arial"/>
          <w:sz w:val="14"/>
          <w:szCs w:val="14"/>
          <w:color w:val="463A50"/>
          <w:spacing w:val="8"/>
          <w:w w:val="75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64"/>
          <w:position w:val="-1"/>
        </w:rPr>
        <w:t>A</w:t>
      </w:r>
      <w:r>
        <w:rPr>
          <w:rFonts w:ascii="Arial" w:hAnsi="Arial" w:cs="Arial" w:eastAsia="Arial"/>
          <w:sz w:val="14"/>
          <w:szCs w:val="14"/>
          <w:color w:val="696E72"/>
          <w:spacing w:val="-7"/>
          <w:w w:val="64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540152"/>
          <w:spacing w:val="-11"/>
          <w:w w:val="61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82"/>
          <w:position w:val="-1"/>
        </w:rPr>
        <w:t>M</w:t>
      </w:r>
      <w:r>
        <w:rPr>
          <w:rFonts w:ascii="Arial" w:hAnsi="Arial" w:cs="Arial" w:eastAsia="Arial"/>
          <w:sz w:val="14"/>
          <w:szCs w:val="14"/>
          <w:color w:val="605266"/>
          <w:spacing w:val="-2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605266"/>
          <w:spacing w:val="8"/>
          <w:w w:val="105"/>
          <w:position w:val="-1"/>
        </w:rPr>
        <w:t>0</w:t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81"/>
          <w:position w:val="-1"/>
        </w:rPr>
        <w:t>2</w:t>
      </w:r>
      <w:r>
        <w:rPr>
          <w:rFonts w:ascii="Arial" w:hAnsi="Arial" w:cs="Arial" w:eastAsia="Arial"/>
          <w:sz w:val="14"/>
          <w:szCs w:val="14"/>
          <w:color w:val="696E72"/>
          <w:spacing w:val="-11"/>
          <w:w w:val="81"/>
          <w:position w:val="-1"/>
        </w:rPr>
        <w:t>4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5"/>
          <w:position w:val="-1"/>
        </w:rPr>
        <w:t>87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8"/>
          <w:position w:val="1"/>
        </w:rPr>
        <w:t>216</w:t>
      </w:r>
      <w:r>
        <w:rPr>
          <w:rFonts w:ascii="Arial" w:hAnsi="Arial" w:cs="Arial" w:eastAsia="Arial"/>
          <w:sz w:val="14"/>
          <w:szCs w:val="14"/>
          <w:color w:val="605266"/>
          <w:spacing w:val="-11"/>
          <w:w w:val="78"/>
          <w:position w:val="1"/>
        </w:rPr>
        <w:t>6</w:t>
      </w:r>
      <w:r>
        <w:rPr>
          <w:rFonts w:ascii="Arial" w:hAnsi="Arial" w:cs="Arial" w:eastAsia="Arial"/>
          <w:sz w:val="14"/>
          <w:szCs w:val="14"/>
          <w:color w:val="708CB1"/>
          <w:spacing w:val="0"/>
          <w:w w:val="78"/>
          <w:position w:val="1"/>
        </w:rPr>
        <w:t>)</w:t>
      </w:r>
      <w:r>
        <w:rPr>
          <w:rFonts w:ascii="Arial" w:hAnsi="Arial" w:cs="Arial" w:eastAsia="Arial"/>
          <w:sz w:val="14"/>
          <w:szCs w:val="14"/>
          <w:color w:val="708CB1"/>
          <w:spacing w:val="-28"/>
          <w:w w:val="78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08CB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708CB1"/>
          <w:spacing w:val="0"/>
          <w:w w:val="100"/>
          <w:position w:val="1"/>
        </w:rPr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8"/>
          <w:position w:val="2"/>
        </w:rPr>
        <w:t>2216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4"/>
          <w:szCs w:val="14"/>
          <w:color w:val="605266"/>
          <w:spacing w:val="4"/>
          <w:w w:val="319"/>
          <w:position w:val="2"/>
        </w:rPr>
        <w:t>!</w:t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61"/>
          <w:position w:val="2"/>
        </w:rPr>
        <w:t>S</w:t>
      </w:r>
      <w:r>
        <w:rPr>
          <w:rFonts w:ascii="Arial" w:hAnsi="Arial" w:cs="Arial" w:eastAsia="Arial"/>
          <w:sz w:val="14"/>
          <w:szCs w:val="14"/>
          <w:color w:val="463A50"/>
          <w:spacing w:val="1"/>
          <w:w w:val="61"/>
          <w:position w:val="2"/>
        </w:rPr>
        <w:t>S</w:t>
      </w:r>
      <w:r>
        <w:rPr>
          <w:rFonts w:ascii="Arial" w:hAnsi="Arial" w:cs="Arial" w:eastAsia="Arial"/>
          <w:sz w:val="14"/>
          <w:szCs w:val="14"/>
          <w:color w:val="3D506B"/>
          <w:spacing w:val="0"/>
          <w:w w:val="62"/>
          <w:position w:val="2"/>
        </w:rPr>
        <w:t>G</w:t>
      </w:r>
      <w:r>
        <w:rPr>
          <w:rFonts w:ascii="Arial" w:hAnsi="Arial" w:cs="Arial" w:eastAsia="Arial"/>
          <w:sz w:val="14"/>
          <w:szCs w:val="14"/>
          <w:color w:val="3D506B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4"/>
          <w:szCs w:val="14"/>
          <w:color w:val="3D506B"/>
          <w:spacing w:val="0"/>
          <w:w w:val="100"/>
          <w:position w:val="2"/>
        </w:rPr>
      </w:r>
      <w:r>
        <w:rPr>
          <w:rFonts w:ascii="Arial" w:hAnsi="Arial" w:cs="Arial" w:eastAsia="Arial"/>
          <w:sz w:val="14"/>
          <w:szCs w:val="14"/>
          <w:color w:val="605266"/>
          <w:spacing w:val="4"/>
          <w:w w:val="319"/>
          <w:position w:val="2"/>
        </w:rPr>
        <w:t>!</w:t>
      </w:r>
      <w:r>
        <w:rPr>
          <w:rFonts w:ascii="Arial" w:hAnsi="Arial" w:cs="Arial" w:eastAsia="Arial"/>
          <w:sz w:val="14"/>
          <w:szCs w:val="14"/>
          <w:color w:val="463A50"/>
          <w:spacing w:val="3"/>
          <w:w w:val="60"/>
          <w:position w:val="2"/>
        </w:rPr>
        <w:t>S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82"/>
          <w:position w:val="2"/>
        </w:rPr>
        <w:t>86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2"/>
        </w:rPr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64"/>
          <w:position w:val="-1"/>
        </w:rPr>
        <w:t>A</w:t>
      </w:r>
      <w:r>
        <w:rPr>
          <w:rFonts w:ascii="Arial" w:hAnsi="Arial" w:cs="Arial" w:eastAsia="Arial"/>
          <w:sz w:val="14"/>
          <w:szCs w:val="14"/>
          <w:color w:val="696E72"/>
          <w:spacing w:val="-7"/>
          <w:w w:val="64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540152"/>
          <w:spacing w:val="-11"/>
          <w:w w:val="61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82"/>
          <w:position w:val="-1"/>
        </w:rPr>
        <w:t>M</w:t>
      </w:r>
      <w:r>
        <w:rPr>
          <w:rFonts w:ascii="Arial" w:hAnsi="Arial" w:cs="Arial" w:eastAsia="Arial"/>
          <w:sz w:val="14"/>
          <w:szCs w:val="14"/>
          <w:color w:val="605266"/>
          <w:spacing w:val="-2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605266"/>
          <w:spacing w:val="8"/>
          <w:w w:val="105"/>
          <w:position w:val="-1"/>
        </w:rPr>
        <w:t>0</w:t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81"/>
          <w:position w:val="-1"/>
        </w:rPr>
        <w:t>2</w:t>
      </w:r>
      <w:r>
        <w:rPr>
          <w:rFonts w:ascii="Arial" w:hAnsi="Arial" w:cs="Arial" w:eastAsia="Arial"/>
          <w:sz w:val="14"/>
          <w:szCs w:val="14"/>
          <w:color w:val="696E72"/>
          <w:spacing w:val="-12"/>
          <w:w w:val="81"/>
          <w:position w:val="-1"/>
        </w:rPr>
        <w:t>4</w:t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73"/>
          <w:position w:val="-1"/>
        </w:rPr>
        <w:t>3S</w:t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100"/>
          <w:position w:val="-1"/>
        </w:rPr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64"/>
          <w:position w:val="-1"/>
        </w:rPr>
        <w:t>A</w:t>
      </w:r>
      <w:r>
        <w:rPr>
          <w:rFonts w:ascii="Arial" w:hAnsi="Arial" w:cs="Arial" w:eastAsia="Arial"/>
          <w:sz w:val="14"/>
          <w:szCs w:val="14"/>
          <w:color w:val="696E72"/>
          <w:spacing w:val="-7"/>
          <w:w w:val="64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540152"/>
          <w:spacing w:val="-11"/>
          <w:w w:val="61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99"/>
          <w:position w:val="-1"/>
        </w:rPr>
        <w:t>M</w:t>
      </w:r>
      <w:r>
        <w:rPr>
          <w:rFonts w:ascii="Arial" w:hAnsi="Arial" w:cs="Arial" w:eastAsia="Arial"/>
          <w:sz w:val="14"/>
          <w:szCs w:val="14"/>
          <w:color w:val="605266"/>
          <w:spacing w:val="6"/>
          <w:w w:val="99"/>
          <w:position w:val="-1"/>
        </w:rPr>
        <w:t>0</w:t>
      </w:r>
      <w:r>
        <w:rPr>
          <w:rFonts w:ascii="Arial" w:hAnsi="Arial" w:cs="Arial" w:eastAsia="Arial"/>
          <w:sz w:val="14"/>
          <w:szCs w:val="14"/>
          <w:color w:val="463A50"/>
          <w:spacing w:val="-9"/>
          <w:w w:val="75"/>
          <w:position w:val="-1"/>
        </w:rPr>
        <w:t>3</w:t>
      </w:r>
      <w:r>
        <w:rPr>
          <w:rFonts w:ascii="Arial" w:hAnsi="Arial" w:cs="Arial" w:eastAsia="Arial"/>
          <w:sz w:val="14"/>
          <w:szCs w:val="14"/>
          <w:color w:val="696E72"/>
          <w:spacing w:val="-22"/>
          <w:w w:val="105"/>
          <w:position w:val="-1"/>
        </w:rPr>
        <w:t>0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89"/>
          <w:position w:val="-1"/>
        </w:rPr>
        <w:t>80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64" w:after="0" w:line="136" w:lineRule="exact"/>
        <w:ind w:left="832" w:right="-20"/>
        <w:jc w:val="left"/>
        <w:tabs>
          <w:tab w:pos="1400" w:val="left"/>
          <w:tab w:pos="7000" w:val="left"/>
          <w:tab w:pos="125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605266"/>
          <w:w w:val="74"/>
          <w:position w:val="-4"/>
        </w:rPr>
        <w:t>Sam</w:t>
      </w:r>
      <w:r>
        <w:rPr>
          <w:rFonts w:ascii="Arial" w:hAnsi="Arial" w:cs="Arial" w:eastAsia="Arial"/>
          <w:sz w:val="14"/>
          <w:szCs w:val="14"/>
          <w:color w:val="605266"/>
          <w:spacing w:val="-13"/>
          <w:w w:val="75"/>
          <w:position w:val="-4"/>
        </w:rPr>
        <w:t>p</w:t>
      </w:r>
      <w:r>
        <w:rPr>
          <w:rFonts w:ascii="Arial" w:hAnsi="Arial" w:cs="Arial" w:eastAsia="Arial"/>
          <w:sz w:val="14"/>
          <w:szCs w:val="14"/>
          <w:color w:val="790879"/>
          <w:spacing w:val="-16"/>
          <w:w w:val="159"/>
          <w:position w:val="-4"/>
        </w:rPr>
        <w:t>l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3"/>
          <w:position w:val="-4"/>
        </w:rPr>
        <w:t>e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4"/>
          <w:position w:val="-4"/>
        </w:rPr>
        <w:t>Sam</w:t>
      </w:r>
      <w:r>
        <w:rPr>
          <w:rFonts w:ascii="Arial" w:hAnsi="Arial" w:cs="Arial" w:eastAsia="Arial"/>
          <w:sz w:val="14"/>
          <w:szCs w:val="14"/>
          <w:color w:val="605266"/>
          <w:spacing w:val="-13"/>
          <w:w w:val="75"/>
          <w:position w:val="-4"/>
        </w:rPr>
        <w:t>p</w:t>
      </w:r>
      <w:r>
        <w:rPr>
          <w:rFonts w:ascii="Arial" w:hAnsi="Arial" w:cs="Arial" w:eastAsia="Arial"/>
          <w:sz w:val="14"/>
          <w:szCs w:val="14"/>
          <w:color w:val="790879"/>
          <w:spacing w:val="-16"/>
          <w:w w:val="159"/>
          <w:position w:val="-4"/>
        </w:rPr>
        <w:t>l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3"/>
          <w:position w:val="-4"/>
        </w:rPr>
        <w:t>e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4"/>
          <w:szCs w:val="14"/>
          <w:color w:val="605266"/>
          <w:spacing w:val="7"/>
          <w:w w:val="62"/>
          <w:position w:val="-2"/>
        </w:rPr>
        <w:t>c</w:t>
      </w:r>
      <w:r>
        <w:rPr>
          <w:rFonts w:ascii="Arial" w:hAnsi="Arial" w:cs="Arial" w:eastAsia="Arial"/>
          <w:sz w:val="14"/>
          <w:szCs w:val="14"/>
          <w:color w:val="696E72"/>
          <w:spacing w:val="-13"/>
          <w:w w:val="86"/>
          <w:position w:val="-2"/>
        </w:rPr>
        <w:t>o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82"/>
          <w:position w:val="-2"/>
        </w:rPr>
        <w:t>m</w:t>
      </w:r>
      <w:r>
        <w:rPr>
          <w:rFonts w:ascii="Arial" w:hAnsi="Arial" w:cs="Arial" w:eastAsia="Arial"/>
          <w:sz w:val="14"/>
          <w:szCs w:val="14"/>
          <w:color w:val="605266"/>
          <w:spacing w:val="-14"/>
          <w:w w:val="82"/>
          <w:position w:val="-2"/>
        </w:rPr>
        <w:t>p</w:t>
      </w:r>
      <w:r>
        <w:rPr>
          <w:rFonts w:ascii="Arial" w:hAnsi="Arial" w:cs="Arial" w:eastAsia="Arial"/>
          <w:sz w:val="14"/>
          <w:szCs w:val="14"/>
          <w:color w:val="4D4687"/>
          <w:spacing w:val="-3"/>
          <w:w w:val="99"/>
          <w:position w:val="-2"/>
        </w:rPr>
        <w:t>r</w:t>
      </w:r>
      <w:r>
        <w:rPr>
          <w:rFonts w:ascii="Arial" w:hAnsi="Arial" w:cs="Arial" w:eastAsia="Arial"/>
          <w:sz w:val="14"/>
          <w:szCs w:val="14"/>
          <w:color w:val="28343D"/>
          <w:spacing w:val="3"/>
          <w:w w:val="73"/>
          <w:position w:val="-2"/>
        </w:rPr>
        <w:t>e</w:t>
      </w:r>
      <w:r>
        <w:rPr>
          <w:rFonts w:ascii="Arial" w:hAnsi="Arial" w:cs="Arial" w:eastAsia="Arial"/>
          <w:sz w:val="14"/>
          <w:szCs w:val="14"/>
          <w:color w:val="1F3D6B"/>
          <w:spacing w:val="-8"/>
          <w:w w:val="81"/>
          <w:position w:val="-2"/>
        </w:rPr>
        <w:t>s</w:t>
      </w:r>
      <w:r>
        <w:rPr>
          <w:rFonts w:ascii="Arial" w:hAnsi="Arial" w:cs="Arial" w:eastAsia="Arial"/>
          <w:sz w:val="14"/>
          <w:szCs w:val="14"/>
          <w:color w:val="3D506B"/>
          <w:spacing w:val="-13"/>
          <w:w w:val="81"/>
          <w:position w:val="-2"/>
        </w:rPr>
        <w:t>s</w:t>
      </w:r>
      <w:r>
        <w:rPr>
          <w:rFonts w:ascii="Arial" w:hAnsi="Arial" w:cs="Arial" w:eastAsia="Arial"/>
          <w:sz w:val="14"/>
          <w:szCs w:val="14"/>
          <w:color w:val="790879"/>
          <w:spacing w:val="-12"/>
          <w:w w:val="159"/>
          <w:position w:val="-2"/>
        </w:rPr>
        <w:t>i</w:t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73"/>
          <w:position w:val="-2"/>
        </w:rPr>
        <w:t>v</w:t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100"/>
          <w:position w:val="-2"/>
        </w:rPr>
      </w:r>
      <w:r>
        <w:rPr>
          <w:rFonts w:ascii="Arial" w:hAnsi="Arial" w:cs="Arial" w:eastAsia="Arial"/>
          <w:sz w:val="14"/>
          <w:szCs w:val="14"/>
          <w:color w:val="623B60"/>
          <w:spacing w:val="-7"/>
          <w:w w:val="76"/>
          <w:position w:val="-2"/>
        </w:rPr>
        <w:t>P</w:t>
      </w:r>
      <w:r>
        <w:rPr>
          <w:rFonts w:ascii="Arial" w:hAnsi="Arial" w:cs="Arial" w:eastAsia="Arial"/>
          <w:sz w:val="14"/>
          <w:szCs w:val="14"/>
          <w:color w:val="28343D"/>
          <w:spacing w:val="2"/>
          <w:w w:val="73"/>
          <w:position w:val="-2"/>
        </w:rPr>
        <w:t>e</w:t>
      </w:r>
      <w:r>
        <w:rPr>
          <w:rFonts w:ascii="Arial" w:hAnsi="Arial" w:cs="Arial" w:eastAsia="Arial"/>
          <w:sz w:val="14"/>
          <w:szCs w:val="14"/>
          <w:color w:val="463A50"/>
          <w:spacing w:val="-2"/>
          <w:w w:val="73"/>
          <w:position w:val="-2"/>
        </w:rPr>
        <w:t>a</w:t>
      </w:r>
      <w:r>
        <w:rPr>
          <w:rFonts w:ascii="Arial" w:hAnsi="Arial" w:cs="Arial" w:eastAsia="Arial"/>
          <w:sz w:val="14"/>
          <w:szCs w:val="14"/>
          <w:color w:val="596E85"/>
          <w:spacing w:val="0"/>
          <w:w w:val="81"/>
          <w:position w:val="-2"/>
        </w:rPr>
        <w:t>k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NumType w:start="17"/>
          <w:pgMar w:header="739" w:footer="723" w:top="1160" w:bottom="920" w:left="1400" w:right="1420"/>
          <w:headerReference w:type="default" r:id="rId10"/>
          <w:footerReference w:type="default" r:id="rId11"/>
          <w:pgSz w:w="15840" w:h="12240" w:orient="landscape"/>
        </w:sectPr>
      </w:pPr>
      <w:rPr/>
    </w:p>
    <w:p>
      <w:pPr>
        <w:spacing w:before="0" w:after="0" w:line="143" w:lineRule="exact"/>
        <w:ind w:left="137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605266"/>
          <w:w w:val="74"/>
        </w:rPr>
        <w:t>Sam</w:t>
      </w:r>
      <w:r>
        <w:rPr>
          <w:rFonts w:ascii="Arial" w:hAnsi="Arial" w:cs="Arial" w:eastAsia="Arial"/>
          <w:sz w:val="14"/>
          <w:szCs w:val="14"/>
          <w:color w:val="605266"/>
          <w:spacing w:val="-13"/>
          <w:w w:val="75"/>
        </w:rPr>
        <w:t>p</w:t>
      </w:r>
      <w:r>
        <w:rPr>
          <w:rFonts w:ascii="Arial" w:hAnsi="Arial" w:cs="Arial" w:eastAsia="Arial"/>
          <w:sz w:val="14"/>
          <w:szCs w:val="14"/>
          <w:color w:val="790879"/>
          <w:spacing w:val="-16"/>
          <w:w w:val="159"/>
        </w:rPr>
        <w:t>l</w:t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73"/>
        </w:rPr>
        <w:t>e</w:t>
      </w:r>
      <w:r>
        <w:rPr>
          <w:rFonts w:ascii="Arial" w:hAnsi="Arial" w:cs="Arial" w:eastAsia="Arial"/>
          <w:sz w:val="14"/>
          <w:szCs w:val="14"/>
          <w:color w:val="463A50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4"/>
        </w:rPr>
        <w:t>N</w:t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86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9" w:after="0" w:line="178" w:lineRule="exact"/>
        <w:ind w:right="-20"/>
        <w:jc w:val="left"/>
        <w:tabs>
          <w:tab w:pos="640" w:val="left"/>
          <w:tab w:pos="1240" w:val="left"/>
          <w:tab w:pos="2340" w:val="left"/>
          <w:tab w:pos="6460" w:val="left"/>
          <w:tab w:pos="6900" w:val="left"/>
          <w:tab w:pos="9200" w:val="left"/>
          <w:tab w:pos="10520" w:val="left"/>
          <w:tab w:pos="11120" w:val="left"/>
          <w:tab w:pos="116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5E185E"/>
          <w:spacing w:val="-6"/>
          <w:w w:val="78"/>
          <w:position w:val="-1"/>
        </w:rPr>
        <w:t>L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69"/>
          <w:position w:val="-1"/>
        </w:rPr>
        <w:t>o</w:t>
      </w:r>
      <w:r>
        <w:rPr>
          <w:rFonts w:ascii="Arial" w:hAnsi="Arial" w:cs="Arial" w:eastAsia="Arial"/>
          <w:sz w:val="14"/>
          <w:szCs w:val="14"/>
          <w:color w:val="605266"/>
          <w:spacing w:val="5"/>
          <w:w w:val="69"/>
          <w:position w:val="-1"/>
        </w:rPr>
        <w:t>c</w:t>
      </w:r>
      <w:r>
        <w:rPr>
          <w:rFonts w:ascii="Arial" w:hAnsi="Arial" w:cs="Arial" w:eastAsia="Arial"/>
          <w:sz w:val="14"/>
          <w:szCs w:val="14"/>
          <w:color w:val="463A50"/>
          <w:spacing w:val="5"/>
          <w:w w:val="73"/>
          <w:position w:val="-1"/>
        </w:rPr>
        <w:t>a</w:t>
      </w:r>
      <w:r>
        <w:rPr>
          <w:rFonts w:ascii="Arial" w:hAnsi="Arial" w:cs="Arial" w:eastAsia="Arial"/>
          <w:sz w:val="14"/>
          <w:szCs w:val="14"/>
          <w:color w:val="704444"/>
          <w:spacing w:val="-11"/>
          <w:w w:val="110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790879"/>
          <w:spacing w:val="-15"/>
          <w:w w:val="159"/>
          <w:position w:val="-1"/>
        </w:rPr>
        <w:t>i</w:t>
      </w:r>
      <w:r>
        <w:rPr>
          <w:rFonts w:ascii="Arial" w:hAnsi="Arial" w:cs="Arial" w:eastAsia="Arial"/>
          <w:sz w:val="14"/>
          <w:szCs w:val="14"/>
          <w:color w:val="696E72"/>
          <w:spacing w:val="-13"/>
          <w:w w:val="86"/>
          <w:position w:val="-1"/>
        </w:rPr>
        <w:t>o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83"/>
          <w:position w:val="-1"/>
        </w:rPr>
        <w:t>n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color w:val="605266"/>
          <w:spacing w:val="-10"/>
          <w:w w:val="83"/>
          <w:position w:val="-1"/>
        </w:rPr>
        <w:t>D</w:t>
      </w:r>
      <w:r>
        <w:rPr>
          <w:rFonts w:ascii="Arial" w:hAnsi="Arial" w:cs="Arial" w:eastAsia="Arial"/>
          <w:sz w:val="14"/>
          <w:szCs w:val="14"/>
          <w:color w:val="463A50"/>
          <w:spacing w:val="-2"/>
          <w:w w:val="73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605266"/>
          <w:spacing w:val="-7"/>
          <w:w w:val="93"/>
          <w:position w:val="-1"/>
        </w:rPr>
        <w:t>p</w:t>
      </w:r>
      <w:r>
        <w:rPr>
          <w:rFonts w:ascii="Arial" w:hAnsi="Arial" w:cs="Arial" w:eastAsia="Arial"/>
          <w:sz w:val="14"/>
          <w:szCs w:val="14"/>
          <w:color w:val="704444"/>
          <w:spacing w:val="-11"/>
          <w:w w:val="110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83"/>
          <w:position w:val="-1"/>
        </w:rPr>
        <w:t>h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color w:val="605266"/>
          <w:spacing w:val="-2"/>
          <w:w w:val="62"/>
          <w:position w:val="1"/>
        </w:rPr>
        <w:t>G</w:t>
      </w:r>
      <w:r>
        <w:rPr>
          <w:rFonts w:ascii="Arial" w:hAnsi="Arial" w:cs="Arial" w:eastAsia="Arial"/>
          <w:sz w:val="14"/>
          <w:szCs w:val="14"/>
          <w:color w:val="4D4687"/>
          <w:spacing w:val="-3"/>
          <w:w w:val="99"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463A50"/>
          <w:spacing w:val="5"/>
          <w:w w:val="73"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696E72"/>
          <w:spacing w:val="-6"/>
          <w:w w:val="73"/>
          <w:position w:val="1"/>
        </w:rPr>
        <w:t>v</w:t>
      </w:r>
      <w:r>
        <w:rPr>
          <w:rFonts w:ascii="Arial" w:hAnsi="Arial" w:cs="Arial" w:eastAsia="Arial"/>
          <w:sz w:val="14"/>
          <w:szCs w:val="14"/>
          <w:color w:val="463A50"/>
          <w:spacing w:val="-2"/>
          <w:w w:val="73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790879"/>
          <w:spacing w:val="0"/>
          <w:w w:val="159"/>
          <w:position w:val="1"/>
        </w:rPr>
        <w:t>l</w:t>
      </w:r>
      <w:r>
        <w:rPr>
          <w:rFonts w:ascii="Arial" w:hAnsi="Arial" w:cs="Arial" w:eastAsia="Arial"/>
          <w:sz w:val="14"/>
          <w:szCs w:val="14"/>
          <w:color w:val="79087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790879"/>
          <w:spacing w:val="0"/>
          <w:w w:val="100"/>
          <w:position w:val="1"/>
        </w:rPr>
      </w:r>
      <w:r>
        <w:rPr>
          <w:rFonts w:ascii="Arial" w:hAnsi="Arial" w:cs="Arial" w:eastAsia="Arial"/>
          <w:sz w:val="14"/>
          <w:szCs w:val="14"/>
          <w:color w:val="696E72"/>
          <w:spacing w:val="-13"/>
          <w:w w:val="73"/>
          <w:position w:val="1"/>
        </w:rPr>
        <w:t>S</w:t>
      </w:r>
      <w:r>
        <w:rPr>
          <w:rFonts w:ascii="Arial" w:hAnsi="Arial" w:cs="Arial" w:eastAsia="Arial"/>
          <w:sz w:val="14"/>
          <w:szCs w:val="14"/>
          <w:color w:val="790879"/>
          <w:spacing w:val="0"/>
          <w:w w:val="114"/>
          <w:position w:val="1"/>
        </w:rPr>
        <w:t>i</w:t>
      </w:r>
      <w:r>
        <w:rPr>
          <w:rFonts w:ascii="Arial" w:hAnsi="Arial" w:cs="Arial" w:eastAsia="Arial"/>
          <w:sz w:val="14"/>
          <w:szCs w:val="14"/>
          <w:color w:val="790879"/>
          <w:spacing w:val="-13"/>
          <w:w w:val="114"/>
          <w:position w:val="1"/>
        </w:rPr>
        <w:t>l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10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605266"/>
          <w:spacing w:val="-2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80"/>
          <w:position w:val="1"/>
        </w:rPr>
        <w:t>&amp;</w:t>
      </w:r>
      <w:r>
        <w:rPr>
          <w:rFonts w:ascii="Arial" w:hAnsi="Arial" w:cs="Arial" w:eastAsia="Arial"/>
          <w:sz w:val="14"/>
          <w:szCs w:val="14"/>
          <w:color w:val="605266"/>
          <w:spacing w:val="-1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605266"/>
          <w:spacing w:val="-10"/>
          <w:w w:val="66"/>
          <w:position w:val="1"/>
        </w:rPr>
        <w:t>C</w:t>
      </w:r>
      <w:r>
        <w:rPr>
          <w:rFonts w:ascii="Arial" w:hAnsi="Arial" w:cs="Arial" w:eastAsia="Arial"/>
          <w:sz w:val="14"/>
          <w:szCs w:val="14"/>
          <w:color w:val="790879"/>
          <w:spacing w:val="-16"/>
          <w:w w:val="159"/>
          <w:position w:val="1"/>
        </w:rPr>
        <w:t>l</w:t>
      </w:r>
      <w:r>
        <w:rPr>
          <w:rFonts w:ascii="Arial" w:hAnsi="Arial" w:cs="Arial" w:eastAsia="Arial"/>
          <w:sz w:val="14"/>
          <w:szCs w:val="14"/>
          <w:color w:val="463A50"/>
          <w:spacing w:val="5"/>
          <w:w w:val="73"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796D93"/>
          <w:spacing w:val="0"/>
          <w:w w:val="74"/>
          <w:position w:val="1"/>
        </w:rPr>
        <w:t>y</w:t>
      </w:r>
      <w:r>
        <w:rPr>
          <w:rFonts w:ascii="Arial" w:hAnsi="Arial" w:cs="Arial" w:eastAsia="Arial"/>
          <w:sz w:val="14"/>
          <w:szCs w:val="14"/>
          <w:color w:val="796D9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796D93"/>
          <w:spacing w:val="0"/>
          <w:w w:val="100"/>
          <w:position w:val="1"/>
        </w:rPr>
      </w:r>
      <w:r>
        <w:rPr>
          <w:rFonts w:ascii="Arial" w:hAnsi="Arial" w:cs="Arial" w:eastAsia="Arial"/>
          <w:sz w:val="14"/>
          <w:szCs w:val="14"/>
          <w:color w:val="28343D"/>
          <w:spacing w:val="0"/>
          <w:w w:val="73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28343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28343D"/>
          <w:spacing w:val="0"/>
          <w:w w:val="100"/>
          <w:position w:val="1"/>
        </w:rPr>
      </w:r>
      <w:r>
        <w:rPr>
          <w:rFonts w:ascii="Arial" w:hAnsi="Arial" w:cs="Arial" w:eastAsia="Arial"/>
          <w:sz w:val="14"/>
          <w:szCs w:val="14"/>
          <w:color w:val="605266"/>
          <w:spacing w:val="-1"/>
          <w:w w:val="74"/>
          <w:position w:val="1"/>
        </w:rPr>
        <w:t>N</w:t>
      </w:r>
      <w:r>
        <w:rPr>
          <w:rFonts w:ascii="Arial" w:hAnsi="Arial" w:cs="Arial" w:eastAsia="Arial"/>
          <w:sz w:val="14"/>
          <w:szCs w:val="14"/>
          <w:color w:val="463A50"/>
          <w:spacing w:val="5"/>
          <w:w w:val="73"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83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605266"/>
          <w:spacing w:val="-6"/>
          <w:w w:val="84"/>
          <w:position w:val="1"/>
        </w:rPr>
        <w:t>u</w:t>
      </w:r>
      <w:r>
        <w:rPr>
          <w:rFonts w:ascii="Arial" w:hAnsi="Arial" w:cs="Arial" w:eastAsia="Arial"/>
          <w:sz w:val="14"/>
          <w:szCs w:val="14"/>
          <w:color w:val="4D4687"/>
          <w:spacing w:val="-3"/>
          <w:w w:val="99"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463A50"/>
          <w:spacing w:val="-2"/>
          <w:w w:val="73"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790879"/>
          <w:spacing w:val="0"/>
          <w:w w:val="159"/>
          <w:position w:val="1"/>
        </w:rPr>
        <w:t>l</w:t>
      </w:r>
      <w:r>
        <w:rPr>
          <w:rFonts w:ascii="Arial" w:hAnsi="Arial" w:cs="Arial" w:eastAsia="Arial"/>
          <w:sz w:val="14"/>
          <w:szCs w:val="14"/>
          <w:color w:val="79087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790879"/>
          <w:spacing w:val="0"/>
          <w:w w:val="100"/>
          <w:position w:val="1"/>
        </w:rPr>
      </w:r>
      <w:r>
        <w:rPr>
          <w:rFonts w:ascii="Arial" w:hAnsi="Arial" w:cs="Arial" w:eastAsia="Arial"/>
          <w:sz w:val="14"/>
          <w:szCs w:val="14"/>
          <w:color w:val="605266"/>
          <w:spacing w:val="-3"/>
          <w:w w:val="67"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28343D"/>
          <w:spacing w:val="1"/>
          <w:w w:val="73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605266"/>
          <w:spacing w:val="7"/>
          <w:w w:val="62"/>
          <w:position w:val="1"/>
        </w:rPr>
        <w:t>c</w:t>
      </w:r>
      <w:r>
        <w:rPr>
          <w:rFonts w:ascii="Arial" w:hAnsi="Arial" w:cs="Arial" w:eastAsia="Arial"/>
          <w:sz w:val="14"/>
          <w:szCs w:val="14"/>
          <w:color w:val="696E72"/>
          <w:spacing w:val="-13"/>
          <w:w w:val="86"/>
          <w:position w:val="1"/>
        </w:rPr>
        <w:t>o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82"/>
          <w:position w:val="1"/>
        </w:rPr>
        <w:t>m</w:t>
      </w:r>
      <w:r>
        <w:rPr>
          <w:rFonts w:ascii="Arial" w:hAnsi="Arial" w:cs="Arial" w:eastAsia="Arial"/>
          <w:sz w:val="14"/>
          <w:szCs w:val="14"/>
          <w:color w:val="605266"/>
          <w:spacing w:val="-14"/>
          <w:w w:val="82"/>
          <w:position w:val="1"/>
        </w:rPr>
        <w:t>p</w:t>
      </w:r>
      <w:r>
        <w:rPr>
          <w:rFonts w:ascii="Arial" w:hAnsi="Arial" w:cs="Arial" w:eastAsia="Arial"/>
          <w:sz w:val="14"/>
          <w:szCs w:val="14"/>
          <w:color w:val="4D4687"/>
          <w:spacing w:val="-3"/>
          <w:w w:val="99"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28343D"/>
          <w:spacing w:val="3"/>
          <w:w w:val="73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3D506B"/>
          <w:spacing w:val="0"/>
          <w:w w:val="81"/>
          <w:position w:val="1"/>
        </w:rPr>
        <w:t>s</w:t>
      </w:r>
      <w:r>
        <w:rPr>
          <w:rFonts w:ascii="Arial" w:hAnsi="Arial" w:cs="Arial" w:eastAsia="Arial"/>
          <w:sz w:val="14"/>
          <w:szCs w:val="14"/>
          <w:color w:val="3D506B"/>
          <w:spacing w:val="0"/>
          <w:w w:val="100"/>
          <w:position w:val="1"/>
        </w:rPr>
        <w:t>    </w:t>
      </w:r>
      <w:r>
        <w:rPr>
          <w:rFonts w:ascii="Arial" w:hAnsi="Arial" w:cs="Arial" w:eastAsia="Arial"/>
          <w:sz w:val="14"/>
          <w:szCs w:val="14"/>
          <w:color w:val="3D506B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605266"/>
          <w:spacing w:val="-2"/>
          <w:w w:val="112"/>
          <w:position w:val="1"/>
        </w:rPr>
        <w:t>h</w:t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74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463A50"/>
          <w:spacing w:val="-2"/>
          <w:w w:val="74"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4D4687"/>
          <w:spacing w:val="0"/>
          <w:w w:val="99"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4D4687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4D4687"/>
          <w:spacing w:val="0"/>
          <w:w w:val="100"/>
          <w:position w:val="1"/>
        </w:rPr>
      </w:r>
      <w:r>
        <w:rPr>
          <w:rFonts w:ascii="Arial" w:hAnsi="Arial" w:cs="Arial" w:eastAsia="Arial"/>
          <w:sz w:val="14"/>
          <w:szCs w:val="14"/>
          <w:color w:val="605266"/>
          <w:spacing w:val="-2"/>
          <w:w w:val="112"/>
          <w:position w:val="1"/>
        </w:rPr>
        <w:t>h</w:t>
      </w:r>
      <w:r>
        <w:rPr>
          <w:rFonts w:ascii="Arial" w:hAnsi="Arial" w:cs="Arial" w:eastAsia="Arial"/>
          <w:sz w:val="14"/>
          <w:szCs w:val="14"/>
          <w:color w:val="28343D"/>
          <w:spacing w:val="2"/>
          <w:w w:val="73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463A50"/>
          <w:spacing w:val="-2"/>
          <w:w w:val="73"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4D4687"/>
          <w:spacing w:val="0"/>
          <w:w w:val="99"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4D4687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4D4687"/>
          <w:spacing w:val="0"/>
          <w:w w:val="100"/>
          <w:position w:val="1"/>
        </w:rPr>
      </w:r>
      <w:r>
        <w:rPr>
          <w:rFonts w:ascii="Arial" w:hAnsi="Arial" w:cs="Arial" w:eastAsia="Arial"/>
          <w:sz w:val="14"/>
          <w:szCs w:val="14"/>
          <w:color w:val="605266"/>
          <w:spacing w:val="-2"/>
          <w:w w:val="112"/>
          <w:position w:val="1"/>
        </w:rPr>
        <w:t>h</w:t>
      </w:r>
      <w:r>
        <w:rPr>
          <w:rFonts w:ascii="Arial" w:hAnsi="Arial" w:cs="Arial" w:eastAsia="Arial"/>
          <w:sz w:val="14"/>
          <w:szCs w:val="14"/>
          <w:color w:val="28343D"/>
          <w:spacing w:val="2"/>
          <w:w w:val="73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463A50"/>
          <w:spacing w:val="-2"/>
          <w:w w:val="73"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4D4687"/>
          <w:spacing w:val="0"/>
          <w:w w:val="99"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4D4687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4D4687"/>
          <w:spacing w:val="0"/>
          <w:w w:val="100"/>
          <w:position w:val="1"/>
        </w:rPr>
      </w:r>
      <w:r>
        <w:rPr>
          <w:rFonts w:ascii="Arial" w:hAnsi="Arial" w:cs="Arial" w:eastAsia="Arial"/>
          <w:sz w:val="14"/>
          <w:szCs w:val="14"/>
          <w:color w:val="463A50"/>
          <w:spacing w:val="-5"/>
          <w:w w:val="68"/>
          <w:position w:val="1"/>
        </w:rPr>
        <w:t>f</w:t>
      </w:r>
      <w:r>
        <w:rPr>
          <w:rFonts w:ascii="Arial" w:hAnsi="Arial" w:cs="Arial" w:eastAsia="Arial"/>
          <w:sz w:val="14"/>
          <w:szCs w:val="14"/>
          <w:color w:val="4D4687"/>
          <w:spacing w:val="-7"/>
          <w:w w:val="99"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623B60"/>
          <w:spacing w:val="0"/>
          <w:w w:val="91"/>
          <w:position w:val="1"/>
        </w:rPr>
        <w:t>ic</w:t>
      </w:r>
      <w:r>
        <w:rPr>
          <w:rFonts w:ascii="Arial" w:hAnsi="Arial" w:cs="Arial" w:eastAsia="Arial"/>
          <w:sz w:val="14"/>
          <w:szCs w:val="14"/>
          <w:color w:val="623B60"/>
          <w:spacing w:val="-11"/>
          <w:w w:val="90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790879"/>
          <w:spacing w:val="-15"/>
          <w:w w:val="159"/>
          <w:position w:val="1"/>
        </w:rPr>
        <w:t>i</w:t>
      </w:r>
      <w:r>
        <w:rPr>
          <w:rFonts w:ascii="Arial" w:hAnsi="Arial" w:cs="Arial" w:eastAsia="Arial"/>
          <w:sz w:val="14"/>
          <w:szCs w:val="14"/>
          <w:color w:val="696E72"/>
          <w:spacing w:val="-13"/>
          <w:w w:val="86"/>
          <w:position w:val="1"/>
        </w:rPr>
        <w:t>o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83"/>
          <w:position w:val="1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480" w:bottom="280" w:left="1400" w:right="1420"/>
          <w:cols w:num="2" w:equalWidth="0">
            <w:col w:w="646" w:space="137"/>
            <w:col w:w="12237"/>
          </w:cols>
        </w:sectPr>
      </w:pPr>
      <w:rPr/>
    </w:p>
    <w:p>
      <w:pPr>
        <w:spacing w:before="0" w:after="0" w:line="206" w:lineRule="exact"/>
        <w:ind w:left="2046" w:right="-68"/>
        <w:jc w:val="left"/>
        <w:tabs>
          <w:tab w:pos="4620" w:val="left"/>
          <w:tab w:pos="5820" w:val="left"/>
          <w:tab w:pos="69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96D93"/>
          <w:spacing w:val="-5"/>
          <w:w w:val="107"/>
          <w:position w:val="-1"/>
        </w:rPr>
        <w:t>[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3"/>
          <w:position w:val="-1"/>
        </w:rPr>
        <w:t>4.</w:t>
      </w:r>
      <w:r>
        <w:rPr>
          <w:rFonts w:ascii="Arial" w:hAnsi="Arial" w:cs="Arial" w:eastAsia="Arial"/>
          <w:sz w:val="14"/>
          <w:szCs w:val="14"/>
          <w:color w:val="605266"/>
          <w:spacing w:val="-2"/>
          <w:w w:val="74"/>
          <w:position w:val="-1"/>
        </w:rPr>
        <w:t>7</w:t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73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463A50"/>
          <w:spacing w:val="-2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3F2626"/>
          <w:spacing w:val="0"/>
          <w:w w:val="77"/>
          <w:position w:val="-1"/>
        </w:rPr>
        <w:t>-</w:t>
      </w:r>
      <w:r>
        <w:rPr>
          <w:rFonts w:ascii="Arial" w:hAnsi="Arial" w:cs="Arial" w:eastAsia="Arial"/>
          <w:sz w:val="14"/>
          <w:szCs w:val="14"/>
          <w:color w:val="3F2626"/>
          <w:spacing w:val="0"/>
          <w:w w:val="77"/>
          <w:position w:val="-1"/>
        </w:rPr>
        <w:t>    </w:t>
      </w:r>
      <w:r>
        <w:rPr>
          <w:rFonts w:ascii="Arial" w:hAnsi="Arial" w:cs="Arial" w:eastAsia="Arial"/>
          <w:sz w:val="14"/>
          <w:szCs w:val="14"/>
          <w:color w:val="3F2626"/>
          <w:spacing w:val="5"/>
          <w:w w:val="77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696E72"/>
          <w:spacing w:val="-9"/>
          <w:w w:val="73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463A50"/>
          <w:spacing w:val="-2"/>
          <w:w w:val="73"/>
          <w:position w:val="-1"/>
        </w:rPr>
        <w:t>a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9"/>
          <w:position w:val="-1"/>
        </w:rPr>
        <w:t>nd</w:t>
      </w:r>
      <w:r>
        <w:rPr>
          <w:rFonts w:ascii="Arial" w:hAnsi="Arial" w:cs="Arial" w:eastAsia="Arial"/>
          <w:sz w:val="14"/>
          <w:szCs w:val="14"/>
          <w:color w:val="605266"/>
          <w:spacing w:val="-2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796D93"/>
          <w:spacing w:val="-9"/>
          <w:w w:val="107"/>
          <w:position w:val="-1"/>
        </w:rPr>
        <w:t>[</w:t>
      </w:r>
      <w:r>
        <w:rPr>
          <w:rFonts w:ascii="Arial" w:hAnsi="Arial" w:cs="Arial" w:eastAsia="Arial"/>
          <w:sz w:val="14"/>
          <w:szCs w:val="14"/>
          <w:color w:val="696E72"/>
          <w:spacing w:val="-18"/>
          <w:w w:val="90"/>
          <w:position w:val="-1"/>
        </w:rPr>
        <w:t>0</w:t>
      </w:r>
      <w:r>
        <w:rPr>
          <w:rFonts w:ascii="Arial" w:hAnsi="Arial" w:cs="Arial" w:eastAsia="Arial"/>
          <w:sz w:val="14"/>
          <w:szCs w:val="14"/>
          <w:color w:val="743D91"/>
          <w:spacing w:val="-17"/>
          <w:w w:val="139"/>
          <w:position w:val="-1"/>
        </w:rPr>
        <w:t>.</w:t>
      </w:r>
      <w:r>
        <w:rPr>
          <w:rFonts w:ascii="Arial" w:hAnsi="Arial" w:cs="Arial" w:eastAsia="Arial"/>
          <w:sz w:val="14"/>
          <w:szCs w:val="14"/>
          <w:color w:val="696E72"/>
          <w:spacing w:val="-14"/>
          <w:w w:val="105"/>
          <w:position w:val="-1"/>
        </w:rPr>
        <w:t>0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82"/>
          <w:position w:val="-1"/>
        </w:rPr>
        <w:t>76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-1"/>
        </w:rPr>
        <w:t>   </w:t>
      </w:r>
      <w:r>
        <w:rPr>
          <w:rFonts w:ascii="Arial" w:hAnsi="Arial" w:cs="Arial" w:eastAsia="Arial"/>
          <w:sz w:val="14"/>
          <w:szCs w:val="14"/>
          <w:color w:val="605266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796D93"/>
          <w:spacing w:val="-11"/>
          <w:w w:val="107"/>
          <w:position w:val="-1"/>
        </w:rPr>
        <w:t>[</w:t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73"/>
          <w:position w:val="-1"/>
        </w:rPr>
        <w:t>&lt;</w:t>
      </w:r>
      <w:r>
        <w:rPr>
          <w:rFonts w:ascii="Arial" w:hAnsi="Arial" w:cs="Arial" w:eastAsia="Arial"/>
          <w:sz w:val="14"/>
          <w:szCs w:val="14"/>
          <w:color w:val="696E72"/>
          <w:spacing w:val="-15"/>
          <w:w w:val="74"/>
          <w:position w:val="-1"/>
        </w:rPr>
        <w:t>0</w:t>
      </w:r>
      <w:r>
        <w:rPr>
          <w:rFonts w:ascii="Arial" w:hAnsi="Arial" w:cs="Arial" w:eastAsia="Arial"/>
          <w:sz w:val="14"/>
          <w:szCs w:val="14"/>
          <w:color w:val="743D91"/>
          <w:spacing w:val="-17"/>
          <w:w w:val="139"/>
          <w:position w:val="-1"/>
        </w:rPr>
        <w:t>.</w:t>
      </w:r>
      <w:r>
        <w:rPr>
          <w:rFonts w:ascii="Arial" w:hAnsi="Arial" w:cs="Arial" w:eastAsia="Arial"/>
          <w:sz w:val="14"/>
          <w:szCs w:val="14"/>
          <w:color w:val="696E72"/>
          <w:spacing w:val="-14"/>
          <w:w w:val="105"/>
          <w:position w:val="-1"/>
        </w:rPr>
        <w:t>0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6"/>
          <w:position w:val="-1"/>
        </w:rPr>
        <w:t>7</w:t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73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100"/>
          <w:position w:val="-1"/>
        </w:rPr>
      </w:r>
      <w:r>
        <w:rPr>
          <w:rFonts w:ascii="Arial" w:hAnsi="Arial" w:cs="Arial" w:eastAsia="Arial"/>
          <w:sz w:val="14"/>
          <w:szCs w:val="14"/>
          <w:color w:val="623B60"/>
          <w:spacing w:val="-12"/>
          <w:w w:val="75"/>
          <w:position w:val="-1"/>
        </w:rPr>
        <w:t>U</w:t>
      </w:r>
      <w:r>
        <w:rPr>
          <w:rFonts w:ascii="Arial" w:hAnsi="Arial" w:cs="Arial" w:eastAsia="Arial"/>
          <w:sz w:val="14"/>
          <w:szCs w:val="14"/>
          <w:color w:val="696E72"/>
          <w:spacing w:val="-11"/>
          <w:w w:val="73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64"/>
          <w:position w:val="-1"/>
        </w:rPr>
        <w:t>CS</w:t>
      </w:r>
      <w:r>
        <w:rPr>
          <w:rFonts w:ascii="Arial" w:hAnsi="Arial" w:cs="Arial" w:eastAsia="Arial"/>
          <w:sz w:val="14"/>
          <w:szCs w:val="14"/>
          <w:color w:val="605266"/>
          <w:spacing w:val="-2"/>
          <w:w w:val="64"/>
          <w:position w:val="-1"/>
        </w:rPr>
        <w:t>G</w:t>
      </w:r>
      <w:r>
        <w:rPr>
          <w:rFonts w:ascii="Arial" w:hAnsi="Arial" w:cs="Arial" w:eastAsia="Arial"/>
          <w:sz w:val="14"/>
          <w:szCs w:val="14"/>
          <w:color w:val="4D4687"/>
          <w:spacing w:val="-3"/>
          <w:w w:val="99"/>
          <w:position w:val="-1"/>
        </w:rPr>
        <w:t>r</w:t>
      </w:r>
      <w:r>
        <w:rPr>
          <w:rFonts w:ascii="Arial" w:hAnsi="Arial" w:cs="Arial" w:eastAsia="Arial"/>
          <w:sz w:val="14"/>
          <w:szCs w:val="14"/>
          <w:color w:val="696E72"/>
          <w:spacing w:val="-13"/>
          <w:w w:val="86"/>
          <w:position w:val="-1"/>
        </w:rPr>
        <w:t>o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83"/>
          <w:position w:val="-1"/>
        </w:rPr>
        <w:t>up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-1"/>
        </w:rPr>
      </w:r>
      <w:r>
        <w:rPr>
          <w:rFonts w:ascii="Arial" w:hAnsi="Arial" w:cs="Arial" w:eastAsia="Arial"/>
          <w:sz w:val="14"/>
          <w:szCs w:val="14"/>
          <w:color w:val="5E185E"/>
          <w:spacing w:val="-13"/>
          <w:w w:val="61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696E72"/>
          <w:spacing w:val="-10"/>
          <w:w w:val="88"/>
          <w:position w:val="-1"/>
        </w:rPr>
        <w:t>y</w:t>
      </w:r>
      <w:r>
        <w:rPr>
          <w:rFonts w:ascii="Arial" w:hAnsi="Arial" w:cs="Arial" w:eastAsia="Arial"/>
          <w:sz w:val="14"/>
          <w:szCs w:val="14"/>
          <w:color w:val="605266"/>
          <w:spacing w:val="-10"/>
          <w:w w:val="93"/>
          <w:position w:val="-1"/>
        </w:rPr>
        <w:t>p</w:t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73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463A50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696E72"/>
          <w:spacing w:val="-5"/>
          <w:w w:val="86"/>
          <w:position w:val="-1"/>
        </w:rPr>
        <w:t>o</w:t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68"/>
          <w:position w:val="-1"/>
        </w:rPr>
        <w:t>f</w:t>
      </w:r>
      <w:r>
        <w:rPr>
          <w:rFonts w:ascii="Arial" w:hAnsi="Arial" w:cs="Arial" w:eastAsia="Arial"/>
          <w:sz w:val="14"/>
          <w:szCs w:val="14"/>
          <w:color w:val="463A50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3D506B"/>
          <w:spacing w:val="-8"/>
          <w:w w:val="81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696E72"/>
          <w:spacing w:val="-13"/>
          <w:w w:val="86"/>
          <w:position w:val="-1"/>
        </w:rPr>
        <w:t>o</w:t>
      </w:r>
      <w:r>
        <w:rPr>
          <w:rFonts w:ascii="Arial" w:hAnsi="Arial" w:cs="Arial" w:eastAsia="Arial"/>
          <w:sz w:val="14"/>
          <w:szCs w:val="14"/>
          <w:color w:val="790879"/>
          <w:spacing w:val="0"/>
          <w:w w:val="114"/>
          <w:position w:val="-1"/>
        </w:rPr>
        <w:t>il</w:t>
      </w:r>
      <w:r>
        <w:rPr>
          <w:rFonts w:ascii="Arial" w:hAnsi="Arial" w:cs="Arial" w:eastAsia="Arial"/>
          <w:sz w:val="14"/>
          <w:szCs w:val="14"/>
          <w:color w:val="79087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color w:val="790879"/>
          <w:spacing w:val="0"/>
          <w:w w:val="100"/>
          <w:position w:val="-1"/>
        </w:rPr>
      </w:r>
      <w:r>
        <w:rPr>
          <w:rFonts w:ascii="Arial" w:hAnsi="Arial" w:cs="Arial" w:eastAsia="Arial"/>
          <w:sz w:val="14"/>
          <w:szCs w:val="14"/>
          <w:color w:val="3D506B"/>
          <w:spacing w:val="-6"/>
          <w:w w:val="81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605266"/>
          <w:spacing w:val="-11"/>
          <w:w w:val="110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4D4687"/>
          <w:spacing w:val="-3"/>
          <w:w w:val="99"/>
          <w:position w:val="-1"/>
        </w:rPr>
        <w:t>r</w:t>
      </w:r>
      <w:r>
        <w:rPr>
          <w:rFonts w:ascii="Arial" w:hAnsi="Arial" w:cs="Arial" w:eastAsia="Arial"/>
          <w:sz w:val="14"/>
          <w:szCs w:val="14"/>
          <w:color w:val="463A50"/>
          <w:spacing w:val="-2"/>
          <w:w w:val="73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6"/>
          <w:position w:val="-1"/>
        </w:rPr>
        <w:t>ngt</w:t>
      </w:r>
      <w:r>
        <w:rPr>
          <w:rFonts w:ascii="Arial" w:hAnsi="Arial" w:cs="Arial" w:eastAsia="Arial"/>
          <w:sz w:val="14"/>
          <w:szCs w:val="14"/>
          <w:color w:val="605266"/>
          <w:spacing w:val="-18"/>
          <w:w w:val="77"/>
          <w:position w:val="-1"/>
        </w:rPr>
        <w:t>h</w:t>
      </w:r>
      <w:r>
        <w:rPr>
          <w:rFonts w:ascii="Arial" w:hAnsi="Arial" w:cs="Arial" w:eastAsia="Arial"/>
          <w:sz w:val="14"/>
          <w:szCs w:val="14"/>
          <w:color w:val="894F7E"/>
          <w:spacing w:val="-1"/>
          <w:w w:val="197"/>
          <w:position w:val="-1"/>
        </w:rPr>
        <w:t>,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7"/>
          <w:position w:val="-1"/>
        </w:rPr>
        <w:t>qu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-1"/>
        </w:rPr>
        <w:t>    </w:t>
      </w:r>
      <w:r>
        <w:rPr>
          <w:rFonts w:ascii="Arial" w:hAnsi="Arial" w:cs="Arial" w:eastAsia="Arial"/>
          <w:sz w:val="14"/>
          <w:szCs w:val="14"/>
          <w:color w:val="605266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796D93"/>
          <w:spacing w:val="-7"/>
          <w:w w:val="83"/>
          <w:position w:val="-1"/>
        </w:rPr>
        <w:t>W</w:t>
      </w:r>
      <w:r>
        <w:rPr>
          <w:rFonts w:ascii="Arial" w:hAnsi="Arial" w:cs="Arial" w:eastAsia="Arial"/>
          <w:sz w:val="14"/>
          <w:szCs w:val="14"/>
          <w:color w:val="463A50"/>
          <w:spacing w:val="5"/>
          <w:w w:val="73"/>
          <w:position w:val="-1"/>
        </w:rPr>
        <w:t>a</w:t>
      </w:r>
      <w:r>
        <w:rPr>
          <w:rFonts w:ascii="Arial" w:hAnsi="Arial" w:cs="Arial" w:eastAsia="Arial"/>
          <w:sz w:val="14"/>
          <w:szCs w:val="14"/>
          <w:color w:val="704444"/>
          <w:spacing w:val="-7"/>
          <w:w w:val="110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463A50"/>
          <w:spacing w:val="-2"/>
          <w:w w:val="73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4D4687"/>
          <w:spacing w:val="0"/>
          <w:w w:val="99"/>
          <w:position w:val="-1"/>
        </w:rPr>
        <w:t>r</w:t>
      </w:r>
      <w:r>
        <w:rPr>
          <w:rFonts w:ascii="Arial" w:hAnsi="Arial" w:cs="Arial" w:eastAsia="Arial"/>
          <w:sz w:val="14"/>
          <w:szCs w:val="14"/>
          <w:color w:val="4D4687"/>
          <w:spacing w:val="0"/>
          <w:w w:val="100"/>
          <w:position w:val="-1"/>
        </w:rPr>
        <w:t>    </w:t>
      </w:r>
      <w:r>
        <w:rPr>
          <w:rFonts w:ascii="Arial" w:hAnsi="Arial" w:cs="Arial" w:eastAsia="Arial"/>
          <w:sz w:val="14"/>
          <w:szCs w:val="14"/>
          <w:color w:val="4D4687"/>
          <w:spacing w:val="-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05266"/>
          <w:spacing w:val="-4"/>
          <w:w w:val="64"/>
          <w:position w:val="1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696E72"/>
          <w:spacing w:val="0"/>
          <w:w w:val="67"/>
          <w:position w:val="1"/>
        </w:rPr>
        <w:t>ry</w:t>
      </w:r>
      <w:r>
        <w:rPr>
          <w:rFonts w:ascii="Times New Roman" w:hAnsi="Times New Roman" w:cs="Times New Roman" w:eastAsia="Times New Roman"/>
          <w:sz w:val="16"/>
          <w:szCs w:val="16"/>
          <w:color w:val="696E72"/>
          <w:spacing w:val="-2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605266"/>
          <w:spacing w:val="-3"/>
          <w:w w:val="78"/>
          <w:position w:val="1"/>
        </w:rPr>
        <w:t>d</w:t>
      </w:r>
      <w:r>
        <w:rPr>
          <w:rFonts w:ascii="Arial" w:hAnsi="Arial" w:cs="Arial" w:eastAsia="Arial"/>
          <w:sz w:val="14"/>
          <w:szCs w:val="14"/>
          <w:color w:val="28343D"/>
          <w:spacing w:val="-2"/>
          <w:w w:val="73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605266"/>
          <w:spacing w:val="-1"/>
          <w:w w:val="83"/>
          <w:position w:val="1"/>
        </w:rPr>
        <w:t>n</w:t>
      </w:r>
      <w:r>
        <w:rPr>
          <w:rFonts w:ascii="Arial" w:hAnsi="Arial" w:cs="Arial" w:eastAsia="Arial"/>
          <w:sz w:val="14"/>
          <w:szCs w:val="14"/>
          <w:color w:val="3D506B"/>
          <w:spacing w:val="-13"/>
          <w:w w:val="81"/>
          <w:position w:val="1"/>
        </w:rPr>
        <w:t>s</w:t>
      </w:r>
      <w:r>
        <w:rPr>
          <w:rFonts w:ascii="Arial" w:hAnsi="Arial" w:cs="Arial" w:eastAsia="Arial"/>
          <w:sz w:val="14"/>
          <w:szCs w:val="14"/>
          <w:color w:val="790879"/>
          <w:spacing w:val="-13"/>
          <w:w w:val="159"/>
          <w:position w:val="1"/>
        </w:rPr>
        <w:t>i</w:t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83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696E72"/>
          <w:spacing w:val="-26"/>
          <w:w w:val="84"/>
          <w:position w:val="1"/>
        </w:rPr>
        <w:t>y</w:t>
      </w:r>
      <w:r>
        <w:rPr>
          <w:rFonts w:ascii="Arial" w:hAnsi="Arial" w:cs="Arial" w:eastAsia="Arial"/>
          <w:sz w:val="14"/>
          <w:szCs w:val="14"/>
          <w:color w:val="894F7E"/>
          <w:spacing w:val="0"/>
          <w:w w:val="197"/>
          <w:position w:val="1"/>
        </w:rPr>
        <w:t>,</w:t>
      </w:r>
      <w:r>
        <w:rPr>
          <w:rFonts w:ascii="Arial" w:hAnsi="Arial" w:cs="Arial" w:eastAsia="Arial"/>
          <w:sz w:val="14"/>
          <w:szCs w:val="14"/>
          <w:color w:val="894F7E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894F7E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696E72"/>
          <w:spacing w:val="-15"/>
          <w:w w:val="73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623B60"/>
          <w:spacing w:val="-5"/>
          <w:w w:val="76"/>
          <w:position w:val="-1"/>
        </w:rPr>
        <w:t>P</w:t>
      </w:r>
      <w:r>
        <w:rPr>
          <w:rFonts w:ascii="Arial" w:hAnsi="Arial" w:cs="Arial" w:eastAsia="Arial"/>
          <w:sz w:val="14"/>
          <w:szCs w:val="14"/>
          <w:color w:val="540152"/>
          <w:spacing w:val="9"/>
          <w:w w:val="61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605266"/>
          <w:spacing w:val="-13"/>
          <w:w w:val="77"/>
          <w:position w:val="-1"/>
        </w:rPr>
        <w:t>B</w:t>
      </w:r>
      <w:r>
        <w:rPr>
          <w:rFonts w:ascii="Arial" w:hAnsi="Arial" w:cs="Arial" w:eastAsia="Arial"/>
          <w:sz w:val="14"/>
          <w:szCs w:val="14"/>
          <w:color w:val="790879"/>
          <w:spacing w:val="-15"/>
          <w:w w:val="159"/>
          <w:position w:val="-1"/>
        </w:rPr>
        <w:t>i</w:t>
      </w:r>
      <w:r>
        <w:rPr>
          <w:rFonts w:ascii="Arial" w:hAnsi="Arial" w:cs="Arial" w:eastAsia="Arial"/>
          <w:sz w:val="14"/>
          <w:szCs w:val="14"/>
          <w:color w:val="696E72"/>
          <w:spacing w:val="-14"/>
          <w:w w:val="86"/>
          <w:position w:val="-1"/>
        </w:rPr>
        <w:t>o</w:t>
      </w:r>
      <w:r>
        <w:rPr>
          <w:rFonts w:ascii="Arial" w:hAnsi="Arial" w:cs="Arial" w:eastAsia="Arial"/>
          <w:sz w:val="14"/>
          <w:szCs w:val="14"/>
          <w:color w:val="796D93"/>
          <w:spacing w:val="0"/>
          <w:w w:val="88"/>
          <w:position w:val="-1"/>
        </w:rPr>
        <w:t>w</w:t>
      </w:r>
      <w:r>
        <w:rPr>
          <w:rFonts w:ascii="Arial" w:hAnsi="Arial" w:cs="Arial" w:eastAsia="Arial"/>
          <w:sz w:val="14"/>
          <w:szCs w:val="14"/>
          <w:color w:val="796D93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4"/>
          <w:szCs w:val="14"/>
          <w:color w:val="796D93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3"/>
          <w:position w:val="-1"/>
        </w:rPr>
        <w:t>Com</w:t>
      </w:r>
      <w:r>
        <w:rPr>
          <w:rFonts w:ascii="Arial" w:hAnsi="Arial" w:cs="Arial" w:eastAsia="Arial"/>
          <w:sz w:val="14"/>
          <w:szCs w:val="14"/>
          <w:color w:val="605266"/>
          <w:spacing w:val="-14"/>
          <w:w w:val="73"/>
          <w:position w:val="-1"/>
        </w:rPr>
        <w:t>p</w:t>
      </w:r>
      <w:r>
        <w:rPr>
          <w:rFonts w:ascii="Arial" w:hAnsi="Arial" w:cs="Arial" w:eastAsia="Arial"/>
          <w:sz w:val="14"/>
          <w:szCs w:val="14"/>
          <w:color w:val="4D4687"/>
          <w:spacing w:val="-3"/>
          <w:w w:val="99"/>
          <w:position w:val="-1"/>
        </w:rPr>
        <w:t>r</w:t>
      </w:r>
      <w:r>
        <w:rPr>
          <w:rFonts w:ascii="Arial" w:hAnsi="Arial" w:cs="Arial" w:eastAsia="Arial"/>
          <w:sz w:val="14"/>
          <w:szCs w:val="14"/>
          <w:color w:val="463A50"/>
          <w:spacing w:val="-2"/>
          <w:w w:val="73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3D506B"/>
          <w:spacing w:val="-14"/>
          <w:w w:val="149"/>
          <w:position w:val="-1"/>
        </w:rPr>
        <w:t>m</w:t>
      </w:r>
      <w:r>
        <w:rPr>
          <w:rFonts w:ascii="Arial" w:hAnsi="Arial" w:cs="Arial" w:eastAsia="Arial"/>
          <w:sz w:val="14"/>
          <w:szCs w:val="14"/>
          <w:color w:val="790879"/>
          <w:spacing w:val="0"/>
          <w:w w:val="159"/>
          <w:position w:val="-1"/>
        </w:rPr>
        <w:t>i</w:t>
      </w:r>
      <w:r>
        <w:rPr>
          <w:rFonts w:ascii="Arial" w:hAnsi="Arial" w:cs="Arial" w:eastAsia="Arial"/>
          <w:sz w:val="14"/>
          <w:szCs w:val="14"/>
          <w:color w:val="790879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3D506B"/>
          <w:spacing w:val="0"/>
          <w:w w:val="75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3D506B"/>
          <w:spacing w:val="-13"/>
          <w:w w:val="75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790879"/>
          <w:spacing w:val="-15"/>
          <w:w w:val="159"/>
          <w:position w:val="-1"/>
        </w:rPr>
        <w:t>i</w:t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83"/>
          <w:position w:val="-1"/>
        </w:rPr>
        <w:t>on</w:t>
      </w:r>
      <w:r>
        <w:rPr>
          <w:rFonts w:ascii="Arial" w:hAnsi="Arial" w:cs="Arial" w:eastAsia="Arial"/>
          <w:sz w:val="14"/>
          <w:szCs w:val="14"/>
          <w:color w:val="790879"/>
          <w:spacing w:val="-8"/>
          <w:w w:val="159"/>
          <w:position w:val="-1"/>
        </w:rPr>
        <w:t>i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9"/>
          <w:position w:val="-1"/>
        </w:rPr>
        <w:t>n</w:t>
      </w:r>
      <w:r>
        <w:rPr>
          <w:rFonts w:ascii="Arial" w:hAnsi="Arial" w:cs="Arial" w:eastAsia="Arial"/>
          <w:sz w:val="14"/>
          <w:szCs w:val="14"/>
          <w:color w:val="605266"/>
          <w:spacing w:val="-3"/>
          <w:w w:val="79"/>
          <w:position w:val="-1"/>
        </w:rPr>
        <w:t>d</w:t>
      </w:r>
      <w:r>
        <w:rPr>
          <w:rFonts w:ascii="Arial" w:hAnsi="Arial" w:cs="Arial" w:eastAsia="Arial"/>
          <w:sz w:val="14"/>
          <w:szCs w:val="14"/>
          <w:color w:val="463A50"/>
          <w:spacing w:val="-4"/>
          <w:w w:val="73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696E72"/>
          <w:spacing w:val="-28"/>
          <w:w w:val="72"/>
          <w:position w:val="-1"/>
        </w:rPr>
        <w:t>x</w:t>
      </w:r>
      <w:r>
        <w:rPr>
          <w:rFonts w:ascii="Arial" w:hAnsi="Arial" w:cs="Arial" w:eastAsia="Arial"/>
          <w:sz w:val="14"/>
          <w:szCs w:val="14"/>
          <w:color w:val="894F7E"/>
          <w:spacing w:val="0"/>
          <w:w w:val="197"/>
          <w:position w:val="-1"/>
        </w:rPr>
        <w:t>,</w:t>
      </w:r>
      <w:r>
        <w:rPr>
          <w:rFonts w:ascii="Arial" w:hAnsi="Arial" w:cs="Arial" w:eastAsia="Arial"/>
          <w:sz w:val="14"/>
          <w:szCs w:val="14"/>
          <w:color w:val="894F7E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4"/>
          <w:szCs w:val="14"/>
          <w:color w:val="894F7E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3D506B"/>
          <w:spacing w:val="-6"/>
          <w:w w:val="81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605266"/>
          <w:spacing w:val="-11"/>
          <w:w w:val="110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4D4687"/>
          <w:spacing w:val="-3"/>
          <w:w w:val="99"/>
          <w:position w:val="-1"/>
        </w:rPr>
        <w:t>r</w:t>
      </w:r>
      <w:r>
        <w:rPr>
          <w:rFonts w:ascii="Arial" w:hAnsi="Arial" w:cs="Arial" w:eastAsia="Arial"/>
          <w:sz w:val="14"/>
          <w:szCs w:val="14"/>
          <w:color w:val="463A50"/>
          <w:spacing w:val="3"/>
          <w:w w:val="73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3D506B"/>
          <w:spacing w:val="0"/>
          <w:w w:val="75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3D506B"/>
          <w:spacing w:val="-8"/>
          <w:w w:val="75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605266"/>
          <w:spacing w:val="-41"/>
          <w:w w:val="113"/>
          <w:position w:val="-1"/>
        </w:rPr>
        <w:t>-</w:t>
      </w:r>
      <w:r>
        <w:rPr>
          <w:rFonts w:ascii="Arial" w:hAnsi="Arial" w:cs="Arial" w:eastAsia="Arial"/>
          <w:sz w:val="14"/>
          <w:szCs w:val="14"/>
          <w:color w:val="894F7E"/>
          <w:spacing w:val="-14"/>
          <w:w w:val="197"/>
          <w:position w:val="-1"/>
        </w:rPr>
        <w:t>,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12"/>
          <w:position w:val="-1"/>
        </w:rPr>
        <w:t>!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47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3D506B"/>
          <w:spacing w:val="-6"/>
          <w:w w:val="81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605266"/>
          <w:spacing w:val="-11"/>
          <w:w w:val="110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4D4687"/>
          <w:spacing w:val="-3"/>
          <w:w w:val="99"/>
          <w:position w:val="-1"/>
        </w:rPr>
        <w:t>r</w:t>
      </w:r>
      <w:r>
        <w:rPr>
          <w:rFonts w:ascii="Arial" w:hAnsi="Arial" w:cs="Arial" w:eastAsia="Arial"/>
          <w:sz w:val="14"/>
          <w:szCs w:val="14"/>
          <w:color w:val="463A50"/>
          <w:spacing w:val="3"/>
          <w:w w:val="73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3D506B"/>
          <w:spacing w:val="0"/>
          <w:w w:val="75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3D506B"/>
          <w:spacing w:val="-7"/>
          <w:w w:val="75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605266"/>
          <w:spacing w:val="-6"/>
          <w:w w:val="77"/>
          <w:position w:val="-1"/>
        </w:rPr>
        <w:t>-</w:t>
      </w:r>
      <w:r>
        <w:rPr>
          <w:rFonts w:ascii="Arial" w:hAnsi="Arial" w:cs="Arial" w:eastAsia="Arial"/>
          <w:sz w:val="14"/>
          <w:szCs w:val="14"/>
          <w:color w:val="696E72"/>
          <w:spacing w:val="-16"/>
          <w:w w:val="74"/>
          <w:position w:val="-1"/>
        </w:rPr>
        <w:t>2</w:t>
      </w:r>
      <w:r>
        <w:rPr>
          <w:rFonts w:ascii="Arial" w:hAnsi="Arial" w:cs="Arial" w:eastAsia="Arial"/>
          <w:sz w:val="14"/>
          <w:szCs w:val="14"/>
          <w:color w:val="894F7E"/>
          <w:spacing w:val="0"/>
          <w:w w:val="197"/>
          <w:position w:val="-1"/>
        </w:rPr>
        <w:t>,</w:t>
      </w:r>
      <w:r>
        <w:rPr>
          <w:rFonts w:ascii="Arial" w:hAnsi="Arial" w:cs="Arial" w:eastAsia="Arial"/>
          <w:sz w:val="14"/>
          <w:szCs w:val="14"/>
          <w:color w:val="894F7E"/>
          <w:spacing w:val="0"/>
          <w:w w:val="100"/>
          <w:position w:val="-1"/>
        </w:rPr>
        <w:t>   </w:t>
      </w:r>
      <w:r>
        <w:rPr>
          <w:rFonts w:ascii="Arial" w:hAnsi="Arial" w:cs="Arial" w:eastAsia="Arial"/>
          <w:sz w:val="14"/>
          <w:szCs w:val="14"/>
          <w:color w:val="894F7E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3D506B"/>
          <w:spacing w:val="-6"/>
          <w:w w:val="81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605266"/>
          <w:spacing w:val="-11"/>
          <w:w w:val="110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4D4687"/>
          <w:spacing w:val="-3"/>
          <w:w w:val="99"/>
          <w:position w:val="-1"/>
        </w:rPr>
        <w:t>r</w:t>
      </w:r>
      <w:r>
        <w:rPr>
          <w:rFonts w:ascii="Arial" w:hAnsi="Arial" w:cs="Arial" w:eastAsia="Arial"/>
          <w:sz w:val="14"/>
          <w:szCs w:val="14"/>
          <w:color w:val="463A50"/>
          <w:spacing w:val="3"/>
          <w:w w:val="73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3D506B"/>
          <w:spacing w:val="0"/>
          <w:w w:val="75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3D506B"/>
          <w:spacing w:val="-8"/>
          <w:w w:val="75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605266"/>
          <w:spacing w:val="-8"/>
          <w:w w:val="77"/>
          <w:position w:val="-1"/>
        </w:rPr>
        <w:t>-</w:t>
      </w:r>
      <w:r>
        <w:rPr>
          <w:rFonts w:ascii="Arial" w:hAnsi="Arial" w:cs="Arial" w:eastAsia="Arial"/>
          <w:sz w:val="14"/>
          <w:szCs w:val="14"/>
          <w:color w:val="463A50"/>
          <w:spacing w:val="-15"/>
          <w:w w:val="75"/>
          <w:position w:val="-1"/>
        </w:rPr>
        <w:t>3</w:t>
      </w:r>
      <w:r>
        <w:rPr>
          <w:rFonts w:ascii="Arial" w:hAnsi="Arial" w:cs="Arial" w:eastAsia="Arial"/>
          <w:sz w:val="14"/>
          <w:szCs w:val="14"/>
          <w:color w:val="894F7E"/>
          <w:spacing w:val="0"/>
          <w:w w:val="197"/>
          <w:position w:val="-1"/>
        </w:rPr>
        <w:t>,</w:t>
      </w:r>
      <w:r>
        <w:rPr>
          <w:rFonts w:ascii="Arial" w:hAnsi="Arial" w:cs="Arial" w:eastAsia="Arial"/>
          <w:sz w:val="14"/>
          <w:szCs w:val="14"/>
          <w:color w:val="894F7E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4"/>
          <w:szCs w:val="14"/>
          <w:color w:val="894F7E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463A50"/>
          <w:spacing w:val="-2"/>
          <w:w w:val="73"/>
          <w:position w:val="-1"/>
        </w:rPr>
        <w:t>a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9"/>
          <w:position w:val="-1"/>
        </w:rPr>
        <w:t>n</w:t>
      </w:r>
      <w:r>
        <w:rPr>
          <w:rFonts w:ascii="Arial" w:hAnsi="Arial" w:cs="Arial" w:eastAsia="Arial"/>
          <w:sz w:val="14"/>
          <w:szCs w:val="14"/>
          <w:color w:val="605266"/>
          <w:spacing w:val="-17"/>
          <w:w w:val="79"/>
          <w:position w:val="-1"/>
        </w:rPr>
        <w:t>g</w:t>
      </w:r>
      <w:r>
        <w:rPr>
          <w:rFonts w:ascii="Arial" w:hAnsi="Arial" w:cs="Arial" w:eastAsia="Arial"/>
          <w:sz w:val="14"/>
          <w:szCs w:val="14"/>
          <w:color w:val="790879"/>
          <w:spacing w:val="-16"/>
          <w:w w:val="159"/>
          <w:position w:val="-1"/>
        </w:rPr>
        <w:t>l</w:t>
      </w:r>
      <w:r>
        <w:rPr>
          <w:rFonts w:ascii="Arial" w:hAnsi="Arial" w:cs="Arial" w:eastAsia="Arial"/>
          <w:sz w:val="14"/>
          <w:szCs w:val="14"/>
          <w:color w:val="463A50"/>
          <w:spacing w:val="-14"/>
          <w:w w:val="73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894F7E"/>
          <w:spacing w:val="-16"/>
          <w:w w:val="197"/>
          <w:position w:val="-1"/>
        </w:rPr>
        <w:t>,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9"/>
          <w:position w:val="-1"/>
        </w:rPr>
        <w:t>p</w:t>
      </w:r>
      <w:r>
        <w:rPr>
          <w:rFonts w:ascii="Arial" w:hAnsi="Arial" w:cs="Arial" w:eastAsia="Arial"/>
          <w:sz w:val="14"/>
          <w:szCs w:val="14"/>
          <w:color w:val="605266"/>
          <w:spacing w:val="-8"/>
          <w:w w:val="79"/>
          <w:position w:val="-1"/>
        </w:rPr>
        <w:t>h</w:t>
      </w:r>
      <w:r>
        <w:rPr>
          <w:rFonts w:ascii="Arial" w:hAnsi="Arial" w:cs="Arial" w:eastAsia="Arial"/>
          <w:sz w:val="14"/>
          <w:szCs w:val="14"/>
          <w:color w:val="790879"/>
          <w:spacing w:val="-15"/>
          <w:w w:val="159"/>
          <w:position w:val="-1"/>
        </w:rPr>
        <w:t>i</w:t>
      </w:r>
      <w:r>
        <w:rPr>
          <w:rFonts w:ascii="Arial" w:hAnsi="Arial" w:cs="Arial" w:eastAsia="Arial"/>
          <w:sz w:val="14"/>
          <w:szCs w:val="14"/>
          <w:color w:val="894F7E"/>
          <w:spacing w:val="0"/>
          <w:w w:val="197"/>
          <w:position w:val="-1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480" w:bottom="280" w:left="1400" w:right="1420"/>
          <w:cols w:num="2" w:equalWidth="0">
            <w:col w:w="11032" w:space="217"/>
            <w:col w:w="1771"/>
          </w:cols>
        </w:sectPr>
      </w:pPr>
      <w:rPr/>
    </w:p>
    <w:p>
      <w:pPr>
        <w:spacing w:before="20" w:after="0" w:line="240" w:lineRule="auto"/>
        <w:ind w:left="1978" w:right="-20"/>
        <w:jc w:val="left"/>
        <w:tabs>
          <w:tab w:pos="3260" w:val="left"/>
          <w:tab w:pos="3760" w:val="left"/>
          <w:tab w:pos="4700" w:val="left"/>
          <w:tab w:pos="6640" w:val="left"/>
          <w:tab w:pos="7180" w:val="left"/>
          <w:tab w:pos="7620" w:val="left"/>
          <w:tab w:pos="8340" w:val="left"/>
          <w:tab w:pos="8880" w:val="left"/>
          <w:tab w:pos="10200" w:val="left"/>
          <w:tab w:pos="10760" w:val="left"/>
          <w:tab w:pos="11360" w:val="left"/>
          <w:tab w:pos="11960" w:val="left"/>
          <w:tab w:pos="12600" w:val="left"/>
        </w:tabs>
        <w:rPr>
          <w:rFonts w:ascii="Times New Roman" w:hAnsi="Times New Roman" w:cs="Times New Roman" w:eastAsia="Times New Roman"/>
          <w:sz w:val="11"/>
          <w:szCs w:val="11"/>
        </w:rPr>
      </w:pPr>
      <w:rPr/>
      <w:r>
        <w:rPr/>
        <w:pict>
          <v:group style="position:absolute;margin-left:71.955498pt;margin-top:70.012909pt;width:648.088999pt;height:468.057386pt;mso-position-horizontal-relative:page;mso-position-vertical-relative:page;z-index:-1806" coordorigin="1439,1400" coordsize="12962,9361">
            <v:group style="position:absolute;left:1459;top:1449;width:12923;height:2" coordorigin="1459,1449" coordsize="12923,2">
              <v:shape style="position:absolute;left:1459;top:1449;width:12923;height:2" coordorigin="1459,1449" coordsize="12923,0" path="m1459,1449l14381,1449e" filled="f" stroked="t" strokeweight="1.957973pt" strokecolor="#000000">
                <v:path arrowok="t"/>
              </v:shape>
            </v:group>
            <v:group style="position:absolute;left:1459;top:2159;width:12923;height:2" coordorigin="1459,2159" coordsize="12923,2">
              <v:shape style="position:absolute;left:1459;top:2159;width:12923;height:2" coordorigin="1459,2159" coordsize="12923,0" path="m1459,2159l14381,2159e" filled="f" stroked="t" strokeweight="1.46848pt" strokecolor="#080808">
                <v:path arrowok="t"/>
              </v:shape>
            </v:group>
            <v:group style="position:absolute;left:1478;top:1430;width:2;height:3750" coordorigin="1478,1430" coordsize="2,3750">
              <v:shape style="position:absolute;left:1478;top:1430;width:2;height:3750" coordorigin="1478,1430" coordsize="0,3750" path="m1478,5180l1478,1430e" filled="f" stroked="t" strokeweight="1.957973pt" strokecolor="#000000">
                <v:path arrowok="t"/>
              </v:shape>
            </v:group>
            <v:group style="position:absolute;left:3867;top:1410;width:2;height:754" coordorigin="3867,1410" coordsize="2,754">
              <v:shape style="position:absolute;left:3867;top:1410;width:2;height:754" coordorigin="3867,1410" coordsize="0,754" path="m3867,2164l3867,1410e" filled="f" stroked="t" strokeweight=".978986pt" strokecolor="#64676B">
                <v:path arrowok="t"/>
              </v:shape>
            </v:group>
            <v:group style="position:absolute;left:11361;top:1802;width:2;height:372" coordorigin="11361,1802" coordsize="2,372">
              <v:shape style="position:absolute;left:11361;top:1802;width:2;height:372" coordorigin="11361,1802" coordsize="0,372" path="m11361,2174l11361,1802e" filled="f" stroked="t" strokeweight=".489493pt" strokecolor="#A8AFB8">
                <v:path arrowok="t"/>
              </v:shape>
            </v:group>
            <v:group style="position:absolute;left:12556;top:1802;width:2;height:372" coordorigin="12556,1802" coordsize="2,372">
              <v:shape style="position:absolute;left:12556;top:1802;width:2;height:372" coordorigin="12556,1802" coordsize="0,372" path="m12556,2174l12556,1802e" filled="f" stroked="t" strokeweight=".978986pt" strokecolor="#A8AFB8">
                <v:path arrowok="t"/>
              </v:shape>
            </v:group>
            <v:group style="position:absolute;left:13750;top:1802;width:2;height:372" coordorigin="13750,1802" coordsize="2,372">
              <v:shape style="position:absolute;left:13750;top:1802;width:2;height:372" coordorigin="13750,1802" coordsize="0,372" path="m13750,2174l13750,1802e" filled="f" stroked="t" strokeweight=".489493pt" strokecolor="#A8AFB8">
                <v:path arrowok="t"/>
              </v:shape>
            </v:group>
            <v:group style="position:absolute;left:14357;top:1430;width:2;height:3750" coordorigin="14357,1430" coordsize="2,3750">
              <v:shape style="position:absolute;left:14357;top:1430;width:2;height:3750" coordorigin="14357,1430" coordsize="0,3750" path="m14357,5180l14357,1430e" filled="f" stroked="t" strokeweight="2.447466pt" strokecolor="#000000">
                <v:path arrowok="t"/>
              </v:shape>
            </v:group>
            <v:group style="position:absolute;left:1459;top:2477;width:1831;height:2" coordorigin="1459,2477" coordsize="1831,2">
              <v:shape style="position:absolute;left:1459;top:2477;width:1831;height:2" coordorigin="1459,2477" coordsize="1831,0" path="m1459,2477l3289,2477e" filled="f" stroked="t" strokeweight="1.957973pt" strokecolor="#383838">
                <v:path arrowok="t"/>
              </v:shape>
            </v:group>
            <v:group style="position:absolute;left:3280;top:1919;width:2;height:578" coordorigin="3280,1919" coordsize="2,578">
              <v:shape style="position:absolute;left:3280;top:1919;width:2;height:578" coordorigin="3280,1919" coordsize="0,578" path="m3280,2497l3280,1919e" filled="f" stroked="t" strokeweight=".978986pt" strokecolor="#2B2B2F">
                <v:path arrowok="t"/>
              </v:shape>
            </v:group>
            <v:group style="position:absolute;left:3867;top:2135;width:2;height:323" coordorigin="3867,2135" coordsize="2,323">
              <v:shape style="position:absolute;left:3867;top:2135;width:2;height:323" coordorigin="3867,2135" coordsize="0,323" path="m3867,2458l3867,2135e" filled="f" stroked="t" strokeweight=".978986pt" strokecolor="#080808">
                <v:path arrowok="t"/>
              </v:shape>
            </v:group>
            <v:group style="position:absolute;left:5071;top:2115;width:2;height:3065" coordorigin="5071,2115" coordsize="2,3065">
              <v:shape style="position:absolute;left:5071;top:2115;width:2;height:3065" coordorigin="5071,2115" coordsize="0,3065" path="m5071,5180l5071,2115e" filled="f" stroked="t" strokeweight=".978986pt" strokecolor="#000000">
                <v:path arrowok="t"/>
              </v:shape>
            </v:group>
            <v:group style="position:absolute;left:6589;top:2066;width:2;height:1674" coordorigin="6589,2066" coordsize="2,1674">
              <v:shape style="position:absolute;left:6589;top:2066;width:2;height:1674" coordorigin="6589,2066" coordsize="0,1674" path="m6589,3741l6589,2066e" filled="f" stroked="t" strokeweight=".978986pt" strokecolor="#030303">
                <v:path arrowok="t"/>
              </v:shape>
            </v:group>
            <v:group style="position:absolute;left:7176;top:2135;width:2;height:323" coordorigin="7176,2135" coordsize="2,323">
              <v:shape style="position:absolute;left:7176;top:2135;width:2;height:323" coordorigin="7176,2135" coordsize="0,323" path="m7176,2458l7176,2135e" filled="f" stroked="t" strokeweight=".978986pt" strokecolor="#080808">
                <v:path arrowok="t"/>
              </v:shape>
            </v:group>
            <v:group style="position:absolute;left:8370;top:1880;width:2;height:597" coordorigin="8370,1880" coordsize="2,597">
              <v:shape style="position:absolute;left:8370;top:1880;width:2;height:597" coordorigin="8370,1880" coordsize="0,597" path="m8370,2477l8370,1880e" filled="f" stroked="t" strokeweight=".978986pt" strokecolor="#343438">
                <v:path arrowok="t"/>
              </v:shape>
            </v:group>
            <v:group style="position:absolute;left:11346;top:2135;width:2;height:646" coordorigin="11346,2135" coordsize="2,646">
              <v:shape style="position:absolute;left:11346;top:2135;width:2;height:646" coordorigin="11346,2135" coordsize="0,646" path="m11346,2781l11346,2135e" filled="f" stroked="t" strokeweight=".978986pt" strokecolor="#080808">
                <v:path arrowok="t"/>
              </v:shape>
            </v:group>
            <v:group style="position:absolute;left:12541;top:2135;width:2;height:1596" coordorigin="12541,2135" coordsize="2,1596">
              <v:shape style="position:absolute;left:12541;top:2135;width:2;height:1596" coordorigin="12541,2135" coordsize="0,1596" path="m12541,3731l12541,2135e" filled="f" stroked="t" strokeweight=".978986pt" strokecolor="#080808">
                <v:path arrowok="t"/>
              </v:shape>
            </v:group>
            <v:group style="position:absolute;left:13750;top:2233;width:2;height:1185" coordorigin="13750,2233" coordsize="2,1185">
              <v:shape style="position:absolute;left:13750;top:2233;width:2;height:1185" coordorigin="13750,2233" coordsize="0,1185" path="m13750,3417l13750,2233e" filled="f" stroked="t" strokeweight=".489493pt" strokecolor="#CFD8E4">
                <v:path arrowok="t"/>
              </v:shape>
            </v:group>
            <v:group style="position:absolute;left:1459;top:2796;width:6921;height:2" coordorigin="1459,2796" coordsize="6921,2">
              <v:shape style="position:absolute;left:1459;top:2796;width:6921;height:2" coordorigin="1459,2796" coordsize="6921,0" path="m1459,2796l8380,2796e" filled="f" stroked="t" strokeweight="1.46848pt" strokecolor="#181818">
                <v:path arrowok="t"/>
              </v:shape>
            </v:group>
            <v:group style="position:absolute;left:3280;top:2428;width:2;height:2752" coordorigin="3280,2428" coordsize="2,2752">
              <v:shape style="position:absolute;left:3280;top:2428;width:2;height:2752" coordorigin="3280,2428" coordsize="0,2752" path="m3280,5180l3280,2428e" filled="f" stroked="t" strokeweight=".978986pt" strokecolor="#000000">
                <v:path arrowok="t"/>
              </v:shape>
            </v:group>
            <v:group style="position:absolute;left:3867;top:2458;width:2;height:343" coordorigin="3867,2458" coordsize="2,343">
              <v:shape style="position:absolute;left:3867;top:2458;width:2;height:343" coordorigin="3867,2458" coordsize="0,343" path="m3867,2801l3867,2458e" filled="f" stroked="t" strokeweight=".978986pt" strokecolor="#1F1F1F">
                <v:path arrowok="t"/>
              </v:shape>
            </v:group>
            <v:group style="position:absolute;left:7176;top:2458;width:2;height:343" coordorigin="7176,2458" coordsize="2,343">
              <v:shape style="position:absolute;left:7176;top:2458;width:2;height:343" coordorigin="7176,2458" coordsize="0,343" path="m7176,2801l7176,2458e" filled="f" stroked="t" strokeweight=".978986pt" strokecolor="#1F1F1F">
                <v:path arrowok="t"/>
              </v:shape>
            </v:group>
            <v:group style="position:absolute;left:8370;top:2438;width:2;height:1302" coordorigin="8370,2438" coordsize="2,1302">
              <v:shape style="position:absolute;left:8370;top:2438;width:2;height:1302" coordorigin="8370,2438" coordsize="0,1302" path="m8370,3741l8370,2438e" filled="f" stroked="t" strokeweight=".978986pt" strokecolor="#000000">
                <v:path arrowok="t"/>
              </v:shape>
            </v:group>
            <v:group style="position:absolute;left:1459;top:3413;width:6921;height:2" coordorigin="1459,3413" coordsize="6921,2">
              <v:shape style="position:absolute;left:1459;top:3413;width:6921;height:2" coordorigin="1459,3413" coordsize="6921,0" path="m1459,3413l8380,3413e" filled="f" stroked="t" strokeweight="1.46848pt" strokecolor="#181818">
                <v:path arrowok="t"/>
              </v:shape>
            </v:group>
            <v:group style="position:absolute;left:3867;top:2771;width:2;height:646" coordorigin="3867,2771" coordsize="2,646">
              <v:shape style="position:absolute;left:3867;top:2771;width:2;height:646" coordorigin="3867,2771" coordsize="0,646" path="m3867,3417l3867,2771e" filled="f" stroked="t" strokeweight=".978986pt" strokecolor="#54575B">
                <v:path arrowok="t"/>
              </v:shape>
            </v:group>
            <v:group style="position:absolute;left:7176;top:2771;width:2;height:960" coordorigin="7176,2771" coordsize="2,960">
              <v:shape style="position:absolute;left:7176;top:2771;width:2;height:960" coordorigin="7176,2771" coordsize="0,960" path="m7176,3731l7176,2771e" filled="f" stroked="t" strokeweight=".978986pt" strokecolor="#3B3F44">
                <v:path arrowok="t"/>
              </v:shape>
            </v:group>
            <v:group style="position:absolute;left:8958;top:2781;width:2;height:617" coordorigin="8958,2781" coordsize="2,617">
              <v:shape style="position:absolute;left:8958;top:2781;width:2;height:617" coordorigin="8958,2781" coordsize="0,617" path="m8958,3398l8958,2781e" filled="f" stroked="t" strokeweight=".978986pt" strokecolor="#CFD8E4">
                <v:path arrowok="t"/>
              </v:shape>
            </v:group>
            <v:group style="position:absolute;left:10152;top:2781;width:2;height:617" coordorigin="10152,2781" coordsize="2,617">
              <v:shape style="position:absolute;left:10152;top:2781;width:2;height:617" coordorigin="10152,2781" coordsize="0,617" path="m10152,3398l10152,2781e" filled="f" stroked="t" strokeweight=".978986pt" strokecolor="#000000">
                <v:path arrowok="t"/>
              </v:shape>
            </v:group>
            <v:group style="position:absolute;left:11346;top:2781;width:2;height:617" coordorigin="11346,2781" coordsize="2,617">
              <v:shape style="position:absolute;left:11346;top:2781;width:2;height:617" coordorigin="11346,2781" coordsize="0,617" path="m11346,3398l11346,2781e" filled="f" stroked="t" strokeweight=".978986pt" strokecolor="#CFD4E4">
                <v:path arrowok="t"/>
              </v:shape>
            </v:group>
            <v:group style="position:absolute;left:1459;top:3726;width:12923;height:2" coordorigin="1459,3726" coordsize="12923,2">
              <v:shape style="position:absolute;left:1459;top:3726;width:12923;height:2" coordorigin="1459,3726" coordsize="12923,0" path="m1459,3726l14381,3726e" filled="f" stroked="t" strokeweight="1.46848pt" strokecolor="#030303">
                <v:path arrowok="t"/>
              </v:shape>
            </v:group>
            <v:group style="position:absolute;left:3867;top:3388;width:2;height:343" coordorigin="3867,3388" coordsize="2,343">
              <v:shape style="position:absolute;left:3867;top:3388;width:2;height:343" coordorigin="3867,3388" coordsize="0,343" path="m3867,3731l3867,3388e" filled="f" stroked="t" strokeweight=".978986pt" strokecolor="#343438">
                <v:path arrowok="t"/>
              </v:shape>
            </v:group>
            <v:group style="position:absolute;left:11346;top:3398;width:2;height:333" coordorigin="11346,3398" coordsize="2,333">
              <v:shape style="position:absolute;left:11346;top:3398;width:2;height:333" coordorigin="11346,3398" coordsize="0,333" path="m11346,3731l11346,3398e" filled="f" stroked="t" strokeweight=".978986pt" strokecolor="#030303">
                <v:path arrowok="t"/>
              </v:shape>
            </v:group>
            <v:group style="position:absolute;left:13735;top:3398;width:2;height:333" coordorigin="13735,3398" coordsize="2,333">
              <v:shape style="position:absolute;left:13735;top:3398;width:2;height:333" coordorigin="13735,3398" coordsize="0,333" path="m13735,3731l13735,3398e" filled="f" stroked="t" strokeweight=".978986pt" strokecolor="#6B7074">
                <v:path arrowok="t"/>
              </v:shape>
            </v:group>
            <v:group style="position:absolute;left:5991;top:3545;width:2;height:470" coordorigin="5991,3545" coordsize="2,470">
              <v:shape style="position:absolute;left:5991;top:3545;width:2;height:470" coordorigin="5991,3545" coordsize="0,470" path="m5991,4015l5991,3545e" filled="f" stroked="t" strokeweight=".978986pt" strokecolor="#1C0F08">
                <v:path arrowok="t"/>
              </v:shape>
            </v:group>
            <v:group style="position:absolute;left:7783;top:3711;width:2;height:7040" coordorigin="7783,3711" coordsize="2,7040">
              <v:shape style="position:absolute;left:7783;top:3711;width:2;height:7040" coordorigin="7783,3711" coordsize="0,7040" path="m7783,10752l7783,3711e" filled="f" stroked="t" strokeweight=".978986pt" strokecolor="#000000">
                <v:path arrowok="t"/>
              </v:shape>
            </v:group>
            <v:group style="position:absolute;left:8968;top:3711;width:2;height:1469" coordorigin="8968,3711" coordsize="2,1469">
              <v:shape style="position:absolute;left:8968;top:3711;width:2;height:1469" coordorigin="8968,3711" coordsize="0,1469" path="m8968,5180l8968,3711e" filled="f" stroked="t" strokeweight=".978986pt" strokecolor="#000000">
                <v:path arrowok="t"/>
              </v:shape>
            </v:group>
            <v:group style="position:absolute;left:10759;top:3711;width:2;height:7040" coordorigin="10759,3711" coordsize="2,7040">
              <v:shape style="position:absolute;left:10759;top:3711;width:2;height:7040" coordorigin="10759,3711" coordsize="0,7040" path="m10759,10752l10759,3711e" filled="f" stroked="t" strokeweight=".978986pt" strokecolor="#000000">
                <v:path arrowok="t"/>
              </v:shape>
            </v:group>
            <v:group style="position:absolute;left:11953;top:3711;width:2;height:1469" coordorigin="11953,3711" coordsize="2,1469">
              <v:shape style="position:absolute;left:11953;top:3711;width:2;height:1469" coordorigin="11953,3711" coordsize="0,1469" path="m11953,5180l11953,3711e" filled="f" stroked="t" strokeweight=".978986pt" strokecolor="#000000">
                <v:path arrowok="t"/>
              </v:shape>
            </v:group>
            <v:group style="position:absolute;left:3270;top:4220;width:11111;height:2" coordorigin="3270,4220" coordsize="11111,2">
              <v:shape style="position:absolute;left:3270;top:4220;width:11111;height:2" coordorigin="3270,4220" coordsize="11111,0" path="m3270,4220l14381,4220e" filled="f" stroked="t" strokeweight="1.957973pt" strokecolor="#383838">
                <v:path arrowok="t"/>
              </v:shape>
            </v:group>
            <v:group style="position:absolute;left:5991;top:3966;width:2;height:1214" coordorigin="5991,3966" coordsize="2,1214">
              <v:shape style="position:absolute;left:5991;top:3966;width:2;height:1214" coordorigin="5991,3966" coordsize="0,1214" path="m5991,5180l5991,3966e" filled="f" stroked="t" strokeweight=".978986pt" strokecolor="#000000">
                <v:path arrowok="t"/>
              </v:shape>
            </v:group>
            <v:group style="position:absolute;left:1459;top:5155;width:12923;height:2" coordorigin="1459,5155" coordsize="12923,2">
              <v:shape style="position:absolute;left:1459;top:5155;width:12923;height:2" coordorigin="1459,5155" coordsize="12923,0" path="m1459,5155l14381,5155e" filled="f" stroked="t" strokeweight="1.46848pt" strokecolor="#0C0C0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605266"/>
          <w:w w:val="75"/>
        </w:rPr>
        <w:t>8</w:t>
      </w:r>
      <w:r>
        <w:rPr>
          <w:rFonts w:ascii="Arial" w:hAnsi="Arial" w:cs="Arial" w:eastAsia="Arial"/>
          <w:sz w:val="14"/>
          <w:szCs w:val="14"/>
          <w:color w:val="605266"/>
          <w:spacing w:val="-7"/>
          <w:w w:val="75"/>
        </w:rPr>
        <w:t>7</w:t>
      </w:r>
      <w:r>
        <w:rPr>
          <w:rFonts w:ascii="Arial" w:hAnsi="Arial" w:cs="Arial" w:eastAsia="Arial"/>
          <w:sz w:val="14"/>
          <w:szCs w:val="14"/>
          <w:color w:val="743D91"/>
          <w:spacing w:val="-16"/>
          <w:w w:val="139"/>
        </w:rPr>
        <w:t>.</w:t>
      </w:r>
      <w:r>
        <w:rPr>
          <w:rFonts w:ascii="Arial" w:hAnsi="Arial" w:cs="Arial" w:eastAsia="Arial"/>
          <w:sz w:val="14"/>
          <w:szCs w:val="14"/>
          <w:color w:val="696E72"/>
          <w:spacing w:val="-4"/>
          <w:w w:val="74"/>
        </w:rPr>
        <w:t>2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7"/>
        </w:rPr>
        <w:t>m</w:t>
      </w:r>
      <w:r>
        <w:rPr>
          <w:rFonts w:ascii="Arial" w:hAnsi="Arial" w:cs="Arial" w:eastAsia="Arial"/>
          <w:sz w:val="14"/>
          <w:szCs w:val="14"/>
          <w:color w:val="605266"/>
          <w:spacing w:val="-3"/>
          <w:w w:val="77"/>
        </w:rPr>
        <w:t>m</w:t>
      </w:r>
      <w:r>
        <w:rPr>
          <w:rFonts w:ascii="Arial" w:hAnsi="Arial" w:cs="Arial" w:eastAsia="Arial"/>
          <w:sz w:val="14"/>
          <w:szCs w:val="14"/>
          <w:color w:val="708CB1"/>
          <w:spacing w:val="0"/>
          <w:w w:val="89"/>
        </w:rPr>
        <w:t>)</w:t>
      </w:r>
      <w:r>
        <w:rPr>
          <w:rFonts w:ascii="Arial" w:hAnsi="Arial" w:cs="Arial" w:eastAsia="Arial"/>
          <w:sz w:val="14"/>
          <w:szCs w:val="14"/>
          <w:color w:val="708CB1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708CB1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7"/>
        </w:rPr>
        <w:t>-</w:t>
      </w:r>
      <w:r>
        <w:rPr>
          <w:rFonts w:ascii="Arial" w:hAnsi="Arial" w:cs="Arial" w:eastAsia="Arial"/>
          <w:sz w:val="14"/>
          <w:szCs w:val="14"/>
          <w:color w:val="605266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6E85"/>
          <w:spacing w:val="-13"/>
          <w:w w:val="75"/>
        </w:rPr>
        <w:t>4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5"/>
        </w:rPr>
        <w:t>.</w:t>
      </w:r>
      <w:r>
        <w:rPr>
          <w:rFonts w:ascii="Arial" w:hAnsi="Arial" w:cs="Arial" w:eastAsia="Arial"/>
          <w:sz w:val="14"/>
          <w:szCs w:val="14"/>
          <w:color w:val="605266"/>
          <w:spacing w:val="1"/>
          <w:w w:val="75"/>
        </w:rPr>
        <w:t>7</w:t>
      </w:r>
      <w:r>
        <w:rPr>
          <w:rFonts w:ascii="Arial" w:hAnsi="Arial" w:cs="Arial" w:eastAsia="Arial"/>
          <w:sz w:val="14"/>
          <w:szCs w:val="14"/>
          <w:color w:val="463A50"/>
          <w:spacing w:val="5"/>
          <w:w w:val="75"/>
        </w:rPr>
        <w:t>S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5"/>
        </w:rPr>
        <w:t>m</w:t>
      </w:r>
      <w:r>
        <w:rPr>
          <w:rFonts w:ascii="Arial" w:hAnsi="Arial" w:cs="Arial" w:eastAsia="Arial"/>
          <w:sz w:val="14"/>
          <w:szCs w:val="14"/>
          <w:color w:val="605266"/>
          <w:spacing w:val="-2"/>
          <w:w w:val="75"/>
        </w:rPr>
        <w:t>m</w:t>
      </w:r>
      <w:r>
        <w:rPr>
          <w:rFonts w:ascii="Arial" w:hAnsi="Arial" w:cs="Arial" w:eastAsia="Arial"/>
          <w:sz w:val="14"/>
          <w:szCs w:val="14"/>
          <w:color w:val="708CB1"/>
          <w:spacing w:val="0"/>
          <w:w w:val="75"/>
        </w:rPr>
        <w:t>)</w:t>
      </w:r>
      <w:r>
        <w:rPr>
          <w:rFonts w:ascii="Arial" w:hAnsi="Arial" w:cs="Arial" w:eastAsia="Arial"/>
          <w:sz w:val="14"/>
          <w:szCs w:val="14"/>
          <w:color w:val="708CB1"/>
          <w:spacing w:val="-10"/>
          <w:w w:val="75"/>
        </w:rPr>
        <w:t> </w:t>
      </w:r>
      <w:r>
        <w:rPr>
          <w:rFonts w:ascii="Arial" w:hAnsi="Arial" w:cs="Arial" w:eastAsia="Arial"/>
          <w:sz w:val="14"/>
          <w:szCs w:val="14"/>
          <w:color w:val="708CB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708CB1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5"/>
        </w:rPr>
        <w:t>m</w:t>
      </w:r>
      <w:r>
        <w:rPr>
          <w:rFonts w:ascii="Arial" w:hAnsi="Arial" w:cs="Arial" w:eastAsia="Arial"/>
          <w:sz w:val="14"/>
          <w:szCs w:val="14"/>
          <w:color w:val="605266"/>
          <w:spacing w:val="-2"/>
          <w:w w:val="75"/>
        </w:rPr>
        <w:t>m</w:t>
      </w:r>
      <w:r>
        <w:rPr>
          <w:rFonts w:ascii="Arial" w:hAnsi="Arial" w:cs="Arial" w:eastAsia="Arial"/>
          <w:sz w:val="14"/>
          <w:szCs w:val="14"/>
          <w:color w:val="708CB1"/>
          <w:spacing w:val="0"/>
          <w:w w:val="75"/>
        </w:rPr>
        <w:t>)</w:t>
      </w:r>
      <w:r>
        <w:rPr>
          <w:rFonts w:ascii="Arial" w:hAnsi="Arial" w:cs="Arial" w:eastAsia="Arial"/>
          <w:sz w:val="14"/>
          <w:szCs w:val="14"/>
          <w:color w:val="708CB1"/>
          <w:spacing w:val="-19"/>
          <w:w w:val="75"/>
        </w:rPr>
        <w:t> </w:t>
      </w:r>
      <w:r>
        <w:rPr>
          <w:rFonts w:ascii="Arial" w:hAnsi="Arial" w:cs="Arial" w:eastAsia="Arial"/>
          <w:sz w:val="14"/>
          <w:szCs w:val="14"/>
          <w:color w:val="708CB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708CB1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5E185E"/>
          <w:spacing w:val="0"/>
          <w:w w:val="75"/>
          <w:position w:val="-3"/>
        </w:rPr>
        <w:t>LL</w:t>
      </w:r>
      <w:r>
        <w:rPr>
          <w:rFonts w:ascii="Arial" w:hAnsi="Arial" w:cs="Arial" w:eastAsia="Arial"/>
          <w:sz w:val="14"/>
          <w:szCs w:val="14"/>
          <w:color w:val="5E185E"/>
          <w:spacing w:val="0"/>
          <w:w w:val="75"/>
          <w:position w:val="-3"/>
        </w:rPr>
        <w:t>     </w:t>
      </w:r>
      <w:r>
        <w:rPr>
          <w:rFonts w:ascii="Arial" w:hAnsi="Arial" w:cs="Arial" w:eastAsia="Arial"/>
          <w:sz w:val="14"/>
          <w:szCs w:val="14"/>
          <w:color w:val="5E185E"/>
          <w:spacing w:val="12"/>
          <w:w w:val="75"/>
          <w:position w:val="-3"/>
        </w:rPr>
        <w:t> </w:t>
      </w:r>
      <w:r>
        <w:rPr>
          <w:rFonts w:ascii="Arial" w:hAnsi="Arial" w:cs="Arial" w:eastAsia="Arial"/>
          <w:sz w:val="14"/>
          <w:szCs w:val="14"/>
          <w:color w:val="623B60"/>
          <w:spacing w:val="-9"/>
          <w:w w:val="75"/>
          <w:position w:val="-3"/>
        </w:rPr>
        <w:t>P</w:t>
      </w:r>
      <w:r>
        <w:rPr>
          <w:rFonts w:ascii="Arial" w:hAnsi="Arial" w:cs="Arial" w:eastAsia="Arial"/>
          <w:sz w:val="14"/>
          <w:szCs w:val="14"/>
          <w:color w:val="5E185E"/>
          <w:spacing w:val="0"/>
          <w:w w:val="75"/>
          <w:position w:val="-3"/>
        </w:rPr>
        <w:t>L</w:t>
      </w:r>
      <w:r>
        <w:rPr>
          <w:rFonts w:ascii="Arial" w:hAnsi="Arial" w:cs="Arial" w:eastAsia="Arial"/>
          <w:sz w:val="14"/>
          <w:szCs w:val="14"/>
          <w:color w:val="5E185E"/>
          <w:spacing w:val="0"/>
          <w:w w:val="75"/>
          <w:position w:val="-3"/>
        </w:rPr>
        <w:t>     </w:t>
      </w:r>
      <w:r>
        <w:rPr>
          <w:rFonts w:ascii="Arial" w:hAnsi="Arial" w:cs="Arial" w:eastAsia="Arial"/>
          <w:sz w:val="14"/>
          <w:szCs w:val="14"/>
          <w:color w:val="5E185E"/>
          <w:spacing w:val="19"/>
          <w:w w:val="75"/>
          <w:position w:val="-3"/>
        </w:rPr>
        <w:t> </w:t>
      </w:r>
      <w:r>
        <w:rPr>
          <w:rFonts w:ascii="Arial" w:hAnsi="Arial" w:cs="Arial" w:eastAsia="Arial"/>
          <w:sz w:val="14"/>
          <w:szCs w:val="14"/>
          <w:color w:val="623B60"/>
          <w:spacing w:val="-15"/>
          <w:w w:val="76"/>
          <w:position w:val="-3"/>
        </w:rPr>
        <w:t>P</w:t>
      </w:r>
      <w:r>
        <w:rPr>
          <w:rFonts w:ascii="Arial" w:hAnsi="Arial" w:cs="Arial" w:eastAsia="Arial"/>
          <w:sz w:val="14"/>
          <w:szCs w:val="14"/>
          <w:color w:val="790879"/>
          <w:spacing w:val="0"/>
          <w:w w:val="146"/>
          <w:position w:val="-3"/>
        </w:rPr>
        <w:t>I</w:t>
      </w:r>
      <w:r>
        <w:rPr>
          <w:rFonts w:ascii="Arial" w:hAnsi="Arial" w:cs="Arial" w:eastAsia="Arial"/>
          <w:sz w:val="14"/>
          <w:szCs w:val="14"/>
          <w:color w:val="790879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4"/>
          <w:szCs w:val="14"/>
          <w:color w:val="790879"/>
          <w:spacing w:val="0"/>
          <w:w w:val="100"/>
          <w:position w:val="-3"/>
        </w:rPr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68"/>
          <w:position w:val="0"/>
        </w:rPr>
        <w:t>S</w:t>
      </w:r>
      <w:r>
        <w:rPr>
          <w:rFonts w:ascii="Arial" w:hAnsi="Arial" w:cs="Arial" w:eastAsia="Arial"/>
          <w:sz w:val="14"/>
          <w:szCs w:val="14"/>
          <w:color w:val="696E72"/>
          <w:spacing w:val="-8"/>
          <w:w w:val="69"/>
          <w:position w:val="0"/>
        </w:rPr>
        <w:t>y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80"/>
          <w:position w:val="0"/>
        </w:rPr>
        <w:t>mb</w:t>
      </w:r>
      <w:r>
        <w:rPr>
          <w:rFonts w:ascii="Arial" w:hAnsi="Arial" w:cs="Arial" w:eastAsia="Arial"/>
          <w:sz w:val="14"/>
          <w:szCs w:val="14"/>
          <w:color w:val="605266"/>
          <w:spacing w:val="-12"/>
          <w:w w:val="80"/>
          <w:position w:val="0"/>
        </w:rPr>
        <w:t>o</w:t>
      </w:r>
      <w:r>
        <w:rPr>
          <w:rFonts w:ascii="Arial" w:hAnsi="Arial" w:cs="Arial" w:eastAsia="Arial"/>
          <w:sz w:val="14"/>
          <w:szCs w:val="14"/>
          <w:color w:val="790879"/>
          <w:spacing w:val="0"/>
          <w:w w:val="159"/>
          <w:position w:val="0"/>
        </w:rPr>
        <w:t>l</w:t>
      </w:r>
      <w:r>
        <w:rPr>
          <w:rFonts w:ascii="Arial" w:hAnsi="Arial" w:cs="Arial" w:eastAsia="Arial"/>
          <w:sz w:val="14"/>
          <w:szCs w:val="14"/>
          <w:color w:val="790879"/>
          <w:spacing w:val="0"/>
          <w:w w:val="100"/>
          <w:position w:val="0"/>
        </w:rPr>
        <w:t>   </w:t>
      </w:r>
      <w:r>
        <w:rPr>
          <w:rFonts w:ascii="Arial" w:hAnsi="Arial" w:cs="Arial" w:eastAsia="Arial"/>
          <w:sz w:val="14"/>
          <w:szCs w:val="14"/>
          <w:color w:val="790879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623B60"/>
          <w:spacing w:val="-2"/>
          <w:w w:val="68"/>
          <w:position w:val="0"/>
        </w:rPr>
        <w:t>u</w:t>
      </w:r>
      <w:r>
        <w:rPr>
          <w:rFonts w:ascii="Arial" w:hAnsi="Arial" w:cs="Arial" w:eastAsia="Arial"/>
          <w:sz w:val="19"/>
          <w:szCs w:val="19"/>
          <w:color w:val="696E72"/>
          <w:spacing w:val="-6"/>
          <w:w w:val="68"/>
          <w:position w:val="0"/>
        </w:rPr>
        <w:t>s</w:t>
      </w:r>
      <w:r>
        <w:rPr>
          <w:rFonts w:ascii="Arial" w:hAnsi="Arial" w:cs="Arial" w:eastAsia="Arial"/>
          <w:sz w:val="19"/>
          <w:szCs w:val="19"/>
          <w:color w:val="605266"/>
          <w:spacing w:val="0"/>
          <w:w w:val="68"/>
          <w:position w:val="0"/>
        </w:rPr>
        <w:t>e</w:t>
      </w:r>
      <w:r>
        <w:rPr>
          <w:rFonts w:ascii="Arial" w:hAnsi="Arial" w:cs="Arial" w:eastAsia="Arial"/>
          <w:sz w:val="19"/>
          <w:szCs w:val="19"/>
          <w:color w:val="605266"/>
          <w:spacing w:val="4"/>
          <w:w w:val="68"/>
          <w:position w:val="0"/>
        </w:rPr>
        <w:t>s</w:t>
      </w:r>
      <w:r>
        <w:rPr>
          <w:rFonts w:ascii="Arial" w:hAnsi="Arial" w:cs="Arial" w:eastAsia="Arial"/>
          <w:sz w:val="14"/>
          <w:szCs w:val="14"/>
          <w:color w:val="605266"/>
          <w:spacing w:val="-1"/>
          <w:w w:val="68"/>
          <w:position w:val="0"/>
        </w:rPr>
        <w:t>N</w:t>
      </w:r>
      <w:r>
        <w:rPr>
          <w:rFonts w:ascii="Arial" w:hAnsi="Arial" w:cs="Arial" w:eastAsia="Arial"/>
          <w:sz w:val="14"/>
          <w:szCs w:val="14"/>
          <w:color w:val="463A50"/>
          <w:spacing w:val="-1"/>
          <w:w w:val="68"/>
          <w:position w:val="0"/>
        </w:rPr>
        <w:t>a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68"/>
          <w:position w:val="0"/>
        </w:rPr>
        <w:t>m</w:t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68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68"/>
          <w:position w:val="0"/>
        </w:rPr>
        <w:t>   </w:t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68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605266"/>
          <w:spacing w:val="-17"/>
          <w:w w:val="93"/>
          <w:position w:val="0"/>
        </w:rPr>
        <w:t>b</w:t>
      </w:r>
      <w:r>
        <w:rPr>
          <w:rFonts w:ascii="Arial" w:hAnsi="Arial" w:cs="Arial" w:eastAsia="Arial"/>
          <w:sz w:val="14"/>
          <w:szCs w:val="14"/>
          <w:color w:val="796D93"/>
          <w:spacing w:val="9"/>
          <w:w w:val="88"/>
          <w:position w:val="0"/>
        </w:rPr>
        <w:t>y</w:t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64"/>
          <w:position w:val="0"/>
        </w:rPr>
        <w:t>AA</w:t>
      </w:r>
      <w:r>
        <w:rPr>
          <w:rFonts w:ascii="Arial" w:hAnsi="Arial" w:cs="Arial" w:eastAsia="Arial"/>
          <w:sz w:val="14"/>
          <w:szCs w:val="14"/>
          <w:color w:val="696E72"/>
          <w:spacing w:val="-17"/>
          <w:w w:val="64"/>
          <w:position w:val="0"/>
        </w:rPr>
        <w:t>S</w:t>
      </w:r>
      <w:r>
        <w:rPr>
          <w:rFonts w:ascii="Arial" w:hAnsi="Arial" w:cs="Arial" w:eastAsia="Arial"/>
          <w:sz w:val="14"/>
          <w:szCs w:val="14"/>
          <w:color w:val="623B60"/>
          <w:spacing w:val="-9"/>
          <w:w w:val="75"/>
          <w:position w:val="0"/>
        </w:rPr>
        <w:t>H</w:t>
      </w:r>
      <w:r>
        <w:rPr>
          <w:rFonts w:ascii="Arial" w:hAnsi="Arial" w:cs="Arial" w:eastAsia="Arial"/>
          <w:sz w:val="14"/>
          <w:szCs w:val="14"/>
          <w:color w:val="5E185E"/>
          <w:spacing w:val="-8"/>
          <w:w w:val="73"/>
          <w:position w:val="0"/>
        </w:rPr>
        <w:t>T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0"/>
          <w:position w:val="0"/>
        </w:rPr>
        <w:t>O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70"/>
          <w:position w:val="-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100"/>
          <w:position w:val="-3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605266"/>
          <w:spacing w:val="0"/>
          <w:w w:val="100"/>
          <w:position w:val="-3"/>
        </w:rPr>
      </w:r>
      <w:r>
        <w:rPr>
          <w:rFonts w:ascii="Arial" w:hAnsi="Arial" w:cs="Arial" w:eastAsia="Arial"/>
          <w:sz w:val="14"/>
          <w:szCs w:val="14"/>
          <w:color w:val="696E72"/>
          <w:spacing w:val="5"/>
          <w:w w:val="58"/>
          <w:position w:val="0"/>
        </w:rPr>
        <w:t>K</w:t>
      </w:r>
      <w:r>
        <w:rPr>
          <w:rFonts w:ascii="Arial" w:hAnsi="Arial" w:cs="Arial" w:eastAsia="Arial"/>
          <w:sz w:val="14"/>
          <w:szCs w:val="14"/>
          <w:color w:val="605266"/>
          <w:spacing w:val="-9"/>
          <w:w w:val="93"/>
          <w:position w:val="0"/>
        </w:rPr>
        <w:t>p</w:t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73"/>
          <w:position w:val="0"/>
        </w:rPr>
        <w:t>a</w:t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100"/>
          <w:position w:val="0"/>
        </w:rPr>
      </w:r>
      <w:r>
        <w:rPr>
          <w:rFonts w:ascii="Arial" w:hAnsi="Arial" w:cs="Arial" w:eastAsia="Arial"/>
          <w:sz w:val="14"/>
          <w:szCs w:val="14"/>
          <w:color w:val="605266"/>
          <w:spacing w:val="7"/>
          <w:w w:val="62"/>
          <w:position w:val="0"/>
        </w:rPr>
        <w:t>c</w:t>
      </w:r>
      <w:r>
        <w:rPr>
          <w:rFonts w:ascii="Arial" w:hAnsi="Arial" w:cs="Arial" w:eastAsia="Arial"/>
          <w:sz w:val="14"/>
          <w:szCs w:val="14"/>
          <w:color w:val="696E72"/>
          <w:spacing w:val="-13"/>
          <w:w w:val="86"/>
          <w:position w:val="0"/>
        </w:rPr>
        <w:t>o</w:t>
      </w:r>
      <w:r>
        <w:rPr>
          <w:rFonts w:ascii="Arial" w:hAnsi="Arial" w:cs="Arial" w:eastAsia="Arial"/>
          <w:sz w:val="14"/>
          <w:szCs w:val="14"/>
          <w:color w:val="605266"/>
          <w:spacing w:val="1"/>
          <w:w w:val="83"/>
          <w:position w:val="0"/>
        </w:rPr>
        <w:t>n</w:t>
      </w:r>
      <w:r>
        <w:rPr>
          <w:rFonts w:ascii="Arial" w:hAnsi="Arial" w:cs="Arial" w:eastAsia="Arial"/>
          <w:sz w:val="14"/>
          <w:szCs w:val="14"/>
          <w:color w:val="704444"/>
          <w:spacing w:val="4"/>
          <w:w w:val="82"/>
          <w:position w:val="0"/>
        </w:rPr>
        <w:t>t</w:t>
      </w:r>
      <w:r>
        <w:rPr>
          <w:rFonts w:ascii="Arial" w:hAnsi="Arial" w:cs="Arial" w:eastAsia="Arial"/>
          <w:sz w:val="14"/>
          <w:szCs w:val="14"/>
          <w:color w:val="463A50"/>
          <w:spacing w:val="-2"/>
          <w:w w:val="73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92"/>
          <w:position w:val="0"/>
        </w:rPr>
        <w:t>n</w:t>
      </w:r>
      <w:r>
        <w:rPr>
          <w:rFonts w:ascii="Arial" w:hAnsi="Arial" w:cs="Arial" w:eastAsia="Arial"/>
          <w:sz w:val="14"/>
          <w:szCs w:val="14"/>
          <w:color w:val="605266"/>
          <w:spacing w:val="-25"/>
          <w:w w:val="91"/>
          <w:position w:val="0"/>
        </w:rPr>
        <w:t>t</w:t>
      </w:r>
      <w:r>
        <w:rPr>
          <w:rFonts w:ascii="Arial" w:hAnsi="Arial" w:cs="Arial" w:eastAsia="Arial"/>
          <w:sz w:val="14"/>
          <w:szCs w:val="14"/>
          <w:color w:val="796D93"/>
          <w:spacing w:val="0"/>
          <w:w w:val="197"/>
          <w:position w:val="0"/>
        </w:rPr>
        <w:t>,</w:t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82"/>
          <w:position w:val="0"/>
        </w:rPr>
        <w:t>%</w:t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color w:val="696E72"/>
          <w:spacing w:val="0"/>
          <w:w w:val="80"/>
          <w:position w:val="0"/>
        </w:rPr>
        <w:t>kg</w:t>
      </w:r>
      <w:r>
        <w:rPr>
          <w:rFonts w:ascii="Arial" w:hAnsi="Arial" w:cs="Arial" w:eastAsia="Arial"/>
          <w:sz w:val="14"/>
          <w:szCs w:val="14"/>
          <w:color w:val="696E72"/>
          <w:spacing w:val="-2"/>
          <w:w w:val="80"/>
          <w:position w:val="0"/>
        </w:rPr>
        <w:t>f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80"/>
          <w:position w:val="0"/>
        </w:rPr>
        <w:t>m'</w:t>
      </w:r>
      <w:r>
        <w:rPr>
          <w:rFonts w:ascii="Arial" w:hAnsi="Arial" w:cs="Arial" w:eastAsia="Arial"/>
          <w:sz w:val="14"/>
          <w:szCs w:val="14"/>
          <w:color w:val="605266"/>
          <w:spacing w:val="-14"/>
          <w:w w:val="8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80"/>
          <w:position w:val="0"/>
        </w:rPr>
        <w:t>Cou</w:t>
      </w:r>
      <w:r>
        <w:rPr>
          <w:rFonts w:ascii="Arial" w:hAnsi="Arial" w:cs="Arial" w:eastAsia="Arial"/>
          <w:sz w:val="14"/>
          <w:szCs w:val="14"/>
          <w:color w:val="605266"/>
          <w:spacing w:val="1"/>
          <w:w w:val="80"/>
          <w:position w:val="0"/>
        </w:rPr>
        <w:t>n</w:t>
      </w:r>
      <w:r>
        <w:rPr>
          <w:rFonts w:ascii="Arial" w:hAnsi="Arial" w:cs="Arial" w:eastAsia="Arial"/>
          <w:sz w:val="14"/>
          <w:szCs w:val="14"/>
          <w:color w:val="704444"/>
          <w:spacing w:val="4"/>
          <w:w w:val="80"/>
          <w:position w:val="0"/>
        </w:rPr>
        <w:t>t</w:t>
      </w:r>
      <w:r>
        <w:rPr>
          <w:rFonts w:ascii="Arial" w:hAnsi="Arial" w:cs="Arial" w:eastAsia="Arial"/>
          <w:sz w:val="14"/>
          <w:szCs w:val="14"/>
          <w:color w:val="3D506B"/>
          <w:spacing w:val="0"/>
          <w:w w:val="80"/>
          <w:position w:val="0"/>
        </w:rPr>
        <w:t>s</w:t>
      </w:r>
      <w:r>
        <w:rPr>
          <w:rFonts w:ascii="Arial" w:hAnsi="Arial" w:cs="Arial" w:eastAsia="Arial"/>
          <w:sz w:val="14"/>
          <w:szCs w:val="14"/>
          <w:color w:val="3D506B"/>
          <w:spacing w:val="0"/>
          <w:w w:val="80"/>
          <w:position w:val="0"/>
        </w:rPr>
        <w:t>   </w:t>
      </w:r>
      <w:r>
        <w:rPr>
          <w:rFonts w:ascii="Arial" w:hAnsi="Arial" w:cs="Arial" w:eastAsia="Arial"/>
          <w:sz w:val="14"/>
          <w:szCs w:val="14"/>
          <w:color w:val="3D506B"/>
          <w:spacing w:val="15"/>
          <w:w w:val="8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696E72"/>
          <w:spacing w:val="-13"/>
          <w:w w:val="86"/>
          <w:position w:val="-2"/>
        </w:rPr>
        <w:t>o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83"/>
          <w:position w:val="-2"/>
        </w:rPr>
        <w:t>n</w:t>
      </w:r>
      <w:r>
        <w:rPr>
          <w:rFonts w:ascii="Arial" w:hAnsi="Arial" w:cs="Arial" w:eastAsia="Arial"/>
          <w:sz w:val="14"/>
          <w:szCs w:val="14"/>
          <w:color w:val="605266"/>
          <w:spacing w:val="-2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790879"/>
          <w:spacing w:val="-8"/>
          <w:w w:val="159"/>
          <w:position w:val="-2"/>
        </w:rPr>
        <w:t>i</w:t>
      </w:r>
      <w:r>
        <w:rPr>
          <w:rFonts w:ascii="Arial" w:hAnsi="Arial" w:cs="Arial" w:eastAsia="Arial"/>
          <w:sz w:val="14"/>
          <w:szCs w:val="14"/>
          <w:color w:val="605266"/>
          <w:spacing w:val="0"/>
          <w:w w:val="79"/>
          <w:position w:val="-2"/>
        </w:rPr>
        <w:t>n</w:t>
      </w:r>
      <w:r>
        <w:rPr>
          <w:rFonts w:ascii="Arial" w:hAnsi="Arial" w:cs="Arial" w:eastAsia="Arial"/>
          <w:sz w:val="14"/>
          <w:szCs w:val="14"/>
          <w:color w:val="605266"/>
          <w:spacing w:val="-3"/>
          <w:w w:val="79"/>
          <w:position w:val="-2"/>
        </w:rPr>
        <w:t>d</w:t>
      </w:r>
      <w:r>
        <w:rPr>
          <w:rFonts w:ascii="Arial" w:hAnsi="Arial" w:cs="Arial" w:eastAsia="Arial"/>
          <w:sz w:val="14"/>
          <w:szCs w:val="14"/>
          <w:color w:val="463A50"/>
          <w:spacing w:val="-4"/>
          <w:w w:val="73"/>
          <w:position w:val="-2"/>
        </w:rPr>
        <w:t>e</w:t>
      </w:r>
      <w:r>
        <w:rPr>
          <w:rFonts w:ascii="Arial" w:hAnsi="Arial" w:cs="Arial" w:eastAsia="Arial"/>
          <w:sz w:val="14"/>
          <w:szCs w:val="14"/>
          <w:color w:val="696E72"/>
          <w:spacing w:val="-28"/>
          <w:w w:val="72"/>
          <w:position w:val="-2"/>
        </w:rPr>
        <w:t>x</w:t>
      </w:r>
      <w:r>
        <w:rPr>
          <w:rFonts w:ascii="Arial" w:hAnsi="Arial" w:cs="Arial" w:eastAsia="Arial"/>
          <w:sz w:val="14"/>
          <w:szCs w:val="14"/>
          <w:color w:val="743D91"/>
          <w:spacing w:val="-13"/>
          <w:w w:val="197"/>
          <w:position w:val="-2"/>
        </w:rPr>
        <w:t>,</w:t>
      </w:r>
      <w:r>
        <w:rPr>
          <w:rFonts w:ascii="Arial" w:hAnsi="Arial" w:cs="Arial" w:eastAsia="Arial"/>
          <w:sz w:val="14"/>
          <w:szCs w:val="14"/>
          <w:color w:val="605266"/>
          <w:spacing w:val="-30"/>
          <w:w w:val="66"/>
          <w:position w:val="-2"/>
        </w:rPr>
        <w:t>C</w:t>
      </w:r>
      <w:r>
        <w:rPr>
          <w:rFonts w:ascii="Arial" w:hAnsi="Arial" w:cs="Arial" w:eastAsia="Arial"/>
          <w:sz w:val="14"/>
          <w:szCs w:val="14"/>
          <w:color w:val="596E85"/>
          <w:spacing w:val="0"/>
          <w:w w:val="263"/>
          <w:position w:val="-2"/>
        </w:rPr>
        <w:t>,</w:t>
      </w:r>
      <w:r>
        <w:rPr>
          <w:rFonts w:ascii="Arial" w:hAnsi="Arial" w:cs="Arial" w:eastAsia="Arial"/>
          <w:sz w:val="14"/>
          <w:szCs w:val="14"/>
          <w:color w:val="596E85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4"/>
          <w:szCs w:val="14"/>
          <w:color w:val="596E85"/>
          <w:spacing w:val="0"/>
          <w:w w:val="100"/>
          <w:position w:val="-2"/>
        </w:rPr>
      </w:r>
      <w:r>
        <w:rPr>
          <w:rFonts w:ascii="Arial" w:hAnsi="Arial" w:cs="Arial" w:eastAsia="Arial"/>
          <w:sz w:val="14"/>
          <w:szCs w:val="14"/>
          <w:color w:val="605266"/>
          <w:spacing w:val="-10"/>
          <w:w w:val="66"/>
          <w:position w:val="0"/>
        </w:rPr>
        <w:t>C</w:t>
      </w:r>
      <w:r>
        <w:rPr>
          <w:rFonts w:ascii="Arial" w:hAnsi="Arial" w:cs="Arial" w:eastAsia="Arial"/>
          <w:sz w:val="14"/>
          <w:szCs w:val="14"/>
          <w:color w:val="4D4687"/>
          <w:spacing w:val="0"/>
          <w:w w:val="99"/>
          <w:position w:val="0"/>
        </w:rPr>
        <w:t>r</w:t>
      </w:r>
      <w:r>
        <w:rPr>
          <w:rFonts w:ascii="Arial" w:hAnsi="Arial" w:cs="Arial" w:eastAsia="Arial"/>
          <w:sz w:val="14"/>
          <w:szCs w:val="14"/>
          <w:color w:val="4D4687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color w:val="4D4687"/>
          <w:spacing w:val="0"/>
          <w:w w:val="100"/>
          <w:position w:val="0"/>
        </w:rPr>
      </w:r>
      <w:r>
        <w:rPr>
          <w:rFonts w:ascii="Arial" w:hAnsi="Arial" w:cs="Arial" w:eastAsia="Arial"/>
          <w:sz w:val="14"/>
          <w:szCs w:val="14"/>
          <w:color w:val="696E72"/>
          <w:spacing w:val="5"/>
          <w:w w:val="58"/>
          <w:position w:val="0"/>
        </w:rPr>
        <w:t>K</w:t>
      </w:r>
      <w:r>
        <w:rPr>
          <w:rFonts w:ascii="Arial" w:hAnsi="Arial" w:cs="Arial" w:eastAsia="Arial"/>
          <w:sz w:val="14"/>
          <w:szCs w:val="14"/>
          <w:color w:val="605266"/>
          <w:spacing w:val="-9"/>
          <w:w w:val="93"/>
          <w:position w:val="0"/>
        </w:rPr>
        <w:t>p</w:t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73"/>
          <w:position w:val="0"/>
        </w:rPr>
        <w:t>a</w:t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100"/>
          <w:position w:val="0"/>
        </w:rPr>
      </w:r>
      <w:r>
        <w:rPr>
          <w:rFonts w:ascii="Arial" w:hAnsi="Arial" w:cs="Arial" w:eastAsia="Arial"/>
          <w:sz w:val="14"/>
          <w:szCs w:val="14"/>
          <w:color w:val="696E72"/>
          <w:spacing w:val="5"/>
          <w:w w:val="58"/>
          <w:position w:val="0"/>
        </w:rPr>
        <w:t>K</w:t>
      </w:r>
      <w:r>
        <w:rPr>
          <w:rFonts w:ascii="Arial" w:hAnsi="Arial" w:cs="Arial" w:eastAsia="Arial"/>
          <w:sz w:val="14"/>
          <w:szCs w:val="14"/>
          <w:color w:val="605266"/>
          <w:spacing w:val="-9"/>
          <w:w w:val="93"/>
          <w:position w:val="0"/>
        </w:rPr>
        <w:t>p</w:t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73"/>
          <w:position w:val="0"/>
        </w:rPr>
        <w:t>a</w:t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100"/>
          <w:position w:val="0"/>
        </w:rPr>
      </w:r>
      <w:r>
        <w:rPr>
          <w:rFonts w:ascii="Arial" w:hAnsi="Arial" w:cs="Arial" w:eastAsia="Arial"/>
          <w:sz w:val="14"/>
          <w:szCs w:val="14"/>
          <w:color w:val="696E72"/>
          <w:spacing w:val="5"/>
          <w:w w:val="58"/>
          <w:position w:val="0"/>
        </w:rPr>
        <w:t>K</w:t>
      </w:r>
      <w:r>
        <w:rPr>
          <w:rFonts w:ascii="Arial" w:hAnsi="Arial" w:cs="Arial" w:eastAsia="Arial"/>
          <w:sz w:val="14"/>
          <w:szCs w:val="14"/>
          <w:color w:val="605266"/>
          <w:spacing w:val="-9"/>
          <w:w w:val="93"/>
          <w:position w:val="0"/>
        </w:rPr>
        <w:t>p</w:t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73"/>
          <w:position w:val="0"/>
        </w:rPr>
        <w:t>a</w:t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color w:val="463A50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11"/>
          <w:szCs w:val="11"/>
          <w:color w:val="696E72"/>
          <w:spacing w:val="0"/>
          <w:w w:val="125"/>
          <w:position w:val="0"/>
        </w:rPr>
        <w:t>0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480" w:bottom="280" w:left="1400" w:right="1420"/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626.837830pt;margin-top:75.891891pt;width:.1pt;height:31.135135pt;mso-position-horizontal-relative:page;mso-position-vertical-relative:page;z-index:-1805" coordorigin="12537,1518" coordsize="2,623">
            <v:shape style="position:absolute;left:12537;top:1518;width:2;height:623" coordorigin="12537,1518" coordsize="0,623" path="m12537,2141l12537,1518e" filled="f" stroked="t" strokeweight=".486486pt" strokecolor="#CFD4E4">
              <v:path arrowok="t"/>
            </v:shape>
          </v:group>
          <w10:wrap type="none"/>
        </w:pict>
      </w:r>
      <w:r>
        <w:rPr/>
        <w:pict>
          <v:group style="position:absolute;margin-left:626.837830pt;margin-top:114.810814pt;width:.1pt;height:50.594594pt;mso-position-horizontal-relative:page;mso-position-vertical-relative:page;z-index:-1804" coordorigin="12537,2296" coordsize="2,1012">
            <v:shape style="position:absolute;left:12537;top:2296;width:2;height:1012" coordorigin="12537,2296" coordsize="0,1012" path="m12537,3308l12537,2296e" filled="f" stroked="t" strokeweight=".486486pt" strokecolor="#CFD4E4">
              <v:path arrowok="t"/>
            </v:shape>
          </v:group>
          <w10:wrap type="none"/>
        </w:pict>
      </w:r>
      <w:r>
        <w:rPr/>
        <w:pict>
          <v:group style="position:absolute;margin-left:477.243256pt;margin-top:144.972977pt;width:.1pt;height:33.567568pt;mso-position-horizontal-relative:page;mso-position-vertical-relative:page;z-index:-1803" coordorigin="9545,2899" coordsize="2,671">
            <v:shape style="position:absolute;left:9545;top:2899;width:2;height:671" coordorigin="9545,2899" coordsize="0,671" path="m9545,3571l9545,2899e" filled="f" stroked="t" strokeweight=".972973pt" strokecolor="#000000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459457" w:type="dxa"/>
      </w:tblPr>
      <w:tblGrid/>
      <w:tr>
        <w:trPr>
          <w:trHeight w:val="774" w:hRule="exact"/>
        </w:trPr>
        <w:tc>
          <w:tcPr>
            <w:tcW w:w="2384" w:type="dxa"/>
            <w:gridSpan w:val="2"/>
            <w:tcBorders>
              <w:top w:val="single" w:sz="15.567568" w:space="0" w:color="000000"/>
              <w:bottom w:val="single" w:sz="11.675672" w:space="0" w:color="000000"/>
              <w:left w:val="single" w:sz="15.567568" w:space="0" w:color="000000"/>
              <w:right w:val="single" w:sz="7.783784" w:space="0" w:color="000000"/>
            </w:tcBorders>
          </w:tcPr>
          <w:p>
            <w:pPr>
              <w:spacing w:before="0" w:after="0" w:line="580" w:lineRule="exact"/>
              <w:ind w:right="436"/>
              <w:jc w:val="right"/>
              <w:rPr>
                <w:rFonts w:ascii="Arial" w:hAnsi="Arial" w:cs="Arial" w:eastAsia="Arial"/>
                <w:sz w:val="58"/>
                <w:szCs w:val="58"/>
              </w:rPr>
            </w:pPr>
            <w:rPr/>
            <w:r>
              <w:rPr>
                <w:rFonts w:ascii="Arial" w:hAnsi="Arial" w:cs="Arial" w:eastAsia="Arial"/>
                <w:sz w:val="58"/>
                <w:szCs w:val="58"/>
                <w:color w:val="CFD6E4"/>
                <w:spacing w:val="0"/>
                <w:w w:val="114"/>
                <w:position w:val="1"/>
              </w:rPr>
              <w:t>l</w:t>
            </w:r>
            <w:r>
              <w:rPr>
                <w:rFonts w:ascii="Arial" w:hAnsi="Arial" w:cs="Arial" w:eastAsia="Arial"/>
                <w:sz w:val="58"/>
                <w:szCs w:val="58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7453" w:type="dxa"/>
            <w:gridSpan w:val="9"/>
            <w:tcBorders>
              <w:top w:val="single" w:sz="15.567568" w:space="0" w:color="000000"/>
              <w:bottom w:val="single" w:sz="11.675672" w:space="0" w:color="000000"/>
              <w:left w:val="single" w:sz="7.783784" w:space="0" w:color="000000"/>
              <w:right w:val="single" w:sz="7.783784" w:space="0" w:color="000000"/>
            </w:tcBorders>
          </w:tcPr>
          <w:p>
            <w:pPr>
              <w:spacing w:before="68" w:after="0" w:line="240" w:lineRule="auto"/>
              <w:ind w:left="496" w:right="-2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  <w:rPr/>
            <w:r>
              <w:rPr>
                <w:rFonts w:ascii="Arial" w:hAnsi="Arial" w:cs="Arial" w:eastAsia="Arial"/>
                <w:sz w:val="27"/>
                <w:szCs w:val="27"/>
                <w:color w:val="000001"/>
                <w:w w:val="58"/>
                <w:b/>
                <w:bCs/>
              </w:rPr>
              <w:t>Summar</w:t>
            </w:r>
            <w:r>
              <w:rPr>
                <w:rFonts w:ascii="Arial" w:hAnsi="Arial" w:cs="Arial" w:eastAsia="Arial"/>
                <w:sz w:val="27"/>
                <w:szCs w:val="27"/>
                <w:color w:val="000001"/>
                <w:w w:val="59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7"/>
                <w:szCs w:val="27"/>
                <w:color w:val="000001"/>
                <w:spacing w:val="-4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7"/>
                <w:szCs w:val="27"/>
                <w:color w:val="000001"/>
                <w:spacing w:val="0"/>
                <w:w w:val="60"/>
                <w:b/>
                <w:bCs/>
              </w:rPr>
              <w:t>Tabl</w:t>
            </w:r>
            <w:r>
              <w:rPr>
                <w:rFonts w:ascii="Arial" w:hAnsi="Arial" w:cs="Arial" w:eastAsia="Arial"/>
                <w:sz w:val="27"/>
                <w:szCs w:val="27"/>
                <w:color w:val="000001"/>
                <w:spacing w:val="0"/>
                <w:w w:val="6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7"/>
                <w:szCs w:val="27"/>
                <w:color w:val="000001"/>
                <w:spacing w:val="-4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7"/>
                <w:szCs w:val="27"/>
                <w:color w:val="000001"/>
                <w:spacing w:val="0"/>
                <w:w w:val="6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7"/>
                <w:szCs w:val="27"/>
                <w:color w:val="000001"/>
                <w:spacing w:val="0"/>
                <w:w w:val="62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7"/>
                <w:szCs w:val="27"/>
                <w:color w:val="000001"/>
                <w:spacing w:val="-4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7"/>
                <w:szCs w:val="27"/>
                <w:color w:val="000001"/>
                <w:spacing w:val="0"/>
                <w:w w:val="59"/>
                <w:b/>
                <w:bCs/>
              </w:rPr>
              <w:t>Geotechnical</w:t>
            </w:r>
            <w:r>
              <w:rPr>
                <w:rFonts w:ascii="Arial" w:hAnsi="Arial" w:cs="Arial" w:eastAsia="Arial"/>
                <w:sz w:val="27"/>
                <w:szCs w:val="27"/>
                <w:color w:val="000001"/>
                <w:spacing w:val="-5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7"/>
                <w:szCs w:val="27"/>
                <w:color w:val="000001"/>
                <w:spacing w:val="0"/>
                <w:w w:val="59"/>
                <w:b/>
                <w:bCs/>
              </w:rPr>
              <w:t>Test</w:t>
            </w:r>
            <w:r>
              <w:rPr>
                <w:rFonts w:ascii="Arial" w:hAnsi="Arial" w:cs="Arial" w:eastAsia="Arial"/>
                <w:sz w:val="27"/>
                <w:szCs w:val="27"/>
                <w:color w:val="000001"/>
                <w:spacing w:val="0"/>
                <w:w w:val="6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7"/>
                <w:szCs w:val="27"/>
                <w:color w:val="000001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7"/>
                <w:szCs w:val="27"/>
                <w:color w:val="000001"/>
                <w:spacing w:val="0"/>
                <w:w w:val="61"/>
                <w:b/>
                <w:bCs/>
              </w:rPr>
              <w:t>fo</w:t>
            </w:r>
            <w:r>
              <w:rPr>
                <w:rFonts w:ascii="Arial" w:hAnsi="Arial" w:cs="Arial" w:eastAsia="Arial"/>
                <w:sz w:val="27"/>
                <w:szCs w:val="27"/>
                <w:color w:val="000001"/>
                <w:spacing w:val="0"/>
                <w:w w:val="62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7"/>
                <w:szCs w:val="27"/>
                <w:color w:val="000001"/>
                <w:spacing w:val="-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7"/>
                <w:szCs w:val="27"/>
                <w:color w:val="000001"/>
                <w:spacing w:val="0"/>
                <w:w w:val="61"/>
                <w:b/>
                <w:bCs/>
              </w:rPr>
              <w:t>Horizontal</w:t>
            </w:r>
            <w:r>
              <w:rPr>
                <w:rFonts w:ascii="Arial" w:hAnsi="Arial" w:cs="Arial" w:eastAsia="Arial"/>
                <w:sz w:val="27"/>
                <w:szCs w:val="27"/>
                <w:color w:val="000001"/>
                <w:spacing w:val="-5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7"/>
                <w:szCs w:val="27"/>
                <w:color w:val="000001"/>
                <w:spacing w:val="0"/>
                <w:w w:val="59"/>
                <w:b/>
                <w:bCs/>
              </w:rPr>
              <w:t>Construction</w:t>
            </w:r>
            <w:r>
              <w:rPr>
                <w:rFonts w:ascii="Arial" w:hAnsi="Arial" w:cs="Arial" w:eastAsia="Arial"/>
                <w:sz w:val="27"/>
                <w:szCs w:val="27"/>
                <w:color w:val="000000"/>
                <w:spacing w:val="0"/>
                <w:w w:val="10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251" w:right="405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color w:val="CFD6E4"/>
                <w:spacing w:val="0"/>
                <w:w w:val="185"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color w:val="000000"/>
                <w:spacing w:val="0"/>
                <w:w w:val="100"/>
              </w:rPr>
            </w:r>
          </w:p>
        </w:tc>
        <w:tc>
          <w:tcPr>
            <w:tcW w:w="2374" w:type="dxa"/>
            <w:gridSpan w:val="3"/>
            <w:tcBorders>
              <w:top w:val="single" w:sz="15.567568" w:space="0" w:color="000000"/>
              <w:bottom w:val="single" w:sz="11.675672" w:space="0" w:color="000000"/>
              <w:left w:val="single" w:sz="7.783784" w:space="0" w:color="000000"/>
              <w:right w:val="single" w:sz="7.783784" w:space="0" w:color="000000"/>
            </w:tcBorders>
          </w:tcPr>
          <w:p>
            <w:pPr/>
            <w:rPr/>
          </w:p>
        </w:tc>
        <w:tc>
          <w:tcPr>
            <w:tcW w:w="623" w:type="dxa"/>
            <w:tcBorders>
              <w:top w:val="single" w:sz="15.567568" w:space="0" w:color="000000"/>
              <w:bottom w:val="single" w:sz="11.675672" w:space="0" w:color="000000"/>
              <w:left w:val="single" w:sz="7.783784" w:space="0" w:color="000000"/>
              <w:right w:val="single" w:sz="23.351352" w:space="0" w:color="000000"/>
            </w:tcBorders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1790" w:type="dxa"/>
            <w:tcBorders>
              <w:top w:val="single" w:sz="11.675672" w:space="0" w:color="000000"/>
              <w:bottom w:val="single" w:sz="11.675672" w:space="0" w:color="0C0C0C"/>
              <w:left w:val="single" w:sz="15.567568" w:space="0" w:color="000000"/>
              <w:right w:val="single" w:sz="7.783784" w:space="0" w:color="000000"/>
            </w:tcBorders>
          </w:tcPr>
          <w:p>
            <w:pPr>
              <w:spacing w:before="37" w:after="0" w:line="240" w:lineRule="auto"/>
              <w:ind w:left="19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-2"/>
                <w:w w:val="58"/>
              </w:rPr>
              <w:t>P</w:t>
            </w:r>
            <w:r>
              <w:rPr>
                <w:rFonts w:ascii="Arial" w:hAnsi="Arial" w:cs="Arial" w:eastAsia="Arial"/>
                <w:sz w:val="21"/>
                <w:szCs w:val="21"/>
                <w:color w:val="3F242F"/>
                <w:spacing w:val="0"/>
                <w:w w:val="71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3F242F"/>
                <w:spacing w:val="7"/>
                <w:w w:val="71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color w:val="676E70"/>
                <w:spacing w:val="-12"/>
                <w:w w:val="93"/>
              </w:rPr>
              <w:t>j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5"/>
              </w:rPr>
              <w:t>ec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4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-3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605269"/>
                <w:spacing w:val="-7"/>
                <w:w w:val="74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5"/>
              </w:rPr>
              <w:t>ame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43B4F"/>
                <w:spacing w:val="0"/>
                <w:w w:val="73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color w:val="443B4F"/>
                <w:spacing w:val="-4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2"/>
              </w:rPr>
              <w:t>Co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-2"/>
                <w:w w:val="62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color w:val="3D5B6E"/>
                <w:spacing w:val="-4"/>
                <w:w w:val="72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59051F"/>
                <w:spacing w:val="-3"/>
                <w:w w:val="82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0"/>
              </w:rPr>
              <w:t>act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594" w:type="dxa"/>
            <w:vMerge w:val="restart"/>
            <w:tcBorders>
              <w:top w:val="single" w:sz="11.675672" w:space="0" w:color="000000"/>
              <w:left w:val="single" w:sz="7.783784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1197" w:type="dxa"/>
            <w:vMerge w:val="restart"/>
            <w:tcBorders>
              <w:top w:val="single" w:sz="11.675672" w:space="0" w:color="000000"/>
              <w:left w:val="nil" w:sz="6" w:space="0" w:color="auto"/>
              <w:right w:val="single" w:sz="7.783784" w:space="0" w:color="000000"/>
            </w:tcBorders>
          </w:tcPr>
          <w:p>
            <w:pPr/>
            <w:rPr/>
          </w:p>
        </w:tc>
        <w:tc>
          <w:tcPr>
            <w:tcW w:w="1508" w:type="dxa"/>
            <w:vMerge w:val="restart"/>
            <w:gridSpan w:val="2"/>
            <w:tcBorders>
              <w:top w:val="single" w:sz="11.675672" w:space="0" w:color="000000"/>
              <w:left w:val="single" w:sz="7.783784" w:space="0" w:color="000000"/>
              <w:right w:val="single" w:sz="7.783784" w:space="0" w:color="000000"/>
            </w:tcBorders>
          </w:tcPr>
          <w:p>
            <w:pPr>
              <w:spacing w:before="46" w:after="0" w:line="240" w:lineRule="auto"/>
              <w:ind w:left="19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443B4F"/>
                <w:w w:val="60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5"/>
                <w:w w:val="6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color w:val="3D5B6E"/>
                <w:spacing w:val="2"/>
                <w:w w:val="72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8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-3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5"/>
                <w:w w:val="67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color w:val="153A6D"/>
                <w:spacing w:val="0"/>
                <w:w w:val="75"/>
              </w:rPr>
              <w:t>f</w:t>
            </w:r>
            <w:r>
              <w:rPr>
                <w:rFonts w:ascii="Arial" w:hAnsi="Arial" w:cs="Arial" w:eastAsia="Arial"/>
                <w:sz w:val="21"/>
                <w:szCs w:val="21"/>
                <w:color w:val="153A6D"/>
                <w:spacing w:val="-3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676E70"/>
                <w:spacing w:val="-23"/>
                <w:w w:val="97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-1"/>
                <w:w w:val="77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color w:val="605269"/>
                <w:spacing w:val="-9"/>
                <w:w w:val="68"/>
              </w:rPr>
              <w:t>v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8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3F242F"/>
                <w:spacing w:val="5"/>
                <w:w w:val="54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3D5B6E"/>
                <w:spacing w:val="-6"/>
                <w:w w:val="91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676E70"/>
                <w:spacing w:val="-13"/>
                <w:w w:val="105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58"/>
              </w:rPr>
              <w:t>g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5"/>
                <w:w w:val="58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color w:val="3D5B6E"/>
                <w:spacing w:val="-6"/>
                <w:w w:val="91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676E70"/>
                <w:spacing w:val="-13"/>
                <w:w w:val="105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9"/>
              </w:rPr>
              <w:t>on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584" w:type="dxa"/>
            <w:vMerge w:val="restart"/>
            <w:tcBorders>
              <w:top w:val="single" w:sz="11.675672" w:space="0" w:color="000000"/>
              <w:left w:val="single" w:sz="7.783784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1197" w:type="dxa"/>
            <w:vMerge w:val="restart"/>
            <w:gridSpan w:val="2"/>
            <w:tcBorders>
              <w:top w:val="single" w:sz="11.675672" w:space="0" w:color="000000"/>
              <w:left w:val="nil" w:sz="6" w:space="0" w:color="auto"/>
              <w:right w:val="single" w:sz="7.783784" w:space="0" w:color="000000"/>
            </w:tcBorders>
          </w:tcPr>
          <w:p>
            <w:pPr/>
            <w:rPr/>
          </w:p>
        </w:tc>
        <w:tc>
          <w:tcPr>
            <w:tcW w:w="2968" w:type="dxa"/>
            <w:vMerge w:val="restart"/>
            <w:gridSpan w:val="3"/>
            <w:tcBorders>
              <w:top w:val="single" w:sz="11.675672" w:space="0" w:color="000000"/>
              <w:left w:val="single" w:sz="7.783784" w:space="0" w:color="000000"/>
              <w:right w:val="single" w:sz="7.783784" w:space="0" w:color="000000"/>
            </w:tcBorders>
          </w:tcPr>
          <w:p>
            <w:pPr>
              <w:spacing w:before="46" w:after="0" w:line="240" w:lineRule="auto"/>
              <w:ind w:left="19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-5"/>
                <w:w w:val="48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676E70"/>
                <w:spacing w:val="-10"/>
                <w:w w:val="158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3D5B6E"/>
                <w:spacing w:val="-9"/>
                <w:w w:val="91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8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-3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58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-12"/>
                <w:w w:val="59"/>
              </w:rPr>
              <w:t>u</w:t>
            </w:r>
            <w:r>
              <w:rPr>
                <w:rFonts w:ascii="Arial" w:hAnsi="Arial" w:cs="Arial" w:eastAsia="Arial"/>
                <w:sz w:val="21"/>
                <w:szCs w:val="21"/>
                <w:color w:val="59051F"/>
                <w:spacing w:val="3"/>
                <w:w w:val="82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153A6D"/>
                <w:spacing w:val="-1"/>
                <w:w w:val="75"/>
              </w:rPr>
              <w:t>f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0"/>
              </w:rPr>
              <w:t>ace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-39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4"/>
              </w:rPr>
              <w:t>De</w:t>
            </w:r>
            <w:r>
              <w:rPr>
                <w:rFonts w:ascii="Arial" w:hAnsi="Arial" w:cs="Arial" w:eastAsia="Arial"/>
                <w:sz w:val="21"/>
                <w:szCs w:val="21"/>
                <w:color w:val="3F242F"/>
                <w:spacing w:val="0"/>
                <w:w w:val="54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-12"/>
                <w:w w:val="62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color w:val="59051F"/>
                <w:spacing w:val="-9"/>
                <w:w w:val="82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676E70"/>
                <w:spacing w:val="-15"/>
                <w:w w:val="158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663B36"/>
                <w:spacing w:val="4"/>
                <w:w w:val="72"/>
              </w:rPr>
              <w:t>p</w:t>
            </w:r>
            <w:r>
              <w:rPr>
                <w:rFonts w:ascii="Arial" w:hAnsi="Arial" w:cs="Arial" w:eastAsia="Arial"/>
                <w:sz w:val="21"/>
                <w:szCs w:val="21"/>
                <w:color w:val="3D5B6E"/>
                <w:spacing w:val="-6"/>
                <w:w w:val="91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676E70"/>
                <w:spacing w:val="-13"/>
                <w:w w:val="105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9"/>
              </w:rPr>
              <w:t>on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-4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605269"/>
                <w:spacing w:val="-1"/>
                <w:w w:val="79"/>
              </w:rPr>
              <w:t>(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5"/>
                <w:w w:val="58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color w:val="3D5B6E"/>
                <w:spacing w:val="0"/>
                <w:w w:val="86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3D5B6E"/>
                <w:spacing w:val="-8"/>
                <w:w w:val="86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-2"/>
                <w:w w:val="60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color w:val="663B36"/>
                <w:spacing w:val="0"/>
                <w:w w:val="77"/>
              </w:rPr>
              <w:t>h</w:t>
            </w:r>
            <w:r>
              <w:rPr>
                <w:rFonts w:ascii="Arial" w:hAnsi="Arial" w:cs="Arial" w:eastAsia="Arial"/>
                <w:sz w:val="21"/>
                <w:szCs w:val="21"/>
                <w:color w:val="663B36"/>
                <w:spacing w:val="-4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663B36"/>
                <w:spacing w:val="0"/>
                <w:w w:val="71"/>
              </w:rPr>
              <w:t>p</w:t>
            </w:r>
            <w:r>
              <w:rPr>
                <w:rFonts w:ascii="Arial" w:hAnsi="Arial" w:cs="Arial" w:eastAsia="Arial"/>
                <w:sz w:val="21"/>
                <w:szCs w:val="21"/>
                <w:color w:val="663B36"/>
                <w:spacing w:val="-5"/>
                <w:w w:val="71"/>
              </w:rPr>
              <w:t>h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3"/>
                <w:w w:val="67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color w:val="3D5B6E"/>
                <w:spacing w:val="3"/>
                <w:w w:val="72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7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color w:val="3F242F"/>
                <w:spacing w:val="-5"/>
                <w:w w:val="54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605269"/>
                <w:spacing w:val="0"/>
                <w:w w:val="79"/>
              </w:rPr>
              <w:t>)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374" w:type="dxa"/>
            <w:vMerge w:val="restart"/>
            <w:gridSpan w:val="3"/>
            <w:tcBorders>
              <w:top w:val="single" w:sz="11.675672" w:space="0" w:color="000000"/>
              <w:left w:val="single" w:sz="7.783784" w:space="0" w:color="000000"/>
              <w:right w:val="single" w:sz="7.783784" w:space="0" w:color="CFD8E4"/>
            </w:tcBorders>
          </w:tcPr>
          <w:p>
            <w:pPr/>
            <w:rPr/>
          </w:p>
        </w:tc>
        <w:tc>
          <w:tcPr>
            <w:tcW w:w="623" w:type="dxa"/>
            <w:vMerge w:val="restart"/>
            <w:tcBorders>
              <w:top w:val="single" w:sz="11.675672" w:space="0" w:color="000000"/>
              <w:left w:val="single" w:sz="7.783784" w:space="0" w:color="CFD8E4"/>
              <w:right w:val="single" w:sz="23.351352" w:space="0" w:color="000000"/>
            </w:tcBorders>
          </w:tcPr>
          <w:p>
            <w:pPr/>
            <w:rPr/>
          </w:p>
        </w:tc>
      </w:tr>
      <w:tr>
        <w:trPr>
          <w:trHeight w:val="345" w:hRule="exact"/>
        </w:trPr>
        <w:tc>
          <w:tcPr>
            <w:tcW w:w="1790" w:type="dxa"/>
            <w:tcBorders>
              <w:top w:val="single" w:sz="11.675672" w:space="0" w:color="0C0C0C"/>
              <w:bottom w:val="single" w:sz="15.567568" w:space="0" w:color="232323"/>
              <w:left w:val="single" w:sz="15.567568" w:space="0" w:color="000000"/>
              <w:right w:val="single" w:sz="7.783784" w:space="0" w:color="000000"/>
            </w:tcBorders>
          </w:tcPr>
          <w:p>
            <w:pPr/>
            <w:rPr/>
          </w:p>
        </w:tc>
        <w:tc>
          <w:tcPr>
            <w:tcW w:w="594" w:type="dxa"/>
            <w:vMerge/>
            <w:tcBorders>
              <w:bottom w:val="single" w:sz="15.567568" w:space="0" w:color="232323"/>
              <w:left w:val="single" w:sz="7.783784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1197" w:type="dxa"/>
            <w:vMerge/>
            <w:tcBorders>
              <w:bottom w:val="single" w:sz="15.567568" w:space="0" w:color="232323"/>
              <w:left w:val="nil" w:sz="6" w:space="0" w:color="auto"/>
              <w:right w:val="single" w:sz="7.783784" w:space="0" w:color="000000"/>
            </w:tcBorders>
          </w:tcPr>
          <w:p>
            <w:pPr/>
            <w:rPr/>
          </w:p>
        </w:tc>
        <w:tc>
          <w:tcPr>
            <w:tcW w:w="1508" w:type="dxa"/>
            <w:vMerge/>
            <w:gridSpan w:val="2"/>
            <w:tcBorders>
              <w:bottom w:val="single" w:sz="15.567568" w:space="0" w:color="232323"/>
              <w:left w:val="single" w:sz="7.783784" w:space="0" w:color="000000"/>
              <w:right w:val="single" w:sz="7.783784" w:space="0" w:color="000000"/>
            </w:tcBorders>
          </w:tcPr>
          <w:p>
            <w:pPr/>
            <w:rPr/>
          </w:p>
        </w:tc>
        <w:tc>
          <w:tcPr>
            <w:tcW w:w="584" w:type="dxa"/>
            <w:vMerge/>
            <w:tcBorders>
              <w:bottom w:val="single" w:sz="15.567568" w:space="0" w:color="232323"/>
              <w:left w:val="single" w:sz="7.783784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1197" w:type="dxa"/>
            <w:vMerge/>
            <w:gridSpan w:val="2"/>
            <w:tcBorders>
              <w:bottom w:val="single" w:sz="15.567568" w:space="0" w:color="232323"/>
              <w:left w:val="nil" w:sz="6" w:space="0" w:color="auto"/>
              <w:right w:val="single" w:sz="7.783784" w:space="0" w:color="000000"/>
            </w:tcBorders>
          </w:tcPr>
          <w:p>
            <w:pPr/>
            <w:rPr/>
          </w:p>
        </w:tc>
        <w:tc>
          <w:tcPr>
            <w:tcW w:w="2968" w:type="dxa"/>
            <w:vMerge/>
            <w:gridSpan w:val="3"/>
            <w:tcBorders>
              <w:left w:val="single" w:sz="7.783784" w:space="0" w:color="000000"/>
              <w:right w:val="single" w:sz="7.783784" w:space="0" w:color="000000"/>
            </w:tcBorders>
          </w:tcPr>
          <w:p>
            <w:pPr/>
            <w:rPr/>
          </w:p>
        </w:tc>
        <w:tc>
          <w:tcPr>
            <w:tcW w:w="2374" w:type="dxa"/>
            <w:vMerge/>
            <w:gridSpan w:val="3"/>
            <w:tcBorders>
              <w:left w:val="single" w:sz="7.783784" w:space="0" w:color="000000"/>
              <w:right w:val="single" w:sz="7.783784" w:space="0" w:color="CFD8E4"/>
            </w:tcBorders>
          </w:tcPr>
          <w:p>
            <w:pPr/>
            <w:rPr/>
          </w:p>
        </w:tc>
        <w:tc>
          <w:tcPr>
            <w:tcW w:w="623" w:type="dxa"/>
            <w:vMerge/>
            <w:tcBorders>
              <w:left w:val="single" w:sz="7.783784" w:space="0" w:color="CFD8E4"/>
              <w:right w:val="single" w:sz="23.351352" w:space="0" w:color="000000"/>
            </w:tcBorders>
          </w:tcPr>
          <w:p>
            <w:pPr/>
            <w:rPr/>
          </w:p>
        </w:tc>
      </w:tr>
      <w:tr>
        <w:trPr>
          <w:trHeight w:val="671" w:hRule="exact"/>
        </w:trPr>
        <w:tc>
          <w:tcPr>
            <w:tcW w:w="1790" w:type="dxa"/>
            <w:tcBorders>
              <w:top w:val="single" w:sz="15.567568" w:space="0" w:color="232323"/>
              <w:bottom w:val="single" w:sz="15.567568" w:space="0" w:color="232323"/>
              <w:left w:val="single" w:sz="15.567568" w:space="0" w:color="000000"/>
              <w:right w:val="single" w:sz="7.783784" w:space="0" w:color="000000"/>
            </w:tcBorders>
          </w:tcPr>
          <w:p>
            <w:pPr>
              <w:spacing w:before="46" w:after="0" w:line="240" w:lineRule="auto"/>
              <w:ind w:left="19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605269"/>
                <w:spacing w:val="-2"/>
                <w:w w:val="58"/>
              </w:rPr>
              <w:t>P</w:t>
            </w:r>
            <w:r>
              <w:rPr>
                <w:rFonts w:ascii="Arial" w:hAnsi="Arial" w:cs="Arial" w:eastAsia="Arial"/>
                <w:sz w:val="21"/>
                <w:szCs w:val="21"/>
                <w:color w:val="5D1631"/>
                <w:spacing w:val="-2"/>
                <w:w w:val="82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6"/>
                <w:w w:val="67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color w:val="676E70"/>
                <w:spacing w:val="-12"/>
                <w:w w:val="93"/>
              </w:rPr>
              <w:t>j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5"/>
              </w:rPr>
              <w:t>ec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4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-3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75421A"/>
                <w:spacing w:val="-6"/>
                <w:w w:val="62"/>
              </w:rPr>
              <w:t>L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0"/>
              </w:rPr>
              <w:t>oc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5"/>
                <w:w w:val="6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color w:val="3D5B6E"/>
                <w:spacing w:val="-6"/>
                <w:w w:val="91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676E70"/>
                <w:spacing w:val="-13"/>
                <w:w w:val="105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9"/>
              </w:rPr>
              <w:t>on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594" w:type="dxa"/>
            <w:tcBorders>
              <w:top w:val="single" w:sz="15.567568" w:space="0" w:color="232323"/>
              <w:bottom w:val="single" w:sz="15.567568" w:space="0" w:color="232323"/>
              <w:left w:val="single" w:sz="7.783784" w:space="0" w:color="000000"/>
              <w:right w:val="single" w:sz="7.783784" w:space="0" w:color="4B4B4F"/>
            </w:tcBorders>
          </w:tcPr>
          <w:p>
            <w:pPr/>
            <w:rPr/>
          </w:p>
        </w:tc>
        <w:tc>
          <w:tcPr>
            <w:tcW w:w="1197" w:type="dxa"/>
            <w:tcBorders>
              <w:top w:val="single" w:sz="15.567568" w:space="0" w:color="232323"/>
              <w:bottom w:val="single" w:sz="15.567568" w:space="0" w:color="232323"/>
              <w:left w:val="single" w:sz="7.783784" w:space="0" w:color="4B4B4F"/>
              <w:right w:val="single" w:sz="7.783784" w:space="0" w:color="000000"/>
            </w:tcBorders>
          </w:tcPr>
          <w:p>
            <w:pPr/>
            <w:rPr/>
          </w:p>
        </w:tc>
        <w:tc>
          <w:tcPr>
            <w:tcW w:w="1508" w:type="dxa"/>
            <w:gridSpan w:val="2"/>
            <w:tcBorders>
              <w:top w:val="single" w:sz="15.567568" w:space="0" w:color="232323"/>
              <w:bottom w:val="single" w:sz="15.567568" w:space="0" w:color="232323"/>
              <w:left w:val="single" w:sz="7.783784" w:space="0" w:color="000000"/>
              <w:right w:val="single" w:sz="7.783784" w:space="0" w:color="000000"/>
            </w:tcBorders>
          </w:tcPr>
          <w:p>
            <w:pPr>
              <w:spacing w:before="46" w:after="0" w:line="240" w:lineRule="auto"/>
              <w:ind w:left="29" w:right="-76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676E70"/>
                <w:spacing w:val="-23"/>
                <w:w w:val="97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5"/>
              </w:rPr>
              <w:t>nve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5"/>
                <w:w w:val="65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3D5B6E"/>
                <w:spacing w:val="-6"/>
                <w:w w:val="91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676E70"/>
                <w:spacing w:val="-13"/>
                <w:w w:val="105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58"/>
              </w:rPr>
              <w:t>g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5"/>
                <w:w w:val="58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color w:val="3D5B6E"/>
                <w:spacing w:val="-6"/>
                <w:w w:val="91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676E70"/>
                <w:spacing w:val="-13"/>
                <w:w w:val="105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9"/>
              </w:rPr>
              <w:t>on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-3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58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-12"/>
                <w:w w:val="59"/>
              </w:rPr>
              <w:t>u</w:t>
            </w:r>
            <w:r>
              <w:rPr>
                <w:rFonts w:ascii="Arial" w:hAnsi="Arial" w:cs="Arial" w:eastAsia="Arial"/>
                <w:sz w:val="21"/>
                <w:szCs w:val="21"/>
                <w:color w:val="663B36"/>
                <w:spacing w:val="0"/>
                <w:w w:val="72"/>
              </w:rPr>
              <w:t>p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4"/>
              </w:rPr>
              <w:t>erv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4"/>
                <w:w w:val="64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676E70"/>
                <w:spacing w:val="-13"/>
                <w:w w:val="105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-7"/>
                <w:w w:val="67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color w:val="5D1631"/>
                <w:spacing w:val="0"/>
                <w:w w:val="82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584" w:type="dxa"/>
            <w:tcBorders>
              <w:top w:val="single" w:sz="15.567568" w:space="0" w:color="232323"/>
              <w:bottom w:val="single" w:sz="15.567568" w:space="0" w:color="232323"/>
              <w:left w:val="single" w:sz="7.783784" w:space="0" w:color="000000"/>
              <w:right w:val="single" w:sz="7.783784" w:space="0" w:color="64676B"/>
            </w:tcBorders>
          </w:tcPr>
          <w:p>
            <w:pPr/>
            <w:rPr/>
          </w:p>
        </w:tc>
        <w:tc>
          <w:tcPr>
            <w:tcW w:w="1197" w:type="dxa"/>
            <w:gridSpan w:val="2"/>
            <w:tcBorders>
              <w:top w:val="single" w:sz="15.567568" w:space="0" w:color="232323"/>
              <w:bottom w:val="single" w:sz="15.567568" w:space="0" w:color="232323"/>
              <w:left w:val="single" w:sz="7.783784" w:space="0" w:color="64676B"/>
              <w:right w:val="single" w:sz="7.783784" w:space="0" w:color="000000"/>
            </w:tcBorders>
          </w:tcPr>
          <w:p>
            <w:pPr/>
            <w:rPr/>
          </w:p>
        </w:tc>
        <w:tc>
          <w:tcPr>
            <w:tcW w:w="2968" w:type="dxa"/>
            <w:vMerge/>
            <w:gridSpan w:val="3"/>
            <w:tcBorders>
              <w:left w:val="single" w:sz="7.783784" w:space="0" w:color="000000"/>
              <w:right w:val="single" w:sz="7.783784" w:space="0" w:color="000000"/>
            </w:tcBorders>
          </w:tcPr>
          <w:p>
            <w:pPr/>
            <w:rPr/>
          </w:p>
        </w:tc>
        <w:tc>
          <w:tcPr>
            <w:tcW w:w="2374" w:type="dxa"/>
            <w:vMerge/>
            <w:gridSpan w:val="3"/>
            <w:tcBorders>
              <w:bottom w:val="nil" w:sz="6" w:space="0" w:color="auto"/>
              <w:left w:val="single" w:sz="7.783784" w:space="0" w:color="000000"/>
              <w:right w:val="single" w:sz="7.783784" w:space="0" w:color="CFD8E4"/>
            </w:tcBorders>
          </w:tcPr>
          <w:p>
            <w:pPr/>
            <w:rPr/>
          </w:p>
        </w:tc>
        <w:tc>
          <w:tcPr>
            <w:tcW w:w="623" w:type="dxa"/>
            <w:vMerge/>
            <w:tcBorders>
              <w:left w:val="single" w:sz="7.783784" w:space="0" w:color="CFD8E4"/>
              <w:right w:val="single" w:sz="23.351352" w:space="0" w:color="000000"/>
            </w:tcBorders>
          </w:tcPr>
          <w:p>
            <w:pPr/>
            <w:rPr/>
          </w:p>
        </w:tc>
      </w:tr>
      <w:tr>
        <w:trPr>
          <w:trHeight w:val="355" w:hRule="exact"/>
        </w:trPr>
        <w:tc>
          <w:tcPr>
            <w:tcW w:w="1790" w:type="dxa"/>
            <w:tcBorders>
              <w:top w:val="single" w:sz="15.567568" w:space="0" w:color="232323"/>
              <w:bottom w:val="single" w:sz="11.675672" w:space="0" w:color="000000"/>
              <w:left w:val="single" w:sz="15.567568" w:space="0" w:color="000000"/>
              <w:right w:val="single" w:sz="7.783784" w:space="0" w:color="000000"/>
            </w:tcBorders>
          </w:tcPr>
          <w:p>
            <w:pPr>
              <w:spacing w:before="46" w:after="0" w:line="240" w:lineRule="auto"/>
              <w:ind w:left="19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443B4F"/>
                <w:w w:val="59"/>
              </w:rPr>
              <w:t>Sa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-9"/>
                <w:w w:val="60"/>
              </w:rPr>
              <w:t>m</w:t>
            </w:r>
            <w:r>
              <w:rPr>
                <w:rFonts w:ascii="Arial" w:hAnsi="Arial" w:cs="Arial" w:eastAsia="Arial"/>
                <w:sz w:val="21"/>
                <w:szCs w:val="21"/>
                <w:color w:val="663B36"/>
                <w:spacing w:val="4"/>
                <w:w w:val="72"/>
              </w:rPr>
              <w:t>p</w:t>
            </w:r>
            <w:r>
              <w:rPr>
                <w:rFonts w:ascii="Arial" w:hAnsi="Arial" w:cs="Arial" w:eastAsia="Arial"/>
                <w:sz w:val="21"/>
                <w:szCs w:val="21"/>
                <w:color w:val="676E70"/>
                <w:spacing w:val="-14"/>
                <w:w w:val="105"/>
              </w:rPr>
              <w:t>l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8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75421A"/>
                <w:spacing w:val="-6"/>
                <w:w w:val="62"/>
              </w:rPr>
              <w:t>L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0"/>
              </w:rPr>
              <w:t>oc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5"/>
                <w:w w:val="6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color w:val="3D5B6E"/>
                <w:spacing w:val="-6"/>
                <w:w w:val="91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676E70"/>
                <w:spacing w:val="-13"/>
                <w:w w:val="105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9"/>
              </w:rPr>
              <w:t>on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594" w:type="dxa"/>
            <w:tcBorders>
              <w:top w:val="single" w:sz="15.567568" w:space="0" w:color="232323"/>
              <w:bottom w:val="single" w:sz="11.675672" w:space="0" w:color="000000"/>
              <w:left w:val="single" w:sz="7.783784" w:space="0" w:color="000000"/>
              <w:right w:val="single" w:sz="7.783784" w:space="0" w:color="2B2B2F"/>
            </w:tcBorders>
          </w:tcPr>
          <w:p>
            <w:pPr/>
            <w:rPr/>
          </w:p>
        </w:tc>
        <w:tc>
          <w:tcPr>
            <w:tcW w:w="1197" w:type="dxa"/>
            <w:tcBorders>
              <w:top w:val="single" w:sz="15.567568" w:space="0" w:color="232323"/>
              <w:bottom w:val="single" w:sz="11.675672" w:space="0" w:color="000000"/>
              <w:left w:val="single" w:sz="7.783784" w:space="0" w:color="2B2B2F"/>
              <w:right w:val="single" w:sz="7.783784" w:space="0" w:color="000000"/>
            </w:tcBorders>
          </w:tcPr>
          <w:p>
            <w:pPr/>
            <w:rPr/>
          </w:p>
        </w:tc>
        <w:tc>
          <w:tcPr>
            <w:tcW w:w="1508" w:type="dxa"/>
            <w:gridSpan w:val="2"/>
            <w:tcBorders>
              <w:top w:val="single" w:sz="15.567568" w:space="0" w:color="232323"/>
              <w:bottom w:val="single" w:sz="11.675672" w:space="0" w:color="000000"/>
              <w:left w:val="single" w:sz="7.783784" w:space="0" w:color="000000"/>
              <w:right w:val="single" w:sz="7.783784" w:space="0" w:color="000000"/>
            </w:tcBorders>
          </w:tcPr>
          <w:p>
            <w:pPr>
              <w:spacing w:before="46" w:after="0" w:line="240" w:lineRule="auto"/>
              <w:ind w:left="19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443B4F"/>
                <w:w w:val="60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5"/>
                <w:w w:val="6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color w:val="3D5B6E"/>
                <w:spacing w:val="2"/>
                <w:w w:val="72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8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-3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5"/>
                <w:w w:val="67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color w:val="153A6D"/>
                <w:spacing w:val="0"/>
                <w:w w:val="75"/>
              </w:rPr>
              <w:t>f</w:t>
            </w:r>
            <w:r>
              <w:rPr>
                <w:rFonts w:ascii="Arial" w:hAnsi="Arial" w:cs="Arial" w:eastAsia="Arial"/>
                <w:sz w:val="21"/>
                <w:szCs w:val="21"/>
                <w:color w:val="153A6D"/>
                <w:spacing w:val="-2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D5B6E"/>
                <w:spacing w:val="-4"/>
                <w:w w:val="72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6B4B52"/>
                <w:spacing w:val="-2"/>
                <w:w w:val="77"/>
              </w:rPr>
              <w:t>h</w:t>
            </w:r>
            <w:r>
              <w:rPr>
                <w:rFonts w:ascii="Arial" w:hAnsi="Arial" w:cs="Arial" w:eastAsia="Arial"/>
                <w:sz w:val="21"/>
                <w:szCs w:val="21"/>
                <w:color w:val="676E70"/>
                <w:spacing w:val="-12"/>
                <w:w w:val="105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54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605269"/>
                <w:spacing w:val="9"/>
                <w:w w:val="51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-8"/>
                <w:w w:val="68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663B36"/>
                <w:spacing w:val="1"/>
                <w:w w:val="72"/>
              </w:rPr>
              <w:t>p</w:t>
            </w:r>
            <w:r>
              <w:rPr>
                <w:rFonts w:ascii="Arial" w:hAnsi="Arial" w:cs="Arial" w:eastAsia="Arial"/>
                <w:sz w:val="21"/>
                <w:szCs w:val="21"/>
                <w:color w:val="443B4F"/>
                <w:spacing w:val="0"/>
                <w:w w:val="69"/>
              </w:rPr>
              <w:t>ort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584" w:type="dxa"/>
            <w:tcBorders>
              <w:top w:val="single" w:sz="15.567568" w:space="0" w:color="232323"/>
              <w:bottom w:val="single" w:sz="11.675672" w:space="0" w:color="000000"/>
              <w:left w:val="single" w:sz="7.783784" w:space="0" w:color="000000"/>
              <w:right w:val="single" w:sz="7.783784" w:space="0" w:color="2F2F34"/>
            </w:tcBorders>
          </w:tcPr>
          <w:p>
            <w:pPr/>
            <w:rPr/>
          </w:p>
        </w:tc>
        <w:tc>
          <w:tcPr>
            <w:tcW w:w="1197" w:type="dxa"/>
            <w:gridSpan w:val="2"/>
            <w:tcBorders>
              <w:top w:val="single" w:sz="15.567568" w:space="0" w:color="232323"/>
              <w:bottom w:val="single" w:sz="11.675672" w:space="0" w:color="000000"/>
              <w:left w:val="single" w:sz="7.783784" w:space="0" w:color="2F2F34"/>
              <w:right w:val="single" w:sz="7.783784" w:space="0" w:color="000000"/>
            </w:tcBorders>
          </w:tcPr>
          <w:p>
            <w:pPr/>
            <w:rPr/>
          </w:p>
        </w:tc>
        <w:tc>
          <w:tcPr>
            <w:tcW w:w="2968" w:type="dxa"/>
            <w:vMerge/>
            <w:gridSpan w:val="3"/>
            <w:tcBorders>
              <w:bottom w:val="single" w:sz="11.675672" w:space="0" w:color="000000"/>
              <w:left w:val="single" w:sz="7.783784" w:space="0" w:color="000000"/>
              <w:right w:val="single" w:sz="7.783784" w:space="0" w:color="000000"/>
            </w:tcBorders>
          </w:tcPr>
          <w:p>
            <w:pPr/>
            <w:rPr/>
          </w:p>
        </w:tc>
        <w:tc>
          <w:tcPr>
            <w:tcW w:w="1187" w:type="dxa"/>
            <w:gridSpan w:val="2"/>
            <w:tcBorders>
              <w:top w:val="nil" w:sz="6" w:space="0" w:color="auto"/>
              <w:bottom w:val="single" w:sz="11.675672" w:space="0" w:color="000000"/>
              <w:left w:val="single" w:sz="7.783784" w:space="0" w:color="000000"/>
              <w:right w:val="single" w:sz="7.783784" w:space="0" w:color="000000"/>
            </w:tcBorders>
          </w:tcPr>
          <w:p>
            <w:pPr/>
            <w:rPr/>
          </w:p>
        </w:tc>
        <w:tc>
          <w:tcPr>
            <w:tcW w:w="1187" w:type="dxa"/>
            <w:tcBorders>
              <w:top w:val="nil" w:sz="6" w:space="0" w:color="auto"/>
              <w:bottom w:val="single" w:sz="11.675672" w:space="0" w:color="000000"/>
              <w:left w:val="single" w:sz="7.783784" w:space="0" w:color="000000"/>
              <w:right w:val="single" w:sz="7.783784" w:space="0" w:color="000000"/>
            </w:tcBorders>
          </w:tcPr>
          <w:p>
            <w:pPr/>
            <w:rPr/>
          </w:p>
        </w:tc>
        <w:tc>
          <w:tcPr>
            <w:tcW w:w="623" w:type="dxa"/>
            <w:vMerge/>
            <w:tcBorders>
              <w:bottom w:val="single" w:sz="11.675672" w:space="0" w:color="000000"/>
              <w:left w:val="single" w:sz="7.783784" w:space="0" w:color="CFD8E4"/>
              <w:right w:val="single" w:sz="23.351352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1790" w:type="dxa"/>
            <w:vMerge w:val="restart"/>
            <w:tcBorders>
              <w:top w:val="single" w:sz="11.675672" w:space="0" w:color="000000"/>
              <w:left w:val="single" w:sz="15.567568" w:space="0" w:color="000000"/>
              <w:right w:val="single" w:sz="7.783784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77" w:lineRule="exact"/>
              <w:ind w:left="730" w:right="-20"/>
              <w:jc w:val="left"/>
              <w:tabs>
                <w:tab w:pos="130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11"/>
                <w:w w:val="78"/>
                <w:position w:val="-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10"/>
                <w:w w:val="69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69"/>
                <w:position w:val="-2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10"/>
                <w:w w:val="70"/>
                <w:position w:val="-2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5"/>
                <w:w w:val="49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75"/>
                <w:position w:val="-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100"/>
                <w:position w:val="-2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100"/>
                <w:position w:val="-2"/>
              </w:rPr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11"/>
                <w:w w:val="78"/>
                <w:position w:val="-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10"/>
                <w:w w:val="69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B4B52"/>
                <w:spacing w:val="0"/>
                <w:w w:val="69"/>
                <w:position w:val="-2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B4B52"/>
                <w:spacing w:val="-10"/>
                <w:w w:val="70"/>
                <w:position w:val="-2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5"/>
                <w:w w:val="49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75"/>
                <w:position w:val="-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126" w:lineRule="exact"/>
              <w:ind w:left="3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11"/>
                <w:w w:val="78"/>
                <w:position w:val="-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10"/>
                <w:w w:val="69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B4B52"/>
                <w:spacing w:val="0"/>
                <w:w w:val="69"/>
                <w:position w:val="-2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B4B52"/>
                <w:spacing w:val="-10"/>
                <w:w w:val="70"/>
                <w:position w:val="-2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5"/>
                <w:w w:val="49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75"/>
                <w:position w:val="-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13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1"/>
                <w:w w:val="48"/>
                <w:position w:val="-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0"/>
                <w:w w:val="79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145" w:lineRule="exact"/>
              <w:ind w:left="681" w:right="-20"/>
              <w:jc w:val="left"/>
              <w:tabs>
                <w:tab w:pos="132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641A69"/>
                <w:spacing w:val="-11"/>
                <w:w w:val="125"/>
                <w:position w:val="1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0"/>
                <w:w w:val="65"/>
                <w:position w:val="1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3"/>
                <w:w w:val="64"/>
                <w:position w:val="1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10"/>
                <w:w w:val="69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B4B52"/>
                <w:spacing w:val="-5"/>
                <w:w w:val="84"/>
                <w:position w:val="1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4"/>
                <w:w w:val="50"/>
                <w:position w:val="1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4"/>
                <w:w w:val="79"/>
                <w:position w:val="1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59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100"/>
                <w:position w:val="1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9"/>
                <w:w w:val="60"/>
                <w:position w:val="1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8"/>
                <w:w w:val="75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66"/>
                <w:position w:val="1"/>
              </w:rPr>
              <w:t>pth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311" w:lineRule="exact"/>
              <w:ind w:left="574" w:right="-2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Pr/>
            <w:r>
              <w:rPr>
                <w:rFonts w:ascii="Arial" w:hAnsi="Arial" w:cs="Arial" w:eastAsia="Arial"/>
                <w:sz w:val="29"/>
                <w:szCs w:val="29"/>
                <w:color w:val="CFD6E4"/>
                <w:spacing w:val="0"/>
                <w:w w:val="70"/>
                <w:position w:val="-2"/>
              </w:rPr>
              <w:t>I</w:t>
            </w:r>
            <w:r>
              <w:rPr>
                <w:rFonts w:ascii="Arial" w:hAnsi="Arial" w:cs="Arial" w:eastAsia="Arial"/>
                <w:sz w:val="29"/>
                <w:szCs w:val="29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790" w:type="dxa"/>
            <w:gridSpan w:val="2"/>
            <w:tcBorders>
              <w:top w:val="single" w:sz="11.675672" w:space="0" w:color="000000"/>
              <w:bottom w:val="single" w:sz="11.675672" w:space="0" w:color="000000"/>
              <w:left w:val="single" w:sz="7.783784" w:space="0" w:color="000000"/>
              <w:right w:val="single" w:sz="7.783784" w:space="0" w:color="000000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0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3B62"/>
                <w:spacing w:val="-9"/>
                <w:w w:val="68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69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5"/>
                <w:w w:val="75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4"/>
                <w:w w:val="5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3B62"/>
                <w:spacing w:val="0"/>
                <w:w w:val="59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3B62"/>
                <w:spacing w:val="4"/>
                <w:w w:val="59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7"/>
                <w:w w:val="75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10"/>
                <w:w w:val="78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7"/>
                <w:w w:val="5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60"/>
              </w:rPr>
              <w:t>ze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56997"/>
                <w:spacing w:val="-4"/>
                <w:w w:val="80"/>
              </w:rPr>
              <w:t>[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0"/>
                <w:w w:val="5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19"/>
                <w:w w:val="5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593172"/>
                <w:spacing w:val="-3"/>
                <w:w w:val="61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54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8"/>
                <w:w w:val="94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566785"/>
                <w:spacing w:val="-7"/>
                <w:w w:val="76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67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3"/>
                <w:w w:val="67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089AC"/>
                <w:spacing w:val="0"/>
                <w:w w:val="64"/>
              </w:rPr>
              <w:t>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915" w:type="dxa"/>
            <w:tcBorders>
              <w:top w:val="single" w:sz="11.675672" w:space="0" w:color="000000"/>
              <w:bottom w:val="single" w:sz="11.675672" w:space="0" w:color="000000"/>
              <w:left w:val="single" w:sz="7.783784" w:space="0" w:color="000000"/>
              <w:right w:val="single" w:sz="7.783784" w:space="0" w:color="000000"/>
            </w:tcBorders>
          </w:tcPr>
          <w:p>
            <w:pPr>
              <w:spacing w:before="16" w:after="0" w:line="298" w:lineRule="auto"/>
              <w:ind w:left="126" w:right="6" w:firstLine="-4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2"/>
                <w:w w:val="57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B4B52"/>
                <w:spacing w:val="0"/>
                <w:w w:val="83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B4B52"/>
                <w:spacing w:val="-6"/>
                <w:w w:val="83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6"/>
                <w:w w:val="75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2"/>
                <w:w w:val="69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10"/>
                <w:w w:val="73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6"/>
                <w:w w:val="75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-14"/>
                <w:w w:val="69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76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41A69"/>
                <w:spacing w:val="0"/>
                <w:w w:val="46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41A69"/>
                <w:spacing w:val="9"/>
                <w:w w:val="46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5"/>
                <w:w w:val="59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9"/>
                <w:w w:val="5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B4B52"/>
                <w:spacing w:val="0"/>
                <w:w w:val="106"/>
              </w:rPr>
              <w:t>t;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B4B52"/>
                <w:spacing w:val="0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56997"/>
                <w:spacing w:val="-4"/>
                <w:w w:val="80"/>
              </w:rPr>
              <w:t>[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0"/>
                <w:w w:val="5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19"/>
                <w:w w:val="5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593172"/>
                <w:spacing w:val="-3"/>
                <w:w w:val="61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54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94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566785"/>
                <w:spacing w:val="-10"/>
                <w:w w:val="76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19"/>
                <w:w w:val="76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83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12"/>
                <w:w w:val="83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089AC"/>
                <w:spacing w:val="0"/>
                <w:w w:val="64"/>
              </w:rPr>
              <w:t>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781" w:type="dxa"/>
            <w:gridSpan w:val="3"/>
            <w:tcBorders>
              <w:top w:val="single" w:sz="11.675672" w:space="0" w:color="000000"/>
              <w:bottom w:val="single" w:sz="11.675672" w:space="0" w:color="000000"/>
              <w:left w:val="single" w:sz="7.783784" w:space="0" w:color="000000"/>
              <w:right w:val="single" w:sz="7.783784" w:space="0" w:color="000000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w w:val="71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5"/>
                <w:w w:val="71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0"/>
                <w:w w:val="56"/>
              </w:rPr>
              <w:t>il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6"/>
                <w:w w:val="57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9"/>
                <w:w w:val="49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7"/>
                <w:w w:val="119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0"/>
                <w:w w:val="56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18"/>
                <w:w w:val="56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593172"/>
                <w:spacing w:val="-3"/>
                <w:w w:val="61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54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10"/>
                <w:w w:val="94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0"/>
                <w:w w:val="73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14"/>
                <w:w w:val="73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70"/>
              </w:rPr>
              <w:t>87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87" w:type="dxa"/>
            <w:gridSpan w:val="2"/>
            <w:tcBorders>
              <w:top w:val="single" w:sz="11.675672" w:space="0" w:color="000000"/>
              <w:bottom w:val="single" w:sz="11.675672" w:space="0" w:color="000000"/>
              <w:left w:val="single" w:sz="7.783784" w:space="0" w:color="000000"/>
              <w:right w:val="single" w:sz="7.783784" w:space="0" w:color="000000"/>
            </w:tcBorders>
          </w:tcPr>
          <w:p>
            <w:pPr>
              <w:spacing w:before="0" w:after="0" w:line="192" w:lineRule="exact"/>
              <w:ind w:left="65" w:right="3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w w:val="64"/>
              </w:rPr>
              <w:t>Com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6"/>
                <w:w w:val="65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-5"/>
                <w:w w:val="69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79"/>
              </w:rPr>
              <w:t>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10"/>
                <w:w w:val="8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4"/>
                <w:w w:val="5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4"/>
                <w:w w:val="79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59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56997"/>
                <w:spacing w:val="-4"/>
                <w:w w:val="80"/>
              </w:rPr>
              <w:t>[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0"/>
                <w:w w:val="5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19"/>
                <w:w w:val="5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593172"/>
                <w:spacing w:val="-3"/>
                <w:w w:val="61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54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6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57" w:after="0" w:line="240" w:lineRule="auto"/>
              <w:ind w:left="425" w:right="39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13"/>
                <w:w w:val="65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77"/>
              </w:rPr>
              <w:t>16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8"/>
                <w:w w:val="77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089AC"/>
                <w:spacing w:val="0"/>
                <w:w w:val="64"/>
              </w:rPr>
              <w:t>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790" w:type="dxa"/>
            <w:tcBorders>
              <w:top w:val="single" w:sz="11.675672" w:space="0" w:color="000000"/>
              <w:bottom w:val="single" w:sz="11.675672" w:space="0" w:color="000000"/>
              <w:left w:val="single" w:sz="7.783784" w:space="0" w:color="000000"/>
              <w:right w:val="single" w:sz="7.783784" w:space="0" w:color="000000"/>
            </w:tcBorders>
          </w:tcPr>
          <w:p>
            <w:pPr>
              <w:spacing w:before="0" w:after="0" w:line="183" w:lineRule="exact"/>
              <w:ind w:left="117" w:right="-20"/>
              <w:jc w:val="left"/>
              <w:tabs>
                <w:tab w:pos="700" w:val="left"/>
                <w:tab w:pos="130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0"/>
                <w:w w:val="59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5"/>
                <w:w w:val="59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570A57"/>
                <w:spacing w:val="-1"/>
                <w:w w:val="59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59"/>
              </w:rPr>
              <w:t>MD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0"/>
                <w:w w:val="59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11"/>
                <w:w w:val="59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593172"/>
                <w:spacing w:val="-2"/>
                <w:w w:val="59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59"/>
              </w:rPr>
              <w:t>MD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19"/>
                <w:w w:val="59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0"/>
                <w:w w:val="56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18"/>
                <w:w w:val="56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593172"/>
                <w:spacing w:val="-3"/>
                <w:w w:val="61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66"/>
              </w:rPr>
              <w:t>MD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47" w:after="0" w:line="240" w:lineRule="auto"/>
              <w:ind w:left="175" w:right="-20"/>
              <w:jc w:val="left"/>
              <w:tabs>
                <w:tab w:pos="760" w:val="left"/>
                <w:tab w:pos="136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71"/>
              </w:rPr>
              <w:t>2216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21"/>
                <w:w w:val="109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71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4"/>
                <w:w w:val="71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82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78"/>
              </w:rPr>
              <w:t>18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12"/>
                <w:w w:val="78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76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87" w:type="dxa"/>
            <w:gridSpan w:val="2"/>
            <w:tcBorders>
              <w:top w:val="single" w:sz="11.675672" w:space="0" w:color="000000"/>
              <w:bottom w:val="single" w:sz="11.675672" w:space="0" w:color="000000"/>
              <w:left w:val="single" w:sz="7.783784" w:space="0" w:color="000000"/>
              <w:right w:val="single" w:sz="7.783784" w:space="0" w:color="000000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w w:val="56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18"/>
                <w:w w:val="56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593172"/>
                <w:spacing w:val="-3"/>
                <w:w w:val="61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54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10"/>
                <w:w w:val="94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0"/>
                <w:w w:val="73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10"/>
                <w:w w:val="73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77"/>
              </w:rPr>
              <w:t>35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2394" w:type="dxa"/>
            <w:gridSpan w:val="3"/>
            <w:tcBorders>
              <w:top w:val="single" w:sz="11.675672" w:space="0" w:color="000000"/>
              <w:bottom w:val="single" w:sz="11.675672" w:space="0" w:color="000000"/>
              <w:left w:val="single" w:sz="7.783784" w:space="0" w:color="000000"/>
              <w:right w:val="single" w:sz="23.351352" w:space="0" w:color="000000"/>
            </w:tcBorders>
          </w:tcPr>
          <w:p>
            <w:pPr>
              <w:spacing w:before="0" w:after="0" w:line="303" w:lineRule="exact"/>
              <w:ind w:right="516"/>
              <w:jc w:val="right"/>
              <w:rPr>
                <w:rFonts w:ascii="Arial" w:hAnsi="Arial" w:cs="Arial" w:eastAsia="Arial"/>
                <w:sz w:val="29"/>
                <w:szCs w:val="29"/>
              </w:rPr>
            </w:pPr>
            <w:rPr/>
            <w:r>
              <w:rPr>
                <w:rFonts w:ascii="Arial" w:hAnsi="Arial" w:cs="Arial" w:eastAsia="Arial"/>
                <w:sz w:val="29"/>
                <w:szCs w:val="29"/>
                <w:color w:val="CFD6E4"/>
                <w:spacing w:val="0"/>
                <w:w w:val="70"/>
                <w:position w:val="-2"/>
              </w:rPr>
              <w:t>I</w:t>
            </w:r>
            <w:r>
              <w:rPr>
                <w:rFonts w:ascii="Arial" w:hAnsi="Arial" w:cs="Arial" w:eastAsia="Arial"/>
                <w:sz w:val="29"/>
                <w:szCs w:val="29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152" w:lineRule="exact"/>
              <w:ind w:left="73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w w:val="56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18"/>
                <w:w w:val="56"/>
                <w:position w:val="1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593172"/>
                <w:spacing w:val="-3"/>
                <w:w w:val="61"/>
                <w:position w:val="1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77"/>
                <w:position w:val="1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7"/>
                <w:w w:val="77"/>
                <w:position w:val="1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15"/>
                <w:w w:val="76"/>
                <w:position w:val="1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0"/>
                <w:w w:val="76"/>
                <w:position w:val="1"/>
              </w:rPr>
              <w:t>080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1017" w:hRule="exact"/>
        </w:trPr>
        <w:tc>
          <w:tcPr>
            <w:tcW w:w="1790" w:type="dxa"/>
            <w:vMerge/>
            <w:tcBorders>
              <w:bottom w:val="single" w:sz="15.567568" w:space="0" w:color="232323"/>
              <w:left w:val="single" w:sz="15.567568" w:space="0" w:color="000000"/>
              <w:right w:val="single" w:sz="7.783784" w:space="0" w:color="000000"/>
            </w:tcBorders>
          </w:tcPr>
          <w:p>
            <w:pPr/>
            <w:rPr/>
          </w:p>
        </w:tc>
        <w:tc>
          <w:tcPr>
            <w:tcW w:w="1790" w:type="dxa"/>
            <w:gridSpan w:val="2"/>
            <w:tcBorders>
              <w:top w:val="single" w:sz="11.675672" w:space="0" w:color="000000"/>
              <w:bottom w:val="single" w:sz="15.567568" w:space="0" w:color="232323"/>
              <w:left w:val="single" w:sz="7.783784" w:space="0" w:color="000000"/>
              <w:right w:val="single" w:sz="7.78378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tabs>
                <w:tab w:pos="124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10"/>
                <w:w w:val="51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-5"/>
                <w:w w:val="69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10"/>
                <w:w w:val="69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6"/>
                <w:w w:val="59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2"/>
                <w:w w:val="75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0"/>
                <w:w w:val="49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10"/>
                <w:w w:val="78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0"/>
                <w:w w:val="56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9"/>
                <w:w w:val="56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B4B52"/>
                <w:spacing w:val="0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B4B52"/>
                <w:spacing w:val="-2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676E70"/>
                <w:spacing w:val="0"/>
                <w:w w:val="75"/>
              </w:rPr>
              <w:t>&amp;</w:t>
            </w:r>
            <w:r>
              <w:rPr>
                <w:rFonts w:ascii="Arial" w:hAnsi="Arial" w:cs="Arial" w:eastAsia="Arial"/>
                <w:sz w:val="15"/>
                <w:szCs w:val="15"/>
                <w:color w:val="676E7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6"/>
                <w:w w:val="57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5"/>
                <w:w w:val="49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69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56997"/>
                <w:spacing w:val="0"/>
                <w:w w:val="59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47" w:after="0" w:line="240" w:lineRule="auto"/>
              <w:ind w:left="156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756997"/>
                <w:spacing w:val="-4"/>
                <w:w w:val="73"/>
              </w:rPr>
              <w:t>[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566785"/>
                <w:spacing w:val="0"/>
                <w:w w:val="73"/>
              </w:rPr>
              <w:t>4.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566785"/>
                <w:spacing w:val="-1"/>
                <w:w w:val="73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2"/>
                <w:w w:val="73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3F242F"/>
                <w:spacing w:val="0"/>
                <w:w w:val="73"/>
              </w:rPr>
              <w:t>-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3F242F"/>
                <w:spacing w:val="0"/>
                <w:w w:val="73"/>
              </w:rPr>
              <w:t> 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3F242F"/>
                <w:spacing w:val="5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11"/>
                <w:w w:val="78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11"/>
                <w:w w:val="69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63"/>
              </w:rPr>
              <w:t>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56997"/>
                <w:spacing w:val="-6"/>
                <w:w w:val="73"/>
              </w:rPr>
              <w:t>[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0"/>
                <w:w w:val="73"/>
              </w:rPr>
              <w:t>0.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7"/>
                <w:w w:val="73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73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73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73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18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56997"/>
                <w:spacing w:val="-5"/>
                <w:w w:val="80"/>
              </w:rPr>
              <w:t>[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0"/>
                <w:w w:val="61"/>
              </w:rPr>
              <w:t>&lt;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14"/>
                <w:w w:val="6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6288A"/>
                <w:spacing w:val="-20"/>
                <w:w w:val="106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12"/>
                <w:w w:val="94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1"/>
                <w:w w:val="68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89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47" w:after="0" w:line="240" w:lineRule="auto"/>
              <w:ind w:left="88" w:right="-20"/>
              <w:jc w:val="left"/>
              <w:tabs>
                <w:tab w:pos="138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w w:val="70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5"/>
                <w:w w:val="70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6288A"/>
                <w:spacing w:val="-7"/>
                <w:w w:val="106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5"/>
                <w:w w:val="65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62"/>
              </w:rPr>
              <w:t>mm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089AC"/>
                <w:spacing w:val="0"/>
                <w:w w:val="64"/>
              </w:rPr>
              <w:t>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089AC"/>
                <w:spacing w:val="0"/>
                <w:w w:val="64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089AC"/>
                <w:spacing w:val="25"/>
                <w:w w:val="64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68"/>
              </w:rPr>
              <w:t>-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566785"/>
                <w:spacing w:val="-16"/>
                <w:w w:val="76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72"/>
              </w:rPr>
              <w:t>.7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9"/>
                <w:w w:val="89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62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6"/>
                <w:w w:val="62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089AC"/>
                <w:spacing w:val="0"/>
                <w:w w:val="64"/>
              </w:rPr>
              <w:t>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089AC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089AC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62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6"/>
                <w:w w:val="62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089AC"/>
                <w:spacing w:val="0"/>
                <w:w w:val="64"/>
              </w:rPr>
              <w:t>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915" w:type="dxa"/>
            <w:tcBorders>
              <w:top w:val="single" w:sz="11.675672" w:space="0" w:color="000000"/>
              <w:bottom w:val="single" w:sz="15.567568" w:space="0" w:color="232323"/>
              <w:left w:val="single" w:sz="7.783784" w:space="0" w:color="000000"/>
              <w:right w:val="single" w:sz="7.783784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570A57"/>
                <w:spacing w:val="0"/>
                <w:w w:val="100"/>
              </w:rPr>
              <w:t>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570A5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570A57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3B62"/>
                <w:spacing w:val="-8"/>
                <w:w w:val="68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570A57"/>
                <w:spacing w:val="0"/>
                <w:w w:val="125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570A57"/>
                <w:spacing w:val="0"/>
                <w:w w:val="100"/>
              </w:rPr>
              <w:t> 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570A57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3B62"/>
                <w:spacing w:val="-7"/>
                <w:w w:val="68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0"/>
                <w:w w:val="4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781" w:type="dxa"/>
            <w:gridSpan w:val="3"/>
            <w:tcBorders>
              <w:top w:val="single" w:sz="11.675672" w:space="0" w:color="000000"/>
              <w:bottom w:val="single" w:sz="15.567568" w:space="0" w:color="232323"/>
              <w:left w:val="single" w:sz="7.783784" w:space="0" w:color="000000"/>
              <w:right w:val="single" w:sz="7.78378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9" w:right="-20"/>
              <w:jc w:val="left"/>
              <w:tabs>
                <w:tab w:pos="120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3B62"/>
                <w:w w:val="53"/>
              </w:rPr>
              <w:t>USC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3B62"/>
                <w:spacing w:val="10"/>
                <w:w w:val="54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10"/>
                <w:w w:val="51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-5"/>
                <w:w w:val="69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3"/>
                <w:w w:val="79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71"/>
              </w:rPr>
              <w:t>up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570A57"/>
                <w:spacing w:val="-11"/>
                <w:w w:val="61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0"/>
                <w:w w:val="7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11"/>
                <w:w w:val="73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75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9"/>
                <w:w w:val="79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43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1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8"/>
                <w:w w:val="79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0"/>
                <w:w w:val="56"/>
              </w:rPr>
              <w:t>il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47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15"/>
                <w:w w:val="78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56997"/>
                <w:spacing w:val="-2"/>
                <w:w w:val="7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68"/>
              </w:rPr>
              <w:t>mb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10"/>
                <w:w w:val="69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0"/>
                <w:w w:val="49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3B62"/>
                <w:spacing w:val="0"/>
                <w:w w:val="53"/>
              </w:rPr>
              <w:t>USC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3B62"/>
                <w:spacing w:val="0"/>
                <w:w w:val="54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3B62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1"/>
                <w:w w:val="48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10"/>
                <w:w w:val="69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7"/>
                <w:w w:val="67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75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5"/>
                <w:w w:val="73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56997"/>
                <w:spacing w:val="8"/>
                <w:w w:val="59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0"/>
                <w:w w:val="53"/>
              </w:rPr>
              <w:t>AA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7"/>
                <w:w w:val="53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3B62"/>
                <w:spacing w:val="-5"/>
                <w:w w:val="50"/>
              </w:rPr>
              <w:t>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570A57"/>
                <w:spacing w:val="-7"/>
                <w:w w:val="61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6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87" w:type="dxa"/>
            <w:gridSpan w:val="2"/>
            <w:tcBorders>
              <w:top w:val="single" w:sz="11.675672" w:space="0" w:color="000000"/>
              <w:bottom w:val="single" w:sz="15.567568" w:space="0" w:color="232323"/>
              <w:left w:val="single" w:sz="7.783784" w:space="0" w:color="000000"/>
              <w:right w:val="single" w:sz="7.783784" w:space="0" w:color="000000"/>
            </w:tcBorders>
          </w:tcPr>
          <w:p>
            <w:pPr>
              <w:spacing w:before="0" w:after="0" w:line="183" w:lineRule="exact"/>
              <w:ind w:left="590" w:right="-4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w w:val="71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4"/>
                <w:w w:val="7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69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6"/>
                <w:w w:val="7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0"/>
                <w:w w:val="69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6"/>
                <w:w w:val="119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-1"/>
                <w:w w:val="5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0"/>
                <w:w w:val="71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47" w:after="0" w:line="298" w:lineRule="auto"/>
              <w:ind w:left="598" w:right="-12" w:firstLine="1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75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7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75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6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6"/>
                <w:w w:val="75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6"/>
                <w:w w:val="59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76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1"/>
                <w:w w:val="75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9"/>
                <w:w w:val="59"/>
              </w:rPr>
              <w:t>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895682"/>
                <w:spacing w:val="-8"/>
                <w:w w:val="118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65"/>
              </w:rPr>
              <w:t>qu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exact"/>
              <w:ind w:left="263" w:right="-20"/>
              <w:jc w:val="left"/>
              <w:tabs>
                <w:tab w:pos="78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4F4B87"/>
                <w:spacing w:val="0"/>
                <w:w w:val="66"/>
              </w:rPr>
              <w:t>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F4B8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F4B87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59"/>
                <w:position w:val="4"/>
              </w:rPr>
              <w:t>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10"/>
                <w:w w:val="59"/>
                <w:position w:val="4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69"/>
                <w:position w:val="4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790" w:type="dxa"/>
            <w:tcBorders>
              <w:top w:val="single" w:sz="11.675672" w:space="0" w:color="000000"/>
              <w:bottom w:val="single" w:sz="15.567568" w:space="0" w:color="232323"/>
              <w:left w:val="single" w:sz="7.783784" w:space="0" w:color="000000"/>
              <w:right w:val="single" w:sz="7.78378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1"/>
                <w:w w:val="48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10"/>
                <w:w w:val="69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B4B52"/>
                <w:spacing w:val="0"/>
                <w:w w:val="66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B4B52"/>
                <w:spacing w:val="9"/>
                <w:w w:val="67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-5"/>
                <w:w w:val="69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6"/>
                <w:w w:val="69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0"/>
                <w:w w:val="49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18" w:after="0" w:line="289" w:lineRule="auto"/>
              <w:ind w:left="49" w:right="140" w:firstLine="88"/>
              <w:jc w:val="left"/>
              <w:tabs>
                <w:tab w:pos="740" w:val="left"/>
                <w:tab w:pos="140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4"/>
                <w:w w:val="69"/>
                <w:position w:val="-3"/>
              </w:rPr>
              <w:t>W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7"/>
                <w:w w:val="69"/>
                <w:position w:val="-3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63B36"/>
                <w:spacing w:val="3"/>
                <w:w w:val="69"/>
                <w:position w:val="-3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4"/>
                <w:w w:val="69"/>
                <w:position w:val="-3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0"/>
                <w:w w:val="69"/>
                <w:position w:val="-3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0"/>
                <w:w w:val="69"/>
                <w:position w:val="-3"/>
              </w:rPr>
              <w:t>  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1"/>
                <w:w w:val="69"/>
                <w:position w:val="-3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605269"/>
                <w:spacing w:val="-13"/>
                <w:w w:val="77"/>
                <w:position w:val="0"/>
              </w:rPr>
              <w:t>D</w:t>
            </w:r>
            <w:r>
              <w:rPr>
                <w:rFonts w:ascii="Arial" w:hAnsi="Arial" w:cs="Arial" w:eastAsia="Arial"/>
                <w:sz w:val="15"/>
                <w:szCs w:val="15"/>
                <w:color w:val="566785"/>
                <w:spacing w:val="0"/>
                <w:w w:val="77"/>
                <w:position w:val="0"/>
              </w:rPr>
              <w:t>ry</w:t>
            </w:r>
            <w:r>
              <w:rPr>
                <w:rFonts w:ascii="Arial" w:hAnsi="Arial" w:cs="Arial" w:eastAsia="Arial"/>
                <w:sz w:val="15"/>
                <w:szCs w:val="15"/>
                <w:color w:val="566785"/>
                <w:spacing w:val="-27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6"/>
                <w:w w:val="61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6"/>
                <w:w w:val="75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1"/>
                <w:w w:val="59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10"/>
                <w:w w:val="94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9"/>
                <w:w w:val="5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0"/>
                <w:w w:val="67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19"/>
                <w:w w:val="68"/>
                <w:position w:val="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895682"/>
                <w:spacing w:val="0"/>
                <w:w w:val="118"/>
                <w:position w:val="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895682"/>
                <w:spacing w:val="0"/>
                <w:w w:val="118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3"/>
                <w:w w:val="6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4"/>
                <w:w w:val="79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74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6"/>
                <w:w w:val="73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6"/>
                <w:w w:val="75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74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18"/>
                <w:w w:val="73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56997"/>
                <w:spacing w:val="-12"/>
                <w:w w:val="118"/>
                <w:position w:val="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61"/>
                <w:position w:val="0"/>
              </w:rPr>
              <w:t>16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100"/>
                <w:position w:val="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100"/>
                <w:position w:val="0"/>
              </w:rPr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0"/>
                <w:w w:val="56"/>
                <w:position w:val="1"/>
              </w:rPr>
              <w:t>kg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9"/>
                <w:w w:val="56"/>
                <w:position w:val="1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3"/>
                <w:w w:val="59"/>
                <w:position w:val="1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231"/>
                <w:position w:val="1"/>
              </w:rPr>
              <w:t>'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100"/>
                <w:position w:val="1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100"/>
                <w:position w:val="1"/>
              </w:rPr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4"/>
                <w:w w:val="57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7"/>
                <w:w w:val="57"/>
                <w:position w:val="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51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87" w:type="dxa"/>
            <w:gridSpan w:val="2"/>
            <w:tcBorders>
              <w:top w:val="single" w:sz="11.675672" w:space="0" w:color="000000"/>
              <w:bottom w:val="single" w:sz="15.567568" w:space="0" w:color="232323"/>
              <w:left w:val="single" w:sz="7.783784" w:space="0" w:color="000000"/>
              <w:right w:val="single" w:sz="7.78378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304" w:lineRule="auto"/>
              <w:ind w:left="19" w:right="-35" w:firstLine="603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4"/>
                <w:w w:val="51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8"/>
                <w:w w:val="75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1"/>
                <w:w w:val="75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4"/>
                <w:w w:val="79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69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6"/>
                <w:w w:val="7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-5"/>
                <w:w w:val="69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100"/>
              </w:rPr>
              <w:t>e;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64"/>
              </w:rPr>
              <w:t>Com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6"/>
                <w:w w:val="65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-5"/>
                <w:w w:val="69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6"/>
                <w:w w:val="75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7"/>
                <w:w w:val="112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0"/>
                <w:w w:val="5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36"/>
                <w:w w:val="102"/>
              </w:rPr>
              <w:t>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4"/>
                <w:w w:val="5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4"/>
                <w:w w:val="79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7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9"/>
                <w:w w:val="5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63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6"/>
                <w:w w:val="63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5"/>
                <w:w w:val="75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19"/>
                <w:w w:val="60"/>
              </w:rPr>
              <w:t>x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895682"/>
                <w:spacing w:val="0"/>
                <w:w w:val="118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895682"/>
                <w:spacing w:val="0"/>
                <w:w w:val="118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4"/>
                <w:w w:val="79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59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9"/>
                <w:w w:val="5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63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6"/>
                <w:w w:val="63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5"/>
                <w:w w:val="75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19"/>
                <w:w w:val="60"/>
              </w:rPr>
              <w:t>x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895682"/>
                <w:spacing w:val="0"/>
                <w:w w:val="118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895682"/>
                <w:spacing w:val="-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20"/>
                <w:w w:val="57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3D5B6E"/>
                <w:spacing w:val="0"/>
                <w:w w:val="157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3D5B6E"/>
                <w:spacing w:val="0"/>
                <w:w w:val="100"/>
              </w:rPr>
              <w:t>  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3D5B6E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2"/>
                <w:w w:val="57"/>
                <w:position w:val="1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0"/>
                <w:w w:val="69"/>
                <w:position w:val="1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394" w:type="dxa"/>
            <w:gridSpan w:val="3"/>
            <w:tcBorders>
              <w:top w:val="single" w:sz="11.675672" w:space="0" w:color="000000"/>
              <w:bottom w:val="single" w:sz="15.567568" w:space="0" w:color="232323"/>
              <w:left w:val="single" w:sz="7.783784" w:space="0" w:color="000000"/>
              <w:right w:val="single" w:sz="23.351352" w:space="0" w:color="000000"/>
            </w:tcBorders>
          </w:tcPr>
          <w:p>
            <w:pPr>
              <w:spacing w:before="0" w:after="0" w:line="183" w:lineRule="exact"/>
              <w:ind w:right="15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9"/>
                <w:w w:val="68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10"/>
                <w:w w:val="73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566785"/>
                <w:spacing w:val="0"/>
                <w:w w:val="58"/>
              </w:rPr>
              <w:t>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47" w:after="0" w:line="298" w:lineRule="auto"/>
              <w:ind w:left="73" w:right="6" w:firstLine="-22"/>
              <w:jc w:val="center"/>
              <w:tabs>
                <w:tab w:pos="640" w:val="left"/>
                <w:tab w:pos="1220" w:val="left"/>
                <w:tab w:pos="1800" w:val="left"/>
              </w:tabs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6"/>
                <w:w w:val="78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3"/>
                <w:w w:val="59"/>
              </w:rPr>
              <w:t>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10"/>
                <w:w w:val="73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0"/>
                <w:w w:val="69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6"/>
                <w:w w:val="78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3"/>
                <w:w w:val="59"/>
              </w:rPr>
              <w:t>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10"/>
                <w:w w:val="73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0"/>
                <w:w w:val="69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6"/>
                <w:w w:val="78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3"/>
                <w:w w:val="59"/>
              </w:rPr>
              <w:t>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10"/>
                <w:w w:val="73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0"/>
                <w:w w:val="69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10"/>
                <w:w w:val="43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F4B87"/>
                <w:spacing w:val="-4"/>
                <w:w w:val="69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4"/>
                <w:w w:val="5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74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5"/>
                <w:w w:val="74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4"/>
                <w:w w:val="5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76E70"/>
                <w:spacing w:val="-4"/>
                <w:w w:val="79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59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59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7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75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6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79"/>
              </w:rPr>
              <w:t>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12"/>
                <w:w w:val="8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3F242F"/>
                <w:spacing w:val="-29"/>
                <w:w w:val="68"/>
              </w:rPr>
              <w:t>-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30"/>
                <w:w w:val="109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895682"/>
                <w:spacing w:val="0"/>
                <w:w w:val="118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895682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895682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7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75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1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8"/>
                <w:w w:val="119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3F242F"/>
                <w:spacing w:val="-6"/>
                <w:w w:val="68"/>
              </w:rPr>
              <w:t>-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12"/>
                <w:w w:val="65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895682"/>
                <w:spacing w:val="0"/>
                <w:w w:val="118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895682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89568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7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75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1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8"/>
                <w:w w:val="119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3F242F"/>
                <w:spacing w:val="-9"/>
                <w:w w:val="68"/>
              </w:rPr>
              <w:t>-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18"/>
                <w:w w:val="76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895682"/>
                <w:spacing w:val="0"/>
                <w:w w:val="118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89568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895682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11"/>
                <w:w w:val="69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6"/>
                <w:w w:val="59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6"/>
                <w:w w:val="76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5"/>
                <w:w w:val="49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11"/>
                <w:w w:val="75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895682"/>
                <w:spacing w:val="0"/>
                <w:w w:val="118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895682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63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4"/>
                <w:w w:val="63"/>
              </w:rPr>
              <w:t>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790A79"/>
                <w:spacing w:val="-9"/>
                <w:w w:val="5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895682"/>
                <w:spacing w:val="0"/>
                <w:w w:val="118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895682"/>
                <w:spacing w:val="0"/>
                <w:w w:val="118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60"/>
                <w:position w:val="1"/>
              </w:rPr>
              <w:t>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6"/>
                <w:w w:val="60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6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25"/>
                <w:w w:val="6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100"/>
                <w:position w:val="1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47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100"/>
                <w:position w:val="1"/>
              </w:rPr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60"/>
                <w:position w:val="1"/>
              </w:rPr>
              <w:t>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6"/>
                <w:w w:val="60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6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25"/>
                <w:w w:val="6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100"/>
                <w:position w:val="1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94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100"/>
                <w:position w:val="1"/>
              </w:rPr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0"/>
                <w:w w:val="60"/>
                <w:position w:val="1"/>
              </w:rPr>
              <w:t>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05269"/>
                <w:spacing w:val="-6"/>
                <w:w w:val="60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6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-25"/>
                <w:w w:val="6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100"/>
                <w:position w:val="1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117"/>
                <w:position w:val="1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43B4F"/>
                <w:spacing w:val="0"/>
                <w:w w:val="100"/>
                <w:position w:val="1"/>
              </w:rPr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color w:val="676E70"/>
                <w:spacing w:val="0"/>
                <w:w w:val="114"/>
                <w:position w:val="0"/>
              </w:rPr>
              <w:t>0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5381" w:hRule="exact"/>
        </w:trPr>
        <w:tc>
          <w:tcPr>
            <w:tcW w:w="1790" w:type="dxa"/>
            <w:tcBorders>
              <w:top w:val="single" w:sz="15.567568" w:space="0" w:color="232323"/>
              <w:bottom w:val="nil" w:sz="6" w:space="0" w:color="auto"/>
              <w:left w:val="nil" w:sz="6" w:space="0" w:color="auto"/>
              <w:right w:val="single" w:sz="7.783784" w:space="0" w:color="000000"/>
            </w:tcBorders>
          </w:tcPr>
          <w:p>
            <w:pPr/>
            <w:rPr/>
          </w:p>
        </w:tc>
        <w:tc>
          <w:tcPr>
            <w:tcW w:w="1790" w:type="dxa"/>
            <w:gridSpan w:val="2"/>
            <w:tcBorders>
              <w:top w:val="single" w:sz="15.567568" w:space="0" w:color="232323"/>
              <w:bottom w:val="nil" w:sz="6" w:space="0" w:color="auto"/>
              <w:left w:val="single" w:sz="7.783784" w:space="0" w:color="000000"/>
              <w:right w:val="single" w:sz="7.783784" w:space="0" w:color="000000"/>
            </w:tcBorders>
          </w:tcPr>
          <w:p>
            <w:pPr/>
            <w:rPr/>
          </w:p>
        </w:tc>
        <w:tc>
          <w:tcPr>
            <w:tcW w:w="6859" w:type="dxa"/>
            <w:gridSpan w:val="9"/>
            <w:tcBorders>
              <w:top w:val="single" w:sz="15.567568" w:space="0" w:color="232323"/>
              <w:bottom w:val="nil" w:sz="6" w:space="0" w:color="auto"/>
              <w:left w:val="single" w:sz="7.783784" w:space="0" w:color="000000"/>
              <w:right w:val="single" w:sz="7.783784" w:space="0" w:color="000000"/>
            </w:tcBorders>
          </w:tcPr>
          <w:p>
            <w:pPr/>
            <w:rPr/>
          </w:p>
        </w:tc>
        <w:tc>
          <w:tcPr>
            <w:tcW w:w="2394" w:type="dxa"/>
            <w:gridSpan w:val="3"/>
            <w:tcBorders>
              <w:top w:val="single" w:sz="15.567568" w:space="0" w:color="232323"/>
              <w:bottom w:val="nil" w:sz="6" w:space="0" w:color="auto"/>
              <w:left w:val="single" w:sz="7.783784" w:space="0" w:color="000000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739" w:footer="723" w:top="1160" w:bottom="920" w:left="1360" w:right="1360"/>
          <w:pgSz w:w="15840" w:h="12240" w:orient="landscape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3811" w:right="379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596" w:right="258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NumType w:start="19"/>
          <w:pgMar w:header="743" w:footer="765" w:top="1200" w:bottom="960" w:left="1720" w:right="1720"/>
          <w:headerReference w:type="default" r:id="rId12"/>
          <w:footerReference w:type="default" r:id="rId13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84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777779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777779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77777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646264"/>
          <w:spacing w:val="-36"/>
          <w:w w:val="118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878589"/>
          <w:spacing w:val="0"/>
          <w:w w:val="169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color w:val="87858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87858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ACACAE"/>
          <w:spacing w:val="0"/>
          <w:w w:val="100"/>
        </w:rPr>
        <w:t>Plot</w:t>
      </w:r>
      <w:r>
        <w:rPr>
          <w:rFonts w:ascii="Times New Roman" w:hAnsi="Times New Roman" w:cs="Times New Roman" w:eastAsia="Times New Roman"/>
          <w:sz w:val="23"/>
          <w:szCs w:val="23"/>
          <w:color w:val="ACACAE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100"/>
        </w:rPr>
        <w:t>graphs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2" w:lineRule="exact"/>
        <w:ind w:left="1698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Arial" w:hAnsi="Arial" w:cs="Arial" w:eastAsia="Arial"/>
          <w:sz w:val="21"/>
          <w:szCs w:val="21"/>
          <w:color w:val="ACACAE"/>
          <w:spacing w:val="0"/>
          <w:w w:val="92"/>
        </w:rPr>
        <w:t>See</w:t>
      </w:r>
      <w:r>
        <w:rPr>
          <w:rFonts w:ascii="Arial" w:hAnsi="Arial" w:cs="Arial" w:eastAsia="Arial"/>
          <w:sz w:val="21"/>
          <w:szCs w:val="21"/>
          <w:color w:val="ACACAE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99979A"/>
          <w:spacing w:val="0"/>
          <w:w w:val="92"/>
        </w:rPr>
        <w:t>Fig</w:t>
      </w:r>
      <w:r>
        <w:rPr>
          <w:rFonts w:ascii="Times New Roman" w:hAnsi="Times New Roman" w:cs="Times New Roman" w:eastAsia="Times New Roman"/>
          <w:sz w:val="25"/>
          <w:szCs w:val="25"/>
          <w:color w:val="99979A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99979A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ACACAE"/>
          <w:spacing w:val="0"/>
          <w:w w:val="100"/>
        </w:rPr>
        <w:t>E5.5.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48" w:after="0" w:line="240" w:lineRule="auto"/>
        <w:ind w:left="809" w:right="2709"/>
        <w:jc w:val="center"/>
        <w:tabs>
          <w:tab w:pos="16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64626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777779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77777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78589"/>
          <w:spacing w:val="0"/>
          <w:w w:val="100"/>
        </w:rPr>
        <w:t>2:</w:t>
      </w:r>
      <w:r>
        <w:rPr>
          <w:rFonts w:ascii="Times New Roman" w:hAnsi="Times New Roman" w:cs="Times New Roman" w:eastAsia="Times New Roman"/>
          <w:sz w:val="21"/>
          <w:szCs w:val="21"/>
          <w:color w:val="878589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7858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878589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ACACAE"/>
          <w:spacing w:val="0"/>
          <w:w w:val="100"/>
        </w:rPr>
        <w:t>whethe</w:t>
      </w:r>
      <w:r>
        <w:rPr>
          <w:rFonts w:ascii="Times New Roman" w:hAnsi="Times New Roman" w:cs="Times New Roman" w:eastAsia="Times New Roman"/>
          <w:sz w:val="23"/>
          <w:szCs w:val="23"/>
          <w:color w:val="ACACAE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ACACAE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ACACAE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23"/>
          <w:szCs w:val="23"/>
          <w:color w:val="ACACAE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ACACAE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100"/>
        </w:rPr>
        <w:t>dense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103"/>
        </w:rPr>
        <w:t>loose.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3" w:after="0" w:line="256" w:lineRule="exact"/>
        <w:ind w:left="1698" w:right="65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878589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878589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100"/>
        </w:rPr>
        <w:t>appear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ACACAE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ACACAE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ACACAE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ACACAE"/>
          <w:spacing w:val="0"/>
          <w:w w:val="123"/>
        </w:rPr>
        <w:t>dense-it</w:t>
      </w:r>
      <w:r>
        <w:rPr>
          <w:rFonts w:ascii="Times New Roman" w:hAnsi="Times New Roman" w:cs="Times New Roman" w:eastAsia="Times New Roman"/>
          <w:sz w:val="23"/>
          <w:szCs w:val="23"/>
          <w:color w:val="ACACAE"/>
          <w:spacing w:val="-24"/>
          <w:w w:val="12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100"/>
        </w:rPr>
        <w:t>shows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878589"/>
          <w:spacing w:val="0"/>
          <w:w w:val="100"/>
        </w:rPr>
        <w:t>pea</w:t>
      </w:r>
      <w:r>
        <w:rPr>
          <w:rFonts w:ascii="Times New Roman" w:hAnsi="Times New Roman" w:cs="Times New Roman" w:eastAsia="Times New Roman"/>
          <w:sz w:val="24"/>
          <w:szCs w:val="24"/>
          <w:color w:val="878589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87858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100"/>
        </w:rPr>
        <w:t>horizontal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102"/>
        </w:rPr>
        <w:t>dilated.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61" w:after="0" w:line="240" w:lineRule="auto"/>
        <w:ind w:left="84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-18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777779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color w:val="777779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77777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878589"/>
          <w:spacing w:val="0"/>
          <w:w w:val="100"/>
        </w:rPr>
        <w:t>3:</w:t>
      </w:r>
      <w:r>
        <w:rPr>
          <w:rFonts w:ascii="Times New Roman" w:hAnsi="Times New Roman" w:cs="Times New Roman" w:eastAsia="Times New Roman"/>
          <w:sz w:val="23"/>
          <w:szCs w:val="23"/>
          <w:color w:val="87858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87858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100"/>
        </w:rPr>
        <w:t>Extract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878589"/>
          <w:spacing w:val="0"/>
          <w:w w:val="101"/>
        </w:rPr>
        <w:t>rc</w:t>
      </w:r>
      <w:r>
        <w:rPr>
          <w:rFonts w:ascii="Times New Roman" w:hAnsi="Times New Roman" w:cs="Times New Roman" w:eastAsia="Times New Roman"/>
          <w:sz w:val="23"/>
          <w:szCs w:val="23"/>
          <w:color w:val="878589"/>
          <w:spacing w:val="0"/>
          <w:w w:val="102"/>
        </w:rPr>
        <w:t>q</w:t>
      </w:r>
      <w:r>
        <w:rPr>
          <w:rFonts w:ascii="Times New Roman" w:hAnsi="Times New Roman" w:cs="Times New Roman" w:eastAsia="Times New Roman"/>
          <w:sz w:val="23"/>
          <w:szCs w:val="23"/>
          <w:color w:val="878589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100"/>
        </w:rPr>
        <w:t>uire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100"/>
        </w:rPr>
        <w:t>values.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53" w:right="-20"/>
        <w:jc w:val="left"/>
        <w:tabs>
          <w:tab w:pos="7240" w:val="left"/>
        </w:tabs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0"/>
          <w:w w:val="100"/>
        </w:rPr>
        <w:t>Cross-sectional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ACACAE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87858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ACACAE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color w:val="ACACAE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ACACAE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ACACAE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0"/>
          <w:w w:val="105"/>
        </w:rPr>
        <w:t>sampl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-11"/>
          <w:w w:val="10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777779"/>
          <w:spacing w:val="0"/>
          <w:w w:val="194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77777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777779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99979A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99979A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0"/>
          <w:w w:val="295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-101"/>
          <w:w w:val="2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ACACAE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color w:val="ACACAE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0"/>
          <w:w w:val="135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-11"/>
          <w:w w:val="13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ACACAE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color w:val="ACACAE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ACACAE"/>
          <w:spacing w:val="0"/>
          <w:w w:val="308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ACACAE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ACACAE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0"/>
          <w:szCs w:val="20"/>
          <w:color w:val="ACACAE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0"/>
          <w:w w:val="10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10"/>
          <w:w w:val="101"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color w:val="99979A"/>
          <w:spacing w:val="0"/>
          <w:w w:val="180"/>
          <w:position w:val="7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99979A"/>
          <w:spacing w:val="0"/>
          <w:w w:val="100"/>
          <w:position w:val="7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99979A"/>
          <w:spacing w:val="0"/>
          <w:w w:val="133"/>
          <w:position w:val="0"/>
        </w:rPr>
        <w:t>to··l</w:t>
      </w:r>
      <w:r>
        <w:rPr>
          <w:rFonts w:ascii="Times New Roman" w:hAnsi="Times New Roman" w:cs="Times New Roman" w:eastAsia="Times New Roman"/>
          <w:sz w:val="15"/>
          <w:szCs w:val="15"/>
          <w:color w:val="99979A"/>
          <w:spacing w:val="16"/>
          <w:w w:val="13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-4"/>
          <w:w w:val="111"/>
          <w:position w:val="0"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color w:val="99979A"/>
          <w:spacing w:val="0"/>
          <w:w w:val="180"/>
          <w:position w:val="7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8" w:after="0" w:line="350" w:lineRule="exact"/>
        <w:ind w:left="1312" w:right="307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0"/>
          <w:w w:val="100"/>
          <w:position w:val="-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0"/>
          <w:w w:val="100"/>
          <w:position w:val="-4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0"/>
          <w:w w:val="100"/>
          <w:position w:val="-4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5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0"/>
          <w:w w:val="126"/>
          <w:position w:val="-4"/>
        </w:rPr>
        <w:t>,.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45"/>
          <w:w w:val="126"/>
          <w:position w:val="-4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ACACAE"/>
          <w:spacing w:val="0"/>
          <w:w w:val="86"/>
          <w:position w:val="-4"/>
        </w:rPr>
        <w:t>=</w:t>
      </w:r>
      <w:r>
        <w:rPr>
          <w:rFonts w:ascii="Times New Roman" w:hAnsi="Times New Roman" w:cs="Times New Roman" w:eastAsia="Times New Roman"/>
          <w:sz w:val="34"/>
          <w:szCs w:val="34"/>
          <w:color w:val="ACACAE"/>
          <w:spacing w:val="12"/>
          <w:w w:val="86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12"/>
          <w:w w:val="86"/>
          <w:i/>
          <w:position w:val="-4"/>
        </w:rPr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86"/>
          <w:i/>
          <w:u w:val="single" w:color="000000"/>
          <w:position w:val="-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86"/>
          <w:i/>
          <w:u w:val="single" w:color="000000"/>
          <w:position w:val="-4"/>
        </w:rPr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-29"/>
          <w:w w:val="100"/>
          <w:i/>
          <w:u w:val="single" w:color="0000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-29"/>
          <w:w w:val="100"/>
          <w:i/>
          <w:u w:val="single" w:color="000000"/>
          <w:position w:val="-4"/>
        </w:rPr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-29"/>
          <w:w w:val="100"/>
          <w:i/>
          <w:u w:val="single" w:color="000000"/>
          <w:position w:val="-4"/>
        </w:rPr>
      </w:r>
      <w:r>
        <w:rPr>
          <w:rFonts w:ascii="Times New Roman" w:hAnsi="Times New Roman" w:cs="Times New Roman" w:eastAsia="Times New Roman"/>
          <w:sz w:val="24"/>
          <w:szCs w:val="24"/>
          <w:color w:val="878589"/>
          <w:spacing w:val="-9"/>
          <w:w w:val="92"/>
          <w:i/>
          <w:u w:val="single" w:color="000000"/>
          <w:position w:val="-4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878589"/>
          <w:spacing w:val="-9"/>
          <w:w w:val="92"/>
          <w:i/>
          <w:u w:val="single" w:color="000000"/>
          <w:position w:val="-4"/>
        </w:rPr>
      </w:r>
      <w:r>
        <w:rPr>
          <w:rFonts w:ascii="Times New Roman" w:hAnsi="Times New Roman" w:cs="Times New Roman" w:eastAsia="Times New Roman"/>
          <w:sz w:val="24"/>
          <w:szCs w:val="24"/>
          <w:color w:val="878589"/>
          <w:spacing w:val="-9"/>
          <w:w w:val="92"/>
          <w:i/>
          <w:u w:val="single" w:color="000000"/>
          <w:position w:val="-4"/>
        </w:rPr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92"/>
          <w:i/>
          <w:u w:val="single" w:color="000000"/>
          <w:position w:val="-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92"/>
          <w:i/>
          <w:u w:val="single" w:color="000000"/>
          <w:position w:val="-4"/>
        </w:rPr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92"/>
          <w:i/>
          <w:u w:val="single" w:color="000000"/>
          <w:position w:val="-4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92"/>
          <w:i/>
          <w:u w:val="single" w:color="000000"/>
          <w:position w:val="-4"/>
        </w:rPr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92"/>
          <w:i/>
          <w:u w:val="single" w:color="000000"/>
          <w:position w:val="-4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11"/>
          <w:w w:val="92"/>
          <w:i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234"/>
          <w:position w:val="-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-54"/>
          <w:w w:val="234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73"/>
          <w:u w:val="thick" w:color="000000"/>
          <w:position w:val="-4"/>
        </w:rPr>
        <w:t>IOO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73"/>
          <w:u w:val="thick" w:color="000000"/>
          <w:position w:val="-4"/>
        </w:rPr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73"/>
          <w:u w:val="thick" w:color="000000"/>
          <w:position w:val="-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73"/>
          <w:u w:val="thick" w:color="000000"/>
          <w:position w:val="-4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21"/>
          <w:w w:val="73"/>
          <w:u w:val="thick" w:color="0000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27"/>
          <w:w w:val="73"/>
          <w:position w:val="-4"/>
        </w:rPr>
        <w:t> </w:t>
      </w:r>
      <w:r>
        <w:rPr>
          <w:rFonts w:ascii="Arial" w:hAnsi="Arial" w:cs="Arial" w:eastAsia="Arial"/>
          <w:sz w:val="18"/>
          <w:szCs w:val="18"/>
          <w:color w:val="ACACAE"/>
          <w:spacing w:val="0"/>
          <w:w w:val="100"/>
          <w:position w:val="-4"/>
        </w:rPr>
        <w:t>X</w:t>
      </w:r>
      <w:r>
        <w:rPr>
          <w:rFonts w:ascii="Arial" w:hAnsi="Arial" w:cs="Arial" w:eastAsia="Arial"/>
          <w:sz w:val="18"/>
          <w:szCs w:val="18"/>
          <w:color w:val="ACACAE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color w:val="ACACAE"/>
          <w:spacing w:val="2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0"/>
          <w:w w:val="100"/>
          <w:position w:val="-4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26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ACACAE"/>
          <w:spacing w:val="0"/>
          <w:w w:val="134"/>
          <w:position w:val="-2"/>
        </w:rPr>
        <w:t>3</w:t>
      </w:r>
      <w:r>
        <w:rPr>
          <w:rFonts w:ascii="Times New Roman" w:hAnsi="Times New Roman" w:cs="Times New Roman" w:eastAsia="Times New Roman"/>
          <w:sz w:val="14"/>
          <w:szCs w:val="14"/>
          <w:color w:val="ACACAE"/>
          <w:spacing w:val="29"/>
          <w:w w:val="134"/>
          <w:position w:val="-2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ACACAE"/>
          <w:spacing w:val="0"/>
          <w:w w:val="84"/>
          <w:position w:val="-4"/>
        </w:rPr>
        <w:t>=</w:t>
      </w:r>
      <w:r>
        <w:rPr>
          <w:rFonts w:ascii="Times New Roman" w:hAnsi="Times New Roman" w:cs="Times New Roman" w:eastAsia="Times New Roman"/>
          <w:sz w:val="34"/>
          <w:szCs w:val="34"/>
          <w:color w:val="ACACAE"/>
          <w:spacing w:val="7"/>
          <w:w w:val="84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0"/>
          <w:w w:val="84"/>
          <w:i/>
          <w:position w:val="-4"/>
        </w:rPr>
        <w:t>100.5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0"/>
          <w:w w:val="84"/>
          <w:i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12"/>
          <w:w w:val="84"/>
          <w:i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9"/>
          <w:spacing w:val="0"/>
          <w:w w:val="105"/>
          <w:position w:val="-4"/>
        </w:rPr>
        <w:t>kP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4" w:lineRule="exact"/>
        <w:ind w:left="1911" w:right="-20"/>
        <w:jc w:val="left"/>
        <w:tabs>
          <w:tab w:pos="2460" w:val="left"/>
          <w:tab w:pos="3240" w:val="left"/>
          <w:tab w:pos="56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14"/>
          <w:szCs w:val="14"/>
          <w:color w:val="ACACAE"/>
          <w:spacing w:val="0"/>
          <w:w w:val="100"/>
          <w:i/>
          <w:position w:val="1"/>
        </w:rPr>
        <w:t>P</w:t>
      </w:r>
      <w:r>
        <w:rPr>
          <w:rFonts w:ascii="Arial" w:hAnsi="Arial" w:cs="Arial" w:eastAsia="Arial"/>
          <w:sz w:val="14"/>
          <w:szCs w:val="14"/>
          <w:color w:val="ACACAE"/>
          <w:spacing w:val="0"/>
          <w:w w:val="100"/>
          <w:i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ACACAE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ACACAE"/>
          <w:spacing w:val="0"/>
          <w:w w:val="100"/>
          <w:i/>
          <w:position w:val="1"/>
        </w:rPr>
        <w:t>A</w:t>
      </w:r>
      <w:r>
        <w:rPr>
          <w:rFonts w:ascii="Arial" w:hAnsi="Arial" w:cs="Arial" w:eastAsia="Arial"/>
          <w:sz w:val="22"/>
          <w:szCs w:val="22"/>
          <w:color w:val="ACACAE"/>
          <w:spacing w:val="-46"/>
          <w:w w:val="100"/>
          <w:i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ACACAE"/>
          <w:spacing w:val="0"/>
          <w:w w:val="100"/>
          <w:i/>
          <w:position w:val="1"/>
        </w:rPr>
        <w:tab/>
      </w:r>
      <w:r>
        <w:rPr>
          <w:rFonts w:ascii="Arial" w:hAnsi="Arial" w:cs="Arial" w:eastAsia="Arial"/>
          <w:sz w:val="22"/>
          <w:szCs w:val="22"/>
          <w:color w:val="ACACAE"/>
          <w:spacing w:val="0"/>
          <w:w w:val="100"/>
          <w:i/>
          <w:position w:val="1"/>
        </w:rPr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100"/>
          <w:position w:val="1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ACACAE"/>
          <w:spacing w:val="0"/>
          <w:w w:val="100"/>
          <w:i/>
          <w:position w:val="5"/>
        </w:rPr>
        <w:t>2</w:t>
      </w:r>
      <w:r>
        <w:rPr>
          <w:rFonts w:ascii="Arial" w:hAnsi="Arial" w:cs="Arial" w:eastAsia="Arial"/>
          <w:sz w:val="14"/>
          <w:szCs w:val="14"/>
          <w:color w:val="ACACAE"/>
          <w:spacing w:val="-23"/>
          <w:w w:val="100"/>
          <w:i/>
          <w:position w:val="5"/>
        </w:rPr>
        <w:t> </w:t>
      </w:r>
      <w:r>
        <w:rPr>
          <w:rFonts w:ascii="Arial" w:hAnsi="Arial" w:cs="Arial" w:eastAsia="Arial"/>
          <w:sz w:val="14"/>
          <w:szCs w:val="14"/>
          <w:color w:val="ACACAE"/>
          <w:spacing w:val="0"/>
          <w:w w:val="100"/>
          <w:i/>
          <w:position w:val="5"/>
        </w:rPr>
        <w:tab/>
      </w:r>
      <w:r>
        <w:rPr>
          <w:rFonts w:ascii="Arial" w:hAnsi="Arial" w:cs="Arial" w:eastAsia="Arial"/>
          <w:sz w:val="14"/>
          <w:szCs w:val="14"/>
          <w:color w:val="ACACAE"/>
          <w:spacing w:val="0"/>
          <w:w w:val="100"/>
          <w:i/>
          <w:position w:val="5"/>
        </w:rPr>
      </w:r>
      <w:r>
        <w:rPr>
          <w:rFonts w:ascii="Times New Roman" w:hAnsi="Times New Roman" w:cs="Times New Roman" w:eastAsia="Times New Roman"/>
          <w:sz w:val="24"/>
          <w:szCs w:val="24"/>
          <w:color w:val="878589"/>
          <w:spacing w:val="0"/>
          <w:w w:val="101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38" w:lineRule="exact"/>
        <w:ind w:left="1311" w:right="312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878589"/>
          <w:spacing w:val="0"/>
          <w:w w:val="100"/>
          <w:position w:val="-5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878589"/>
          <w:spacing w:val="0"/>
          <w:w w:val="100"/>
          <w:position w:val="-5"/>
        </w:rPr>
        <w:t>c2</w:t>
      </w:r>
      <w:r>
        <w:rPr>
          <w:rFonts w:ascii="Times New Roman" w:hAnsi="Times New Roman" w:cs="Times New Roman" w:eastAsia="Times New Roman"/>
          <w:sz w:val="22"/>
          <w:szCs w:val="22"/>
          <w:color w:val="878589"/>
          <w:spacing w:val="0"/>
          <w:w w:val="100"/>
          <w:position w:val="-5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878589"/>
          <w:spacing w:val="37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CACAE"/>
          <w:spacing w:val="0"/>
          <w:w w:val="100"/>
          <w:position w:val="-5"/>
        </w:rPr>
        <w:t>,.</w:t>
      </w:r>
      <w:r>
        <w:rPr>
          <w:rFonts w:ascii="Times New Roman" w:hAnsi="Times New Roman" w:cs="Times New Roman" w:eastAsia="Times New Roman"/>
          <w:sz w:val="22"/>
          <w:szCs w:val="22"/>
          <w:color w:val="ACACAE"/>
          <w:spacing w:val="0"/>
          <w:w w:val="100"/>
          <w:position w:val="-5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ACACAE"/>
          <w:spacing w:val="43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99979A"/>
          <w:spacing w:val="0"/>
          <w:w w:val="78"/>
          <w:position w:val="-5"/>
        </w:rPr>
        <w:t>=</w:t>
      </w:r>
      <w:r>
        <w:rPr>
          <w:rFonts w:ascii="Times New Roman" w:hAnsi="Times New Roman" w:cs="Times New Roman" w:eastAsia="Times New Roman"/>
          <w:sz w:val="34"/>
          <w:szCs w:val="34"/>
          <w:color w:val="99979A"/>
          <w:spacing w:val="24"/>
          <w:w w:val="78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ACACAE"/>
          <w:spacing w:val="0"/>
          <w:w w:val="100"/>
          <w:position w:val="-5"/>
        </w:rPr>
        <w:t>(P.)</w:t>
      </w:r>
      <w:r>
        <w:rPr>
          <w:rFonts w:ascii="Times New Roman" w:hAnsi="Times New Roman" w:cs="Times New Roman" w:eastAsia="Times New Roman"/>
          <w:sz w:val="23"/>
          <w:szCs w:val="23"/>
          <w:color w:val="ACACAE"/>
          <w:spacing w:val="0"/>
          <w:w w:val="100"/>
          <w:position w:val="-5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ACACAE"/>
          <w:spacing w:val="0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ACACAE"/>
          <w:spacing w:val="24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244"/>
          <w:position w:val="-5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-85"/>
          <w:w w:val="244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92"/>
          <w:position w:val="5"/>
        </w:rPr>
        <w:t>758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-3"/>
          <w:w w:val="92"/>
          <w:position w:val="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0"/>
          <w:w w:val="100"/>
          <w:position w:val="-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22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color w:val="ACACAE"/>
          <w:spacing w:val="0"/>
          <w:w w:val="100"/>
          <w:position w:val="-5"/>
        </w:rPr>
        <w:t>X</w:t>
      </w:r>
      <w:r>
        <w:rPr>
          <w:rFonts w:ascii="Arial" w:hAnsi="Arial" w:cs="Arial" w:eastAsia="Arial"/>
          <w:sz w:val="18"/>
          <w:szCs w:val="18"/>
          <w:color w:val="ACACAE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color w:val="ACACAE"/>
          <w:spacing w:val="34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0"/>
          <w:w w:val="91"/>
          <w:position w:val="-5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9"/>
          <w:w w:val="91"/>
          <w:position w:val="-5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CACACA"/>
          <w:spacing w:val="-8"/>
          <w:w w:val="140"/>
          <w:position w:val="-5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82"/>
          <w:position w:val="-5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15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ACACAE"/>
          <w:spacing w:val="0"/>
          <w:w w:val="78"/>
          <w:position w:val="-5"/>
        </w:rPr>
        <w:t>=</w:t>
      </w:r>
      <w:r>
        <w:rPr>
          <w:rFonts w:ascii="Times New Roman" w:hAnsi="Times New Roman" w:cs="Times New Roman" w:eastAsia="Times New Roman"/>
          <w:sz w:val="34"/>
          <w:szCs w:val="34"/>
          <w:color w:val="ACACAE"/>
          <w:spacing w:val="10"/>
          <w:w w:val="78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99"/>
          <w:position w:val="-5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-35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139"/>
          <w:position w:val="-5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-39"/>
          <w:w w:val="139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0"/>
          <w:w w:val="94"/>
          <w:position w:val="-5"/>
        </w:rPr>
        <w:t>kPa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89" w:lineRule="exact"/>
        <w:ind w:left="1872" w:right="3606"/>
        <w:jc w:val="center"/>
        <w:tabs>
          <w:tab w:pos="2460" w:val="left"/>
          <w:tab w:pos="3240" w:val="left"/>
          <w:tab w:pos="49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22"/>
          <w:szCs w:val="22"/>
          <w:color w:val="ACACAE"/>
          <w:spacing w:val="0"/>
          <w:w w:val="127"/>
          <w:position w:val="1"/>
        </w:rPr>
        <w:t>"'</w:t>
      </w:r>
      <w:r>
        <w:rPr>
          <w:rFonts w:ascii="Arial" w:hAnsi="Arial" w:cs="Arial" w:eastAsia="Arial"/>
          <w:sz w:val="22"/>
          <w:szCs w:val="22"/>
          <w:color w:val="ACACAE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2"/>
          <w:szCs w:val="22"/>
          <w:color w:val="ACACAE"/>
          <w:spacing w:val="0"/>
          <w:w w:val="100"/>
          <w:position w:val="1"/>
        </w:rPr>
      </w:r>
      <w:r>
        <w:rPr>
          <w:rFonts w:ascii="Arial" w:hAnsi="Arial" w:cs="Arial" w:eastAsia="Arial"/>
          <w:sz w:val="22"/>
          <w:szCs w:val="22"/>
          <w:color w:val="99979A"/>
          <w:spacing w:val="0"/>
          <w:w w:val="100"/>
          <w:i/>
          <w:position w:val="1"/>
        </w:rPr>
        <w:t>A</w:t>
      </w:r>
      <w:r>
        <w:rPr>
          <w:rFonts w:ascii="Arial" w:hAnsi="Arial" w:cs="Arial" w:eastAsia="Arial"/>
          <w:sz w:val="22"/>
          <w:szCs w:val="22"/>
          <w:color w:val="99979A"/>
          <w:spacing w:val="-32"/>
          <w:w w:val="100"/>
          <w:i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99979A"/>
          <w:spacing w:val="0"/>
          <w:w w:val="100"/>
          <w:i/>
          <w:position w:val="1"/>
        </w:rPr>
        <w:tab/>
      </w:r>
      <w:r>
        <w:rPr>
          <w:rFonts w:ascii="Arial" w:hAnsi="Arial" w:cs="Arial" w:eastAsia="Arial"/>
          <w:sz w:val="22"/>
          <w:szCs w:val="22"/>
          <w:color w:val="99979A"/>
          <w:spacing w:val="0"/>
          <w:w w:val="100"/>
          <w:i/>
          <w:position w:val="1"/>
        </w:rPr>
      </w:r>
      <w:r>
        <w:rPr>
          <w:rFonts w:ascii="Times New Roman" w:hAnsi="Times New Roman" w:cs="Times New Roman" w:eastAsia="Times New Roman"/>
          <w:sz w:val="25"/>
          <w:szCs w:val="25"/>
          <w:color w:val="99979A"/>
          <w:spacing w:val="0"/>
          <w:w w:val="96"/>
          <w:position w:val="1"/>
        </w:rPr>
        <w:t>10</w:t>
      </w:r>
      <w:r>
        <w:rPr>
          <w:rFonts w:ascii="Times New Roman" w:hAnsi="Times New Roman" w:cs="Times New Roman" w:eastAsia="Times New Roman"/>
          <w:sz w:val="25"/>
          <w:szCs w:val="25"/>
          <w:color w:val="99979A"/>
          <w:spacing w:val="-23"/>
          <w:w w:val="96"/>
          <w:position w:val="1"/>
        </w:rPr>
        <w:t>-</w:t>
      </w:r>
      <w:r>
        <w:rPr>
          <w:rFonts w:ascii="Arial" w:hAnsi="Arial" w:cs="Arial" w:eastAsia="Arial"/>
          <w:sz w:val="14"/>
          <w:szCs w:val="14"/>
          <w:color w:val="99979A"/>
          <w:spacing w:val="0"/>
          <w:w w:val="230"/>
          <w:position w:val="5"/>
        </w:rPr>
        <w:t>1</w:t>
      </w:r>
      <w:r>
        <w:rPr>
          <w:rFonts w:ascii="Arial" w:hAnsi="Arial" w:cs="Arial" w:eastAsia="Arial"/>
          <w:sz w:val="14"/>
          <w:szCs w:val="14"/>
          <w:color w:val="99979A"/>
          <w:spacing w:val="0"/>
          <w:w w:val="100"/>
          <w:position w:val="5"/>
        </w:rPr>
        <w:tab/>
      </w:r>
      <w:r>
        <w:rPr>
          <w:rFonts w:ascii="Arial" w:hAnsi="Arial" w:cs="Arial" w:eastAsia="Arial"/>
          <w:sz w:val="14"/>
          <w:szCs w:val="14"/>
          <w:color w:val="99979A"/>
          <w:spacing w:val="0"/>
          <w:w w:val="302"/>
          <w:position w:val="1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755" w:lineRule="exact"/>
        <w:ind w:left="1281" w:right="307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2.252609pt;margin-top:19.863127pt;width:177.240698pt;height:16.5pt;mso-position-horizontal-relative:page;mso-position-vertical-relative:paragraph;z-index:-1800" type="#_x0000_t202" filled="f" stroked="f">
            <v:textbox inset="0,0,0,0">
              <w:txbxContent>
                <w:p>
                  <w:pPr>
                    <w:spacing w:before="0" w:after="0" w:line="330" w:lineRule="exact"/>
                    <w:ind w:right="-90"/>
                    <w:jc w:val="left"/>
                    <w:tabs>
                      <w:tab w:pos="1140" w:val="left"/>
                      <w:tab w:pos="2560" w:val="left"/>
                      <w:tab w:pos="3440" w:val="left"/>
                    </w:tabs>
                    <w:rPr>
                      <w:rFonts w:ascii="Times New Roman" w:hAnsi="Times New Roman" w:cs="Times New Roman" w:eastAsia="Times New Roman"/>
                      <w:sz w:val="23"/>
                      <w:szCs w:val="23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color w:val="ACACAE"/>
                      <w:spacing w:val="0"/>
                      <w:w w:val="148"/>
                      <w:i/>
                    </w:rPr>
                    <w:t>p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ACACAE"/>
                      <w:spacing w:val="0"/>
                      <w:w w:val="100"/>
                      <w:i/>
                    </w:rPr>
                    <w:tab/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ACACAE"/>
                      <w:spacing w:val="0"/>
                      <w:w w:val="100"/>
                      <w:i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99979A"/>
                      <w:spacing w:val="0"/>
                      <w:w w:val="54"/>
                      <w:i/>
                    </w:rPr>
                    <w:t>.o.x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99979A"/>
                      <w:spacing w:val="0"/>
                      <w:w w:val="100"/>
                      <w:i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99979A"/>
                      <w:spacing w:val="0"/>
                      <w:w w:val="100"/>
                      <w:i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ACACAE"/>
                      <w:spacing w:val="0"/>
                      <w:w w:val="100"/>
                    </w:rPr>
                    <w:t>0.8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ACACAE"/>
                      <w:spacing w:val="-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ACACAE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ACACAE"/>
                      <w:spacing w:val="0"/>
                      <w:w w:val="17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1"/>
          <w:szCs w:val="21"/>
          <w:color w:val="878589"/>
          <w:spacing w:val="0"/>
          <w:w w:val="100"/>
          <w:position w:val="4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878589"/>
          <w:spacing w:val="0"/>
          <w:w w:val="100"/>
          <w:position w:val="4"/>
        </w:rPr>
        <w:t>c3</w:t>
      </w:r>
      <w:r>
        <w:rPr>
          <w:rFonts w:ascii="Times New Roman" w:hAnsi="Times New Roman" w:cs="Times New Roman" w:eastAsia="Times New Roman"/>
          <w:sz w:val="21"/>
          <w:szCs w:val="21"/>
          <w:color w:val="878589"/>
          <w:spacing w:val="0"/>
          <w:w w:val="100"/>
          <w:position w:val="4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878589"/>
          <w:spacing w:val="0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78589"/>
          <w:spacing w:val="11"/>
          <w:w w:val="100"/>
          <w:position w:val="4"/>
        </w:rPr>
        <w:t> </w:t>
      </w:r>
      <w:r>
        <w:rPr>
          <w:rFonts w:ascii="Arial" w:hAnsi="Arial" w:cs="Arial" w:eastAsia="Arial"/>
          <w:sz w:val="19"/>
          <w:szCs w:val="19"/>
          <w:color w:val="ACACAE"/>
          <w:spacing w:val="0"/>
          <w:w w:val="135"/>
          <w:position w:val="4"/>
        </w:rPr>
        <w:t>a</w:t>
      </w:r>
      <w:r>
        <w:rPr>
          <w:rFonts w:ascii="Arial" w:hAnsi="Arial" w:cs="Arial" w:eastAsia="Arial"/>
          <w:sz w:val="19"/>
          <w:szCs w:val="19"/>
          <w:color w:val="ACACAE"/>
          <w:spacing w:val="0"/>
          <w:w w:val="135"/>
          <w:position w:val="4"/>
        </w:rPr>
        <w:t> </w:t>
      </w:r>
      <w:r>
        <w:rPr>
          <w:rFonts w:ascii="Arial" w:hAnsi="Arial" w:cs="Arial" w:eastAsia="Arial"/>
          <w:sz w:val="19"/>
          <w:szCs w:val="19"/>
          <w:color w:val="ACACAE"/>
          <w:spacing w:val="25"/>
          <w:w w:val="135"/>
          <w:position w:val="4"/>
        </w:rPr>
        <w:t> </w:t>
      </w:r>
      <w:r>
        <w:rPr>
          <w:rFonts w:ascii="Arial" w:hAnsi="Arial" w:cs="Arial" w:eastAsia="Arial"/>
          <w:sz w:val="23"/>
          <w:szCs w:val="23"/>
          <w:color w:val="ACACAE"/>
          <w:spacing w:val="0"/>
          <w:w w:val="135"/>
          <w:position w:val="4"/>
        </w:rPr>
        <w:t>=</w:t>
      </w:r>
      <w:r>
        <w:rPr>
          <w:rFonts w:ascii="Arial" w:hAnsi="Arial" w:cs="Arial" w:eastAsia="Arial"/>
          <w:sz w:val="23"/>
          <w:szCs w:val="23"/>
          <w:color w:val="ACACAE"/>
          <w:spacing w:val="-11"/>
          <w:w w:val="135"/>
          <w:position w:val="4"/>
        </w:rPr>
        <w:t> </w:t>
      </w:r>
      <w:r>
        <w:rPr>
          <w:rFonts w:ascii="Arial" w:hAnsi="Arial" w:cs="Arial" w:eastAsia="Arial"/>
          <w:sz w:val="19"/>
          <w:szCs w:val="19"/>
          <w:color w:val="ACACAE"/>
          <w:spacing w:val="0"/>
          <w:w w:val="100"/>
          <w:position w:val="4"/>
        </w:rPr>
        <w:t>tan</w:t>
      </w:r>
      <w:r>
        <w:rPr>
          <w:rFonts w:ascii="Arial" w:hAnsi="Arial" w:cs="Arial" w:eastAsia="Arial"/>
          <w:sz w:val="19"/>
          <w:szCs w:val="19"/>
          <w:color w:val="ACACAE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19"/>
          <w:szCs w:val="19"/>
          <w:color w:val="ACACAE"/>
          <w:spacing w:val="39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ACACAE"/>
          <w:spacing w:val="-13"/>
          <w:w w:val="144"/>
          <w:position w:val="14"/>
        </w:rPr>
        <w:t>1</w:t>
      </w:r>
      <w:r>
        <w:rPr>
          <w:rFonts w:ascii="Times New Roman" w:hAnsi="Times New Roman" w:cs="Times New Roman" w:eastAsia="Times New Roman"/>
          <w:sz w:val="62"/>
          <w:szCs w:val="62"/>
          <w:color w:val="ACACAE"/>
          <w:spacing w:val="-64"/>
          <w:w w:val="68"/>
          <w:position w:val="-3"/>
        </w:rPr>
        <w:t>(</w:t>
      </w:r>
      <w:r>
        <w:rPr>
          <w:rFonts w:ascii="Times New Roman" w:hAnsi="Times New Roman" w:cs="Times New Roman" w:eastAsia="Times New Roman"/>
          <w:sz w:val="15"/>
          <w:szCs w:val="15"/>
          <w:color w:val="ACACAE"/>
          <w:spacing w:val="0"/>
          <w:w w:val="516"/>
          <w:position w:val="4"/>
        </w:rPr>
        <w:t>-</w:t>
      </w:r>
      <w:r>
        <w:rPr>
          <w:rFonts w:ascii="Times New Roman" w:hAnsi="Times New Roman" w:cs="Times New Roman" w:eastAsia="Times New Roman"/>
          <w:sz w:val="15"/>
          <w:szCs w:val="15"/>
          <w:color w:val="ACACAE"/>
          <w:spacing w:val="-21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62"/>
          <w:szCs w:val="62"/>
          <w:color w:val="ACACAE"/>
          <w:spacing w:val="0"/>
          <w:w w:val="67"/>
          <w:position w:val="11"/>
        </w:rPr>
        <w:t>z</w:t>
      </w:r>
      <w:r>
        <w:rPr>
          <w:rFonts w:ascii="Times New Roman" w:hAnsi="Times New Roman" w:cs="Times New Roman" w:eastAsia="Times New Roman"/>
          <w:sz w:val="62"/>
          <w:szCs w:val="62"/>
          <w:color w:val="ACACAE"/>
          <w:spacing w:val="0"/>
          <w:w w:val="68"/>
          <w:position w:val="11"/>
        </w:rPr>
        <w:t>)</w:t>
      </w:r>
      <w:r>
        <w:rPr>
          <w:rFonts w:ascii="Times New Roman" w:hAnsi="Times New Roman" w:cs="Times New Roman" w:eastAsia="Times New Roman"/>
          <w:sz w:val="62"/>
          <w:szCs w:val="62"/>
          <w:color w:val="ACACAE"/>
          <w:spacing w:val="-9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9979A"/>
          <w:spacing w:val="0"/>
          <w:w w:val="374"/>
          <w:position w:val="4"/>
        </w:rPr>
        <w:t>-</w:t>
      </w:r>
      <w:r>
        <w:rPr>
          <w:rFonts w:ascii="Times New Roman" w:hAnsi="Times New Roman" w:cs="Times New Roman" w:eastAsia="Times New Roman"/>
          <w:sz w:val="15"/>
          <w:szCs w:val="15"/>
          <w:color w:val="99979A"/>
          <w:spacing w:val="-86"/>
          <w:w w:val="374"/>
          <w:position w:val="4"/>
        </w:rPr>
        <w:t> </w:t>
      </w:r>
      <w:r>
        <w:rPr>
          <w:rFonts w:ascii="Arial" w:hAnsi="Arial" w:cs="Arial" w:eastAsia="Arial"/>
          <w:sz w:val="19"/>
          <w:szCs w:val="19"/>
          <w:color w:val="ACACAE"/>
          <w:spacing w:val="0"/>
          <w:w w:val="113"/>
          <w:position w:val="4"/>
        </w:rPr>
        <w:t>ta</w:t>
      </w:r>
      <w:r>
        <w:rPr>
          <w:rFonts w:ascii="Arial" w:hAnsi="Arial" w:cs="Arial" w:eastAsia="Arial"/>
          <w:sz w:val="19"/>
          <w:szCs w:val="19"/>
          <w:color w:val="ACACAE"/>
          <w:spacing w:val="-3"/>
          <w:w w:val="113"/>
          <w:position w:val="4"/>
        </w:rPr>
        <w:t>n</w:t>
      </w:r>
      <w:r>
        <w:rPr>
          <w:rFonts w:ascii="Times New Roman" w:hAnsi="Times New Roman" w:cs="Times New Roman" w:eastAsia="Times New Roman"/>
          <w:sz w:val="62"/>
          <w:szCs w:val="62"/>
          <w:color w:val="CACACA"/>
          <w:spacing w:val="30"/>
          <w:w w:val="27"/>
          <w:position w:val="11"/>
        </w:rPr>
        <w:t>_</w:t>
      </w:r>
      <w:r>
        <w:rPr>
          <w:rFonts w:ascii="Times New Roman" w:hAnsi="Times New Roman" w:cs="Times New Roman" w:eastAsia="Times New Roman"/>
          <w:sz w:val="15"/>
          <w:szCs w:val="15"/>
          <w:color w:val="ACACAE"/>
          <w:spacing w:val="-10"/>
          <w:w w:val="180"/>
          <w:position w:val="13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119"/>
          <w:position w:val="11"/>
        </w:rPr>
        <w:t>(0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-3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100"/>
          <w:position w:val="11"/>
        </w:rPr>
        <w:t>.1)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ACACAE"/>
          <w:spacing w:val="6"/>
          <w:w w:val="100"/>
          <w:position w:val="11"/>
        </w:rPr>
        <w:t> </w:t>
      </w:r>
      <w:r>
        <w:rPr>
          <w:rFonts w:ascii="Arial" w:hAnsi="Arial" w:cs="Arial" w:eastAsia="Arial"/>
          <w:sz w:val="23"/>
          <w:szCs w:val="23"/>
          <w:color w:val="99979A"/>
          <w:spacing w:val="0"/>
          <w:w w:val="156"/>
          <w:position w:val="4"/>
        </w:rPr>
        <w:t>=</w:t>
      </w:r>
      <w:r>
        <w:rPr>
          <w:rFonts w:ascii="Arial" w:hAnsi="Arial" w:cs="Arial" w:eastAsia="Arial"/>
          <w:sz w:val="23"/>
          <w:szCs w:val="23"/>
          <w:color w:val="99979A"/>
          <w:spacing w:val="-51"/>
          <w:w w:val="156"/>
          <w:position w:val="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100"/>
          <w:position w:val="4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14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104"/>
          <w:position w:val="4"/>
        </w:rPr>
        <w:t>I"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20"/>
          <w:pgMar w:header="743" w:footer="727" w:top="1200" w:bottom="920" w:left="1720" w:right="1720"/>
          <w:headerReference w:type="default" r:id="rId14"/>
          <w:footerReference w:type="default" r:id="rId15"/>
          <w:pgSz w:w="12240" w:h="15840"/>
        </w:sectPr>
      </w:pPr>
      <w:rPr/>
    </w:p>
    <w:p>
      <w:pPr>
        <w:spacing w:before="36" w:after="0" w:line="240" w:lineRule="auto"/>
        <w:ind w:right="-20"/>
        <w:jc w:val="righ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59.559677pt;margin-top:5.941619pt;width:195.726535pt;height:127.143869pt;mso-position-horizontal-relative:page;mso-position-vertical-relative:paragraph;z-index:-1801" coordorigin="3191,119" coordsize="3915,2543">
            <v:group style="position:absolute;left:3248;top:147;width:3844;height:2" coordorigin="3248,147" coordsize="3844,2">
              <v:shape style="position:absolute;left:3248;top:147;width:3844;height:2" coordorigin="3248,147" coordsize="3844,0" path="m3248,147l7092,147e" filled="f" stroked="t" strokeweight="1.418308pt" strokecolor="#ACACAC">
                <v:path arrowok="t"/>
              </v:shape>
            </v:group>
            <v:group style="position:absolute;left:3220;top:545;width:1957;height:2" coordorigin="3220,545" coordsize="1957,2">
              <v:shape style="position:absolute;left:3220;top:545;width:1957;height:2" coordorigin="3220,545" coordsize="1957,0" path="m3220,545l5177,545e" filled="f" stroked="t" strokeweight="2.127462pt" strokecolor="#ACACAC">
                <v:path arrowok="t"/>
              </v:shape>
            </v:group>
            <v:group style="position:absolute;left:4524;top:133;width:2;height:980" coordorigin="4524,133" coordsize="2,980">
              <v:shape style="position:absolute;left:4524;top:133;width:2;height:980" coordorigin="4524,133" coordsize="0,980" path="m4524,1113l4524,133e" filled="f" stroked="t" strokeweight="1.418308pt" strokecolor="#B8B8BC">
                <v:path arrowok="t"/>
              </v:shape>
            </v:group>
            <v:group style="position:absolute;left:5106;top:566;width:496;height:2" coordorigin="5106,566" coordsize="496,2">
              <v:shape style="position:absolute;left:5106;top:566;width:496;height:2" coordorigin="5106,566" coordsize="496,0" path="m5106,566l5602,566e" filled="f" stroked="t" strokeweight="2.836616pt" strokecolor="#747477">
                <v:path arrowok="t"/>
              </v:shape>
            </v:group>
            <v:group style="position:absolute;left:6432;top:133;width:2;height:980" coordorigin="6432,133" coordsize="2,980">
              <v:shape style="position:absolute;left:6432;top:133;width:2;height:980" coordorigin="6432,133" coordsize="0,980" path="m6432,1113l6432,133e" filled="f" stroked="t" strokeweight="1.418308pt" strokecolor="#B3B3B3">
                <v:path arrowok="t"/>
              </v:shape>
            </v:group>
            <v:group style="position:absolute;left:6354;top:559;width:738;height:2" coordorigin="6354,559" coordsize="738,2">
              <v:shape style="position:absolute;left:6354;top:559;width:738;height:2" coordorigin="6354,559" coordsize="738,0" path="m6354,559l7092,559e" filled="f" stroked="t" strokeweight="1.418308pt" strokecolor="#BCBCBC">
                <v:path arrowok="t"/>
              </v:shape>
            </v:group>
            <v:group style="position:absolute;left:7077;top:133;width:2;height:455" coordorigin="7077,133" coordsize="2,455">
              <v:shape style="position:absolute;left:7077;top:133;width:2;height:455" coordorigin="7077,133" coordsize="0,455" path="m7077,588l7077,133e" filled="f" stroked="t" strokeweight="1.418308pt" strokecolor="#AFAFAF">
                <v:path arrowok="t"/>
              </v:shape>
            </v:group>
            <v:group style="position:absolute;left:3248;top:1071;width:2666;height:2" coordorigin="3248,1071" coordsize="2666,2">
              <v:shape style="position:absolute;left:3248;top:1071;width:2666;height:2" coordorigin="3248,1071" coordsize="2666,0" path="m3248,1071l5914,1071e" filled="f" stroked="t" strokeweight="1.418308pt" strokecolor="#ACACAC">
                <v:path arrowok="t"/>
              </v:shape>
            </v:group>
            <v:group style="position:absolute;left:3893;top:133;width:2;height:2046" coordorigin="3893,133" coordsize="2,2046">
              <v:shape style="position:absolute;left:3893;top:133;width:2;height:2046" coordorigin="3893,133" coordsize="0,2046" path="m3893,2179l3893,133e" filled="f" stroked="t" strokeweight="1.418308pt" strokecolor="#BFBFBF">
                <v:path arrowok="t"/>
              </v:shape>
            </v:group>
            <v:group style="position:absolute;left:5787;top:176;width:2;height:1307" coordorigin="5787,176" coordsize="2,1307">
              <v:shape style="position:absolute;left:5787;top:176;width:2;height:1307" coordorigin="5787,176" coordsize="0,1307" path="m5787,1483l5787,176e" filled="f" stroked="t" strokeweight="1.418308pt" strokecolor="#B8B8BC">
                <v:path arrowok="t"/>
              </v:shape>
            </v:group>
            <v:group style="position:absolute;left:5730;top:1071;width:950;height:2" coordorigin="5730,1071" coordsize="950,2">
              <v:shape style="position:absolute;left:5730;top:1071;width:950;height:2" coordorigin="5730,1071" coordsize="950,0" path="m5730,1071l6680,1071e" filled="f" stroked="t" strokeweight="2.127462pt" strokecolor="#808083">
                <v:path arrowok="t"/>
              </v:shape>
            </v:group>
            <v:group style="position:absolute;left:5163;top:1270;width:2;height:980" coordorigin="5163,1270" coordsize="2,980">
              <v:shape style="position:absolute;left:5163;top:1270;width:2;height:980" coordorigin="5163,1270" coordsize="0,980" path="m5163,2250l5163,1270e" filled="f" stroked="t" strokeweight="1.418308pt" strokecolor="#CFCFCF">
                <v:path arrowok="t"/>
              </v:shape>
            </v:group>
            <v:group style="position:absolute;left:6425;top:1127;width:2;height:1506" coordorigin="6425,1127" coordsize="2,1506">
              <v:shape style="position:absolute;left:6425;top:1127;width:2;height:1506" coordorigin="6425,1127" coordsize="0,1506" path="m6425,2633l6425,1127e" filled="f" stroked="t" strokeweight="1.418308pt" strokecolor="#C8C8C8">
                <v:path arrowok="t"/>
              </v:shape>
            </v:group>
            <v:group style="position:absolute;left:3234;top:1795;width:3205;height:2" coordorigin="3234,1795" coordsize="3205,2">
              <v:shape style="position:absolute;left:3234;top:1795;width:3205;height:2" coordorigin="3234,1795" coordsize="3205,0" path="m3234,1795l6439,1795e" filled="f" stroked="t" strokeweight="1.418308pt" strokecolor="#BFBFBF">
                <v:path arrowok="t"/>
              </v:shape>
            </v:group>
            <v:group style="position:absolute;left:3255;top:133;width:2;height:2117" coordorigin="3255,133" coordsize="2,2117">
              <v:shape style="position:absolute;left:3255;top:133;width:2;height:2117" coordorigin="3255,133" coordsize="0,2117" path="m3255,2250l3255,133e" filled="f" stroked="t" strokeweight="1.418308pt" strokecolor="#B3B3B3">
                <v:path arrowok="t"/>
              </v:shape>
            </v:group>
            <v:group style="position:absolute;left:5787;top:1412;width:2;height:327" coordorigin="5787,1412" coordsize="2,327">
              <v:shape style="position:absolute;left:5787;top:1412;width:2;height:327" coordorigin="5787,1412" coordsize="0,327" path="m5787,1738l5787,1412e" filled="f" stroked="t" strokeweight="1.418308pt" strokecolor="#CFCFCF">
                <v:path arrowok="t"/>
              </v:shape>
            </v:group>
            <v:group style="position:absolute;left:7070;top:1554;width:2;height:185" coordorigin="7070,1554" coordsize="2,185">
              <v:shape style="position:absolute;left:7070;top:1554;width:2;height:185" coordorigin="7070,1554" coordsize="0,185" path="m7070,1738l7070,1554e" filled="f" stroked="t" strokeweight=".709154pt" strokecolor="#9C9C9C">
                <v:path arrowok="t"/>
              </v:shape>
            </v:group>
            <v:group style="position:absolute;left:6354;top:1795;width:723;height:2" coordorigin="6354,1795" coordsize="723,2">
              <v:shape style="position:absolute;left:6354;top:1795;width:723;height:2" coordorigin="6354,1795" coordsize="723,0" path="m6354,1795l7077,1795e" filled="f" stroked="t" strokeweight="1.418308pt" strokecolor="#A8A8A8">
                <v:path arrowok="t"/>
              </v:shape>
            </v:group>
            <v:group style="position:absolute;left:7070;top:488;width:2;height:2145" coordorigin="7070,488" coordsize="2,2145">
              <v:shape style="position:absolute;left:7070;top:488;width:2;height:2145" coordorigin="7070,488" coordsize="0,2145" path="m7070,2633l7070,488e" filled="f" stroked="t" strokeweight="1.418308pt" strokecolor="#9C9C9C">
                <v:path arrowok="t"/>
              </v:shape>
            </v:group>
            <v:group style="position:absolute;left:3234;top:2207;width:667;height:2" coordorigin="3234,2207" coordsize="667,2">
              <v:shape style="position:absolute;left:3234;top:2207;width:667;height:2" coordorigin="3234,2207" coordsize="667,0" path="m3234,2207l3900,2207e" filled="f" stroked="t" strokeweight=".709154pt" strokecolor="#9C9CA0">
                <v:path arrowok="t"/>
              </v:shape>
            </v:group>
            <v:group style="position:absolute;left:4510;top:1781;width:2;height:867" coordorigin="4510,1781" coordsize="2,867">
              <v:shape style="position:absolute;left:4510;top:1781;width:2;height:867" coordorigin="4510,1781" coordsize="0,867" path="m4510,2648l4510,1781e" filled="f" stroked="t" strokeweight="1.418308pt" strokecolor="#CCCCCC">
                <v:path arrowok="t"/>
              </v:shape>
            </v:group>
            <v:group style="position:absolute;left:3844;top:2221;width:3234;height:2" coordorigin="3844,2221" coordsize="3234,2">
              <v:shape style="position:absolute;left:3844;top:2221;width:3234;height:2" coordorigin="3844,2221" coordsize="3234,0" path="m3844,2221l7077,2221e" filled="f" stroked="t" strokeweight="1.418308pt" strokecolor="#BCBCBC">
                <v:path arrowok="t"/>
              </v:shape>
            </v:group>
            <v:group style="position:absolute;left:3205;top:2633;width:3872;height:2" coordorigin="3205,2633" coordsize="3872,2">
              <v:shape style="position:absolute;left:3205;top:2633;width:3872;height:2" coordorigin="3205,2633" coordsize="3872,0" path="m3205,2633l7077,2633e" filled="f" stroked="t" strokeweight="1.418308pt" strokecolor="#ACACAC">
                <v:path arrowok="t"/>
              </v:shape>
            </v:group>
            <v:group style="position:absolute;left:5163;top:2335;width:2;height:313" coordorigin="5163,2335" coordsize="2,313">
              <v:shape style="position:absolute;left:5163;top:2335;width:2;height:313" coordorigin="5163,2335" coordsize="0,313" path="m5163,2648l5163,2335e" filled="f" stroked="t" strokeweight="1.418308pt" strokecolor="#BFBFBF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color w:val="ACACAE"/>
          <w:spacing w:val="0"/>
          <w:w w:val="107"/>
        </w:rPr>
        <w:t>1200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43" w:after="0" w:line="412" w:lineRule="exact"/>
        <w:ind w:left="876" w:right="-86" w:firstLine="227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9.415985pt;margin-top:56.71788pt;width:16.021681pt;height:24pt;mso-position-horizontal-relative:page;mso-position-vertical-relative:paragraph;z-index:-1799" type="#_x0000_t202" filled="f" stroked="f">
            <v:textbox inset="0,0,0,0">
              <w:txbxContent>
                <w:p>
                  <w:pPr>
                    <w:spacing w:before="0" w:after="0" w:line="480" w:lineRule="exact"/>
                    <w:ind w:right="-112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Pr/>
                  <w:r>
                    <w:rPr>
                      <w:rFonts w:ascii="Arial" w:hAnsi="Arial" w:cs="Arial" w:eastAsia="Arial"/>
                      <w:sz w:val="48"/>
                      <w:szCs w:val="48"/>
                      <w:color w:val="777779"/>
                      <w:spacing w:val="0"/>
                      <w:w w:val="24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0.484360pt;margin-top:57.32304pt;width:14.319001pt;height:21.5pt;mso-position-horizontal-relative:page;mso-position-vertical-relative:paragraph;z-index:-1794" type="#_x0000_t202" filled="f" stroked="f">
            <v:textbox inset="0,0,0,0">
              <w:txbxContent>
                <w:p>
                  <w:pPr>
                    <w:spacing w:before="0" w:after="0" w:line="430" w:lineRule="exact"/>
                    <w:ind w:right="-104"/>
                    <w:jc w:val="left"/>
                    <w:rPr>
                      <w:rFonts w:ascii="Arial" w:hAnsi="Arial" w:cs="Arial" w:eastAsia="Arial"/>
                      <w:sz w:val="43"/>
                      <w:szCs w:val="43"/>
                    </w:rPr>
                  </w:pPr>
                  <w:rPr/>
                  <w:r>
                    <w:rPr>
                      <w:rFonts w:ascii="Arial" w:hAnsi="Arial" w:cs="Arial" w:eastAsia="Arial"/>
                      <w:sz w:val="43"/>
                      <w:szCs w:val="43"/>
                      <w:color w:val="ACACAE"/>
                      <w:spacing w:val="0"/>
                      <w:w w:val="300"/>
                    </w:rPr>
                    <w:t>i</w:t>
                  </w:r>
                  <w:r>
                    <w:rPr>
                      <w:rFonts w:ascii="Arial" w:hAnsi="Arial" w:cs="Arial" w:eastAsia="Arial"/>
                      <w:sz w:val="43"/>
                      <w:szCs w:val="4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ACACAE"/>
          <w:spacing w:val="0"/>
          <w:w w:val="107"/>
        </w:rPr>
        <w:t>1000</w:t>
      </w:r>
      <w:r>
        <w:rPr>
          <w:rFonts w:ascii="Times New Roman" w:hAnsi="Times New Roman" w:cs="Times New Roman" w:eastAsia="Times New Roman"/>
          <w:sz w:val="18"/>
          <w:szCs w:val="18"/>
          <w:color w:val="ACACAE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ACACAE"/>
          <w:spacing w:val="0"/>
          <w:w w:val="100"/>
          <w:position w:val="11"/>
        </w:rPr>
        <w:t>g</w:t>
      </w:r>
      <w:r>
        <w:rPr>
          <w:rFonts w:ascii="Times New Roman" w:hAnsi="Times New Roman" w:cs="Times New Roman" w:eastAsia="Times New Roman"/>
          <w:sz w:val="29"/>
          <w:szCs w:val="29"/>
          <w:color w:val="ACACAE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ACACAE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ACACAE"/>
          <w:spacing w:val="0"/>
          <w:w w:val="74"/>
          <w:position w:val="0"/>
        </w:rPr>
        <w:t>eoo</w:t>
      </w:r>
      <w:r>
        <w:rPr>
          <w:rFonts w:ascii="Times New Roman" w:hAnsi="Times New Roman" w:cs="Times New Roman" w:eastAsia="Times New Roman"/>
          <w:sz w:val="26"/>
          <w:szCs w:val="26"/>
          <w:color w:val="ACACAE"/>
          <w:spacing w:val="0"/>
          <w:w w:val="74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99979A"/>
          <w:spacing w:val="0"/>
          <w:w w:val="100"/>
          <w:i/>
          <w:position w:val="9"/>
        </w:rPr>
        <w:t>A</w:t>
      </w:r>
      <w:r>
        <w:rPr>
          <w:rFonts w:ascii="Arial" w:hAnsi="Arial" w:cs="Arial" w:eastAsia="Arial"/>
          <w:sz w:val="22"/>
          <w:szCs w:val="22"/>
          <w:color w:val="99979A"/>
          <w:spacing w:val="0"/>
          <w:w w:val="100"/>
          <w:i/>
          <w:position w:val="9"/>
        </w:rPr>
        <w:t> </w:t>
      </w:r>
      <w:r>
        <w:rPr>
          <w:rFonts w:ascii="Arial" w:hAnsi="Arial" w:cs="Arial" w:eastAsia="Arial"/>
          <w:sz w:val="22"/>
          <w:szCs w:val="22"/>
          <w:color w:val="99979A"/>
          <w:spacing w:val="28"/>
          <w:w w:val="100"/>
          <w:i/>
          <w:position w:val="9"/>
        </w:rPr>
        <w:t> </w:t>
      </w:r>
      <w:r>
        <w:rPr>
          <w:rFonts w:ascii="Arial" w:hAnsi="Arial" w:cs="Arial" w:eastAsia="Arial"/>
          <w:sz w:val="16"/>
          <w:szCs w:val="16"/>
          <w:color w:val="ACACAE"/>
          <w:spacing w:val="0"/>
          <w:w w:val="106"/>
          <w:position w:val="0"/>
        </w:rPr>
        <w:t>600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99979A"/>
          <w:spacing w:val="0"/>
          <w:w w:val="100"/>
        </w:rPr>
        <w:t>Peo•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ACACAE"/>
          <w:spacing w:val="0"/>
          <w:w w:val="161"/>
        </w:rPr>
        <w:t>Crlt</w:t>
      </w:r>
      <w:r>
        <w:rPr>
          <w:rFonts w:ascii="Times New Roman" w:hAnsi="Times New Roman" w:cs="Times New Roman" w:eastAsia="Times New Roman"/>
          <w:sz w:val="18"/>
          <w:szCs w:val="18"/>
          <w:color w:val="ACACAE"/>
          <w:spacing w:val="1"/>
          <w:w w:val="16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ACACAE"/>
          <w:spacing w:val="0"/>
          <w:w w:val="161"/>
        </w:rPr>
        <w:t>ll.L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left="123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CACACA"/>
          <w:spacing w:val="0"/>
          <w:w w:val="212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564" w:lineRule="exact"/>
        <w:ind w:left="-62" w:right="4379"/>
        <w:jc w:val="center"/>
        <w:tabs>
          <w:tab w:pos="1180" w:val="left"/>
        </w:tabs>
        <w:rPr>
          <w:rFonts w:ascii="Times New Roman" w:hAnsi="Times New Roman" w:cs="Times New Roman" w:eastAsia="Times New Roman"/>
          <w:sz w:val="49"/>
          <w:szCs w:val="49"/>
        </w:rPr>
      </w:pPr>
      <w:rPr/>
      <w:r>
        <w:rPr>
          <w:rFonts w:ascii="Times New Roman" w:hAnsi="Times New Roman" w:cs="Times New Roman" w:eastAsia="Times New Roman"/>
          <w:sz w:val="47"/>
          <w:szCs w:val="47"/>
          <w:color w:val="777779"/>
          <w:spacing w:val="8"/>
          <w:w w:val="221"/>
          <w:i/>
          <w:position w:val="1"/>
        </w:rPr>
        <w:t>V</w:t>
      </w:r>
      <w:r>
        <w:rPr>
          <w:rFonts w:ascii="Times New Roman" w:hAnsi="Times New Roman" w:cs="Times New Roman" w:eastAsia="Times New Roman"/>
          <w:sz w:val="47"/>
          <w:szCs w:val="47"/>
          <w:color w:val="CACACA"/>
          <w:spacing w:val="0"/>
          <w:w w:val="31"/>
          <w:i/>
          <w:position w:val="1"/>
        </w:rPr>
        <w:t>,_</w:t>
      </w:r>
      <w:r>
        <w:rPr>
          <w:rFonts w:ascii="Times New Roman" w:hAnsi="Times New Roman" w:cs="Times New Roman" w:eastAsia="Times New Roman"/>
          <w:sz w:val="47"/>
          <w:szCs w:val="47"/>
          <w:color w:val="CACACA"/>
          <w:spacing w:val="-35"/>
          <w:w w:val="100"/>
          <w:i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ACACAE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1"/>
          <w:szCs w:val="11"/>
          <w:color w:val="ACACAE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1"/>
          <w:szCs w:val="11"/>
          <w:color w:val="ACACAE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49"/>
          <w:szCs w:val="49"/>
          <w:color w:val="777779"/>
          <w:spacing w:val="0"/>
          <w:w w:val="96"/>
          <w:position w:val="-7"/>
        </w:rPr>
        <w:t>r</w:t>
      </w:r>
      <w:r>
        <w:rPr>
          <w:rFonts w:ascii="Times New Roman" w:hAnsi="Times New Roman" w:cs="Times New Roman" w:eastAsia="Times New Roman"/>
          <w:sz w:val="49"/>
          <w:szCs w:val="49"/>
          <w:color w:val="777779"/>
          <w:spacing w:val="0"/>
          <w:w w:val="95"/>
          <w:position w:val="-7"/>
        </w:rPr>
        <w:t>\</w:t>
      </w:r>
      <w:r>
        <w:rPr>
          <w:rFonts w:ascii="Times New Roman" w:hAnsi="Times New Roman" w:cs="Times New Roman" w:eastAsia="Times New Roman"/>
          <w:sz w:val="49"/>
          <w:szCs w:val="49"/>
          <w:color w:val="000000"/>
          <w:spacing w:val="0"/>
          <w:w w:val="100"/>
          <w:position w:val="0"/>
        </w:rPr>
      </w:r>
    </w:p>
    <w:p>
      <w:pPr>
        <w:spacing w:before="0" w:after="0" w:line="276" w:lineRule="exact"/>
        <w:ind w:left="803" w:right="4998"/>
        <w:jc w:val="center"/>
        <w:rPr>
          <w:rFonts w:ascii="Arial" w:hAnsi="Arial" w:cs="Arial" w:eastAsia="Arial"/>
          <w:sz w:val="37"/>
          <w:szCs w:val="3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3.302429pt;margin-top:2.201141pt;width:22.364281pt;height:23pt;mso-position-horizontal-relative:page;mso-position-vertical-relative:paragraph;z-index:-1795" type="#_x0000_t202" filled="f" stroked="f">
            <v:textbox inset="0,0,0,0">
              <w:txbxContent>
                <w:p>
                  <w:pPr>
                    <w:spacing w:before="0" w:after="0" w:line="460" w:lineRule="exact"/>
                    <w:ind w:right="-109"/>
                    <w:jc w:val="left"/>
                    <w:rPr>
                      <w:rFonts w:ascii="Times New Roman" w:hAnsi="Times New Roman" w:cs="Times New Roman" w:eastAsia="Times New Roman"/>
                      <w:sz w:val="46"/>
                      <w:szCs w:val="4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46"/>
                      <w:szCs w:val="46"/>
                      <w:color w:val="CACACA"/>
                      <w:spacing w:val="0"/>
                      <w:w w:val="29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46"/>
                      <w:szCs w:val="4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7"/>
          <w:szCs w:val="37"/>
          <w:color w:val="ACACAE"/>
          <w:spacing w:val="0"/>
          <w:w w:val="76"/>
          <w:position w:val="-1"/>
        </w:rPr>
        <w:t>:</w:t>
      </w:r>
      <w:r>
        <w:rPr>
          <w:rFonts w:ascii="Arial" w:hAnsi="Arial" w:cs="Arial" w:eastAsia="Arial"/>
          <w:sz w:val="37"/>
          <w:szCs w:val="37"/>
          <w:color w:val="000000"/>
          <w:spacing w:val="0"/>
          <w:w w:val="100"/>
          <w:position w:val="0"/>
        </w:rPr>
      </w:r>
    </w:p>
    <w:p>
      <w:pPr>
        <w:spacing w:before="0" w:after="0" w:line="33" w:lineRule="exact"/>
        <w:ind w:left="650" w:right="495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CACACA"/>
          <w:spacing w:val="0"/>
          <w:w w:val="261"/>
          <w:position w:val="-5"/>
        </w:rPr>
        <w:t>-</w:t>
      </w:r>
      <w:r>
        <w:rPr>
          <w:rFonts w:ascii="Arial" w:hAnsi="Arial" w:cs="Arial" w:eastAsia="Arial"/>
          <w:sz w:val="14"/>
          <w:szCs w:val="14"/>
          <w:color w:val="CACACA"/>
          <w:spacing w:val="-76"/>
          <w:w w:val="261"/>
          <w:position w:val="-5"/>
        </w:rPr>
        <w:t> </w:t>
      </w:r>
      <w:r>
        <w:rPr>
          <w:rFonts w:ascii="Arial" w:hAnsi="Arial" w:cs="Arial" w:eastAsia="Arial"/>
          <w:sz w:val="14"/>
          <w:szCs w:val="14"/>
          <w:color w:val="ACACAE"/>
          <w:spacing w:val="0"/>
          <w:w w:val="425"/>
          <w:position w:val="-5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720" w:right="1720"/>
          <w:cols w:num="3" w:equalWidth="0">
            <w:col w:w="1488" w:space="167"/>
            <w:col w:w="939" w:space="210"/>
            <w:col w:w="5996"/>
          </w:cols>
        </w:sectPr>
      </w:pPr>
      <w:rPr/>
    </w:p>
    <w:p>
      <w:pPr>
        <w:spacing w:before="0" w:after="0" w:line="67" w:lineRule="exact"/>
        <w:ind w:left="3611" w:right="498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ACACAE"/>
          <w:spacing w:val="0"/>
          <w:w w:val="318"/>
          <w:position w:val="1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16" w:lineRule="exact"/>
        <w:ind w:left="3611" w:right="4984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8.769409pt;margin-top:15.160984pt;width:3.945865pt;height:18.5pt;mso-position-horizontal-relative:page;mso-position-vertical-relative:paragraph;z-index:-1798" type="#_x0000_t202" filled="f" stroked="f">
            <v:textbox inset="0,0,0,0">
              <w:txbxContent>
                <w:p>
                  <w:pPr>
                    <w:spacing w:before="0" w:after="0" w:line="370" w:lineRule="exact"/>
                    <w:ind w:right="-95"/>
                    <w:jc w:val="left"/>
                    <w:rPr>
                      <w:rFonts w:ascii="Arial" w:hAnsi="Arial" w:cs="Arial" w:eastAsia="Arial"/>
                      <w:sz w:val="37"/>
                      <w:szCs w:val="37"/>
                    </w:rPr>
                  </w:pPr>
                  <w:rPr/>
                  <w:r>
                    <w:rPr>
                      <w:rFonts w:ascii="Arial" w:hAnsi="Arial" w:cs="Arial" w:eastAsia="Arial"/>
                      <w:sz w:val="37"/>
                      <w:szCs w:val="37"/>
                      <w:color w:val="ACACAE"/>
                      <w:spacing w:val="0"/>
                      <w:w w:val="76"/>
                    </w:rPr>
                    <w:t>:</w:t>
                  </w:r>
                  <w:r>
                    <w:rPr>
                      <w:rFonts w:ascii="Arial" w:hAnsi="Arial" w:cs="Arial" w:eastAsia="Arial"/>
                      <w:sz w:val="37"/>
                      <w:szCs w:val="37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color w:val="ACACAE"/>
          <w:spacing w:val="0"/>
          <w:w w:val="318"/>
          <w:position w:val="-1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720" w:right="1720"/>
        </w:sectPr>
      </w:pPr>
      <w:rPr/>
    </w:p>
    <w:p>
      <w:pPr>
        <w:spacing w:before="0" w:after="0" w:line="295" w:lineRule="exact"/>
        <w:ind w:left="904" w:right="-8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2"/>
          <w:szCs w:val="22"/>
          <w:color w:val="ACACAE"/>
          <w:spacing w:val="0"/>
          <w:w w:val="128"/>
          <w:position w:val="-4"/>
        </w:rPr>
        <w:t>ii</w:t>
      </w:r>
      <w:r>
        <w:rPr>
          <w:rFonts w:ascii="Arial" w:hAnsi="Arial" w:cs="Arial" w:eastAsia="Arial"/>
          <w:sz w:val="22"/>
          <w:szCs w:val="22"/>
          <w:color w:val="ACACAE"/>
          <w:spacing w:val="52"/>
          <w:w w:val="128"/>
          <w:position w:val="-4"/>
        </w:rPr>
        <w:t> </w:t>
      </w:r>
      <w:r>
        <w:rPr>
          <w:rFonts w:ascii="Arial" w:hAnsi="Arial" w:cs="Arial" w:eastAsia="Arial"/>
          <w:sz w:val="16"/>
          <w:szCs w:val="16"/>
          <w:color w:val="ACACAE"/>
          <w:spacing w:val="0"/>
          <w:w w:val="128"/>
          <w:position w:val="9"/>
        </w:rPr>
        <w:t>400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06" w:lineRule="exact"/>
        <w:ind w:left="876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99979A"/>
          <w:spacing w:val="0"/>
          <w:w w:val="128"/>
          <w:position w:val="1"/>
        </w:rPr>
        <w:t>%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543" w:lineRule="exact"/>
        <w:ind w:left="213" w:right="-20"/>
        <w:jc w:val="left"/>
        <w:tabs>
          <w:tab w:pos="2000" w:val="left"/>
          <w:tab w:pos="2520" w:val="left"/>
        </w:tabs>
        <w:rPr>
          <w:rFonts w:ascii="Arial" w:hAnsi="Arial" w:cs="Arial" w:eastAsia="Arial"/>
          <w:sz w:val="31"/>
          <w:szCs w:val="31"/>
        </w:rPr>
      </w:pPr>
      <w:rPr/>
      <w:r>
        <w:rPr/>
        <w:br w:type="column"/>
      </w:r>
      <w:r>
        <w:rPr>
          <w:rFonts w:ascii="Arial" w:hAnsi="Arial" w:cs="Arial" w:eastAsia="Arial"/>
          <w:sz w:val="48"/>
          <w:szCs w:val="48"/>
          <w:color w:val="777779"/>
          <w:spacing w:val="0"/>
          <w:w w:val="156"/>
          <w:i/>
          <w:position w:val="-5"/>
        </w:rPr>
        <w:t>I</w:t>
      </w:r>
      <w:r>
        <w:rPr>
          <w:rFonts w:ascii="Arial" w:hAnsi="Arial" w:cs="Arial" w:eastAsia="Arial"/>
          <w:sz w:val="48"/>
          <w:szCs w:val="48"/>
          <w:color w:val="777779"/>
          <w:spacing w:val="0"/>
          <w:w w:val="100"/>
          <w:i/>
          <w:position w:val="-5"/>
        </w:rPr>
        <w:tab/>
      </w:r>
      <w:r>
        <w:rPr>
          <w:rFonts w:ascii="Arial" w:hAnsi="Arial" w:cs="Arial" w:eastAsia="Arial"/>
          <w:sz w:val="48"/>
          <w:szCs w:val="48"/>
          <w:color w:val="777779"/>
          <w:spacing w:val="0"/>
          <w:w w:val="100"/>
          <w:i/>
          <w:position w:val="-5"/>
        </w:rPr>
      </w:r>
      <w:r>
        <w:rPr>
          <w:rFonts w:ascii="Arial" w:hAnsi="Arial" w:cs="Arial" w:eastAsia="Arial"/>
          <w:sz w:val="32"/>
          <w:szCs w:val="32"/>
          <w:color w:val="ACACAE"/>
          <w:spacing w:val="-107"/>
          <w:w w:val="220"/>
          <w:position w:val="18"/>
        </w:rPr>
        <w:t>'</w:t>
      </w:r>
      <w:r>
        <w:rPr>
          <w:rFonts w:ascii="Arial" w:hAnsi="Arial" w:cs="Arial" w:eastAsia="Arial"/>
          <w:sz w:val="13"/>
          <w:szCs w:val="13"/>
          <w:color w:val="ACACAE"/>
          <w:spacing w:val="0"/>
          <w:w w:val="229"/>
          <w:position w:val="19"/>
        </w:rPr>
        <w:t>I</w:t>
      </w:r>
      <w:r>
        <w:rPr>
          <w:rFonts w:ascii="Arial" w:hAnsi="Arial" w:cs="Arial" w:eastAsia="Arial"/>
          <w:sz w:val="13"/>
          <w:szCs w:val="13"/>
          <w:color w:val="ACACAE"/>
          <w:spacing w:val="0"/>
          <w:w w:val="100"/>
          <w:position w:val="19"/>
        </w:rPr>
        <w:tab/>
      </w:r>
      <w:r>
        <w:rPr>
          <w:rFonts w:ascii="Arial" w:hAnsi="Arial" w:cs="Arial" w:eastAsia="Arial"/>
          <w:sz w:val="13"/>
          <w:szCs w:val="13"/>
          <w:color w:val="ACACAE"/>
          <w:spacing w:val="0"/>
          <w:w w:val="100"/>
          <w:position w:val="19"/>
        </w:rPr>
      </w:r>
      <w:r>
        <w:rPr>
          <w:rFonts w:ascii="Arial" w:hAnsi="Arial" w:cs="Arial" w:eastAsia="Arial"/>
          <w:sz w:val="31"/>
          <w:szCs w:val="31"/>
          <w:color w:val="CACACA"/>
          <w:spacing w:val="0"/>
          <w:w w:val="143"/>
          <w:position w:val="6"/>
        </w:rPr>
        <w:t>I</w:t>
      </w:r>
      <w:r>
        <w:rPr>
          <w:rFonts w:ascii="Arial" w:hAnsi="Arial" w:cs="Arial" w:eastAsia="Arial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0" w:after="0" w:line="432" w:lineRule="exact"/>
        <w:ind w:right="-20"/>
        <w:jc w:val="left"/>
        <w:tabs>
          <w:tab w:pos="1820" w:val="left"/>
        </w:tabs>
        <w:rPr>
          <w:rFonts w:ascii="Arial" w:hAnsi="Arial" w:cs="Arial" w:eastAsia="Arial"/>
          <w:sz w:val="39"/>
          <w:szCs w:val="39"/>
        </w:rPr>
      </w:pPr>
      <w:rPr/>
      <w:r>
        <w:rPr>
          <w:rFonts w:ascii="Arial" w:hAnsi="Arial" w:cs="Arial" w:eastAsia="Arial"/>
          <w:sz w:val="48"/>
          <w:szCs w:val="48"/>
          <w:color w:val="777779"/>
          <w:spacing w:val="0"/>
          <w:w w:val="216"/>
          <w:i/>
        </w:rPr>
        <w:t>I</w:t>
      </w:r>
      <w:r>
        <w:rPr>
          <w:rFonts w:ascii="Arial" w:hAnsi="Arial" w:cs="Arial" w:eastAsia="Arial"/>
          <w:sz w:val="48"/>
          <w:szCs w:val="48"/>
          <w:color w:val="777779"/>
          <w:spacing w:val="0"/>
          <w:w w:val="100"/>
          <w:i/>
        </w:rPr>
        <w:tab/>
      </w:r>
      <w:r>
        <w:rPr>
          <w:rFonts w:ascii="Arial" w:hAnsi="Arial" w:cs="Arial" w:eastAsia="Arial"/>
          <w:sz w:val="48"/>
          <w:szCs w:val="48"/>
          <w:color w:val="777779"/>
          <w:spacing w:val="0"/>
          <w:w w:val="100"/>
          <w:i/>
        </w:rPr>
      </w:r>
      <w:r>
        <w:rPr>
          <w:rFonts w:ascii="Arial" w:hAnsi="Arial" w:cs="Arial" w:eastAsia="Arial"/>
          <w:sz w:val="13"/>
          <w:szCs w:val="13"/>
          <w:color w:val="ACACAE"/>
          <w:spacing w:val="-124"/>
          <w:w w:val="343"/>
          <w:position w:val="25"/>
        </w:rPr>
        <w:t>I</w:t>
      </w:r>
      <w:r>
        <w:rPr>
          <w:rFonts w:ascii="Arial" w:hAnsi="Arial" w:cs="Arial" w:eastAsia="Arial"/>
          <w:sz w:val="39"/>
          <w:szCs w:val="39"/>
          <w:color w:val="ACACAE"/>
          <w:spacing w:val="0"/>
          <w:w w:val="108"/>
          <w:position w:val="0"/>
        </w:rPr>
        <w:t>:</w:t>
      </w:r>
      <w:r>
        <w:rPr>
          <w:rFonts w:ascii="Arial" w:hAnsi="Arial" w:cs="Arial" w:eastAsia="Arial"/>
          <w:sz w:val="39"/>
          <w:szCs w:val="3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720"/>
          <w:cols w:num="2" w:equalWidth="0">
            <w:col w:w="1453" w:space="46"/>
            <w:col w:w="7301"/>
          </w:cols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8" w:after="0" w:line="240" w:lineRule="auto"/>
        <w:ind w:left="2318" w:right="4411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ACACAE"/>
          <w:w w:val="84"/>
        </w:rPr>
        <w:t>llcro.IOtllal</w:t>
      </w:r>
      <w:r>
        <w:rPr>
          <w:rFonts w:ascii="Times New Roman" w:hAnsi="Times New Roman" w:cs="Times New Roman" w:eastAsia="Times New Roman"/>
          <w:sz w:val="17"/>
          <w:szCs w:val="17"/>
          <w:color w:val="ACACAE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99979A"/>
          <w:spacing w:val="0"/>
          <w:w w:val="122"/>
        </w:rPr>
        <w:t>dsplottmtl'l</w:t>
      </w:r>
      <w:r>
        <w:rPr>
          <w:rFonts w:ascii="Times New Roman" w:hAnsi="Times New Roman" w:cs="Times New Roman" w:eastAsia="Times New Roman"/>
          <w:sz w:val="16"/>
          <w:szCs w:val="16"/>
          <w:color w:val="99979A"/>
          <w:spacing w:val="-17"/>
          <w:w w:val="12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ACACAE"/>
          <w:spacing w:val="-18"/>
          <w:w w:val="131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color w:val="ACACAE"/>
          <w:spacing w:val="0"/>
          <w:w w:val="136"/>
        </w:rPr>
        <w:t>....</w:t>
      </w:r>
      <w:r>
        <w:rPr>
          <w:rFonts w:ascii="Times New Roman" w:hAnsi="Times New Roman" w:cs="Times New Roman" w:eastAsia="Times New Roman"/>
          <w:sz w:val="16"/>
          <w:szCs w:val="16"/>
          <w:color w:val="ACACAE"/>
          <w:spacing w:val="-15"/>
          <w:w w:val="136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ACACAE"/>
          <w:spacing w:val="0"/>
          <w:w w:val="131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70" w:after="0" w:line="214" w:lineRule="exact"/>
        <w:ind w:left="3295" w:right="5222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0"/>
          <w:w w:val="96"/>
          <w:position w:val="-1"/>
        </w:rPr>
        <w:t>lol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06" w:lineRule="exact"/>
        <w:ind w:left="1088" w:right="-20"/>
        <w:jc w:val="left"/>
        <w:tabs>
          <w:tab w:pos="502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160.268829pt;margin-top:8.134787pt;width:193.95365pt;height:122.880825pt;mso-position-horizontal-relative:page;mso-position-vertical-relative:paragraph;z-index:-1802" coordorigin="3205,163" coordsize="3879,2458">
            <v:shape style="position:absolute;left:4448;top:378;width:1397;height:1939" type="#_x0000_t75">
              <v:imagedata r:id="rId16" o:title=""/>
            </v:shape>
            <v:group style="position:absolute;left:3220;top:880;width:1262;height:2" coordorigin="3220,880" coordsize="1262,2">
              <v:shape style="position:absolute;left:3220;top:880;width:1262;height:2" coordorigin="3220,880" coordsize="1262,0" path="m3220,880l4482,880e" filled="f" stroked="t" strokeweight="1.418308pt" strokecolor="#BFBFBF">
                <v:path arrowok="t"/>
              </v:shape>
            </v:group>
            <v:group style="position:absolute;left:7049;top:312;width:2;height:2287" coordorigin="7049,312" coordsize="2,2287">
              <v:shape style="position:absolute;left:7049;top:312;width:2;height:2287" coordorigin="7049,312" coordsize="0,2287" path="m7049,2599l7049,312e" filled="f" stroked="t" strokeweight="1.418308pt" strokecolor="#AFAFAF">
                <v:path arrowok="t"/>
              </v:shape>
            </v:group>
            <v:group style="position:absolute;left:5787;top:539;width:1276;height:2" coordorigin="5787,539" coordsize="1276,2">
              <v:shape style="position:absolute;left:5787;top:539;width:1276;height:2" coordorigin="5787,539" coordsize="1276,0" path="m5787,539l7063,539e" filled="f" stroked="t" strokeweight="1.418308pt" strokecolor="#B8B8B8">
                <v:path arrowok="t"/>
              </v:shape>
            </v:group>
            <v:group style="position:absolute;left:5780;top:241;width:2;height:1350" coordorigin="5780,241" coordsize="2,1350">
              <v:shape style="position:absolute;left:5780;top:241;width:2;height:1350" coordorigin="5780,241" coordsize="0,1350" path="m5780,1590l5780,241e" filled="f" stroked="t" strokeweight=".709154pt" strokecolor="#C8C8C8">
                <v:path arrowok="t"/>
              </v:shape>
            </v:group>
            <v:group style="position:absolute;left:5787;top:880;width:1276;height:2" coordorigin="5787,880" coordsize="1276,2">
              <v:shape style="position:absolute;left:5787;top:880;width:1276;height:2" coordorigin="5787,880" coordsize="1276,0" path="m5787,880l7063,880e" filled="f" stroked="t" strokeweight="1.418308pt" strokecolor="#B8B8B8">
                <v:path arrowok="t"/>
              </v:shape>
            </v:group>
            <v:group style="position:absolute;left:5787;top:1221;width:1276;height:2" coordorigin="5787,1221" coordsize="1276,2">
              <v:shape style="position:absolute;left:5787;top:1221;width:1276;height:2" coordorigin="5787,1221" coordsize="1276,0" path="m5787,1221l7063,1221e" filled="f" stroked="t" strokeweight="1.418308pt" strokecolor="#C3C3C3">
                <v:path arrowok="t"/>
              </v:shape>
            </v:group>
            <v:group style="position:absolute;left:6070;top:1562;width:993;height:2" coordorigin="6070,1562" coordsize="993,2">
              <v:shape style="position:absolute;left:6070;top:1562;width:993;height:2" coordorigin="6070,1562" coordsize="993,0" path="m6070,1562l7063,1562e" filled="f" stroked="t" strokeweight="1.418308pt" strokecolor="#C8C8C8">
                <v:path arrowok="t"/>
              </v:shape>
            </v:group>
            <v:group style="position:absolute;left:5801;top:2244;width:1262;height:2" coordorigin="5801,2244" coordsize="1262,2">
              <v:shape style="position:absolute;left:5801;top:2244;width:1262;height:2" coordorigin="5801,2244" coordsize="1262,0" path="m5801,2244l7063,2244e" filled="f" stroked="t" strokeweight="2.127462pt" strokecolor="#838387">
                <v:path arrowok="t"/>
              </v:shape>
            </v:group>
            <v:group style="position:absolute;left:6404;top:184;width:2;height:2415" coordorigin="6404,184" coordsize="2,2415">
              <v:shape style="position:absolute;left:6404;top:184;width:2;height:2415" coordorigin="6404,184" coordsize="0,2415" path="m6404,2599l6404,184e" filled="f" stroked="t" strokeweight="2.127462pt" strokecolor="#B8B8B8">
                <v:path arrowok="t"/>
              </v:shape>
            </v:group>
            <v:group style="position:absolute;left:6297;top:1903;width:766;height:2" coordorigin="6297,1903" coordsize="766,2">
              <v:shape style="position:absolute;left:6297;top:1903;width:766;height:2" coordorigin="6297,1903" coordsize="766,0" path="m6297,1903l7063,1903e" filled="f" stroked="t" strokeweight="1.418308pt" strokecolor="#C3C3C3">
                <v:path arrowok="t"/>
              </v:shape>
            </v:group>
            <v:group style="position:absolute;left:5384;top:2565;width:1345;height:2" coordorigin="5384,2565" coordsize="1345,2">
              <v:shape style="position:absolute;left:5384;top:2565;width:1345;height:2" coordorigin="5384,2565" coordsize="1345,0" path="m5384,2565l6729,2565e" filled="f" stroked="t" strokeweight=".38pt" strokecolor="#868488">
                <v:path arrowok="t"/>
              </v:shape>
            </v:group>
            <v:group style="position:absolute;left:6738;top:2565;width:299;height:2" coordorigin="6738,2565" coordsize="299,2">
              <v:shape style="position:absolute;left:6738;top:2565;width:299;height:2" coordorigin="6738,2565" coordsize="299,0" path="m6738,2565l7037,2565e" filled="f" stroked="t" strokeweight=".38pt" strokecolor="#989699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9"/>
          <w:szCs w:val="19"/>
          <w:color w:val="ACACAE"/>
          <w:w w:val="117"/>
          <w:position w:val="-1"/>
        </w:rPr>
        <w:t>0.0</w: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-50"/>
          <w:w w:val="117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color w:val="878589"/>
          <w:spacing w:val="-69"/>
          <w:w w:val="179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-28"/>
          <w:w w:val="117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color w:val="878589"/>
          <w:spacing w:val="-9"/>
          <w:w w:val="179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646264"/>
          <w:spacing w:val="0"/>
          <w:w w:val="170"/>
          <w:position w:val="-1"/>
        </w:rPr>
        <w:t>_...</w:t>
      </w:r>
      <w:r>
        <w:rPr>
          <w:rFonts w:ascii="Times New Roman" w:hAnsi="Times New Roman" w:cs="Times New Roman" w:eastAsia="Times New Roman"/>
          <w:sz w:val="19"/>
          <w:szCs w:val="19"/>
          <w:color w:val="646264"/>
          <w:spacing w:val="-2"/>
          <w:w w:val="17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646264"/>
          <w:spacing w:val="-17"/>
          <w:w w:val="17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0"/>
          <w:w w:val="149"/>
          <w:position w:val="-1"/>
        </w:rPr>
        <w:t>20:::-_...;•'---</w:t>
      </w:r>
      <w:r>
        <w:rPr>
          <w:rFonts w:ascii="Times New Roman" w:hAnsi="Times New Roman" w:cs="Times New Roman" w:eastAsia="Times New Roman"/>
          <w:sz w:val="19"/>
          <w:szCs w:val="19"/>
          <w:color w:val="878589"/>
          <w:spacing w:val="0"/>
          <w:w w:val="120"/>
          <w:position w:val="-1"/>
        </w:rPr>
        <w:t>T--=----:;l</w:t>
      </w:r>
      <w:r>
        <w:rPr>
          <w:rFonts w:ascii="Times New Roman" w:hAnsi="Times New Roman" w:cs="Times New Roman" w:eastAsia="Times New Roman"/>
          <w:sz w:val="19"/>
          <w:szCs w:val="19"/>
          <w:color w:val="878589"/>
          <w:spacing w:val="0"/>
          <w:w w:val="121"/>
          <w:position w:val="-1"/>
        </w:rPr>
        <w:t>r-0</w:t>
      </w:r>
      <w:r>
        <w:rPr>
          <w:rFonts w:ascii="Times New Roman" w:hAnsi="Times New Roman" w:cs="Times New Roman" w:eastAsia="Times New Roman"/>
          <w:sz w:val="19"/>
          <w:szCs w:val="19"/>
          <w:color w:val="878589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878589"/>
          <w:spacing w:val="0"/>
          <w:w w:val="116"/>
          <w:position w:val="-1"/>
        </w:rPr>
        <w:t>-;12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452" w:lineRule="exact"/>
        <w:ind w:left="523" w:right="5407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47"/>
          <w:szCs w:val="47"/>
          <w:color w:val="ACACAE"/>
          <w:spacing w:val="11"/>
          <w:w w:val="316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0"/>
          <w:w w:val="104"/>
          <w:position w:val="-1"/>
        </w:rPr>
        <w:t>-0.10</w: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99979A"/>
          <w:spacing w:val="0"/>
          <w:w w:val="195"/>
          <w:position w:val="-1"/>
        </w:rPr>
        <w:t>t-----'"r</w:t>
      </w:r>
      <w:r>
        <w:rPr>
          <w:rFonts w:ascii="Arial" w:hAnsi="Arial" w:cs="Arial" w:eastAsia="Arial"/>
          <w:sz w:val="23"/>
          <w:szCs w:val="23"/>
          <w:color w:val="99979A"/>
          <w:spacing w:val="-1"/>
          <w:w w:val="196"/>
          <w:position w:val="-1"/>
        </w:rPr>
        <w:t>l</w:t>
      </w:r>
      <w:r>
        <w:rPr>
          <w:rFonts w:ascii="Arial" w:hAnsi="Arial" w:cs="Arial" w:eastAsia="Arial"/>
          <w:sz w:val="23"/>
          <w:szCs w:val="23"/>
          <w:color w:val="CACACA"/>
          <w:spacing w:val="0"/>
          <w:w w:val="316"/>
          <w:position w:val="-1"/>
        </w:rPr>
        <w:t>-­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311" w:lineRule="exact"/>
        <w:ind w:left="819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Arial" w:hAnsi="Arial" w:cs="Arial" w:eastAsia="Arial"/>
          <w:sz w:val="32"/>
          <w:szCs w:val="32"/>
          <w:color w:val="99979A"/>
          <w:spacing w:val="0"/>
          <w:w w:val="178"/>
          <w:position w:val="1"/>
        </w:rPr>
        <w:t>j</w:t>
      </w:r>
      <w:r>
        <w:rPr>
          <w:rFonts w:ascii="Arial" w:hAnsi="Arial" w:cs="Arial" w:eastAsia="Arial"/>
          <w:sz w:val="32"/>
          <w:szCs w:val="32"/>
          <w:color w:val="99979A"/>
          <w:spacing w:val="-86"/>
          <w:w w:val="178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0"/>
          <w:w w:val="104"/>
          <w:position w:val="1"/>
        </w:rPr>
        <w:t>-0.20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340" w:lineRule="exact"/>
        <w:ind w:left="819" w:right="-20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6.229431pt;margin-top:16.813631pt;width:8.229825pt;height:7.5pt;mso-position-horizontal-relative:page;mso-position-vertical-relative:paragraph;z-index:-1796" type="#_x0000_t202" filled="f" stroked="f">
            <v:textbox inset="0,0,0,0">
              <w:txbxContent>
                <w:p>
                  <w:pPr>
                    <w:spacing w:before="0" w:after="0" w:line="150" w:lineRule="exact"/>
                    <w:ind w:right="-63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color w:val="ACACAE"/>
                      <w:spacing w:val="0"/>
                      <w:w w:val="78"/>
                    </w:rPr>
                    <w:t>11.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9"/>
          <w:szCs w:val="29"/>
          <w:color w:val="ACACAE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9"/>
          <w:szCs w:val="29"/>
          <w:color w:val="ACACAE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0"/>
          <w:w w:val="100"/>
        </w:rPr>
        <w:t>-0.30</w: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color w:val="ACACAE"/>
          <w:spacing w:val="0"/>
          <w:w w:val="124"/>
        </w:rPr>
        <w:t>1</w:t>
      </w:r>
      <w:r>
        <w:rPr>
          <w:rFonts w:ascii="Times New Roman" w:hAnsi="Times New Roman" w:cs="Times New Roman" w:eastAsia="Times New Roman"/>
          <w:sz w:val="31"/>
          <w:szCs w:val="31"/>
          <w:color w:val="ACACAE"/>
          <w:spacing w:val="-33"/>
          <w:w w:val="124"/>
        </w:rPr>
        <w:t>-</w:t>
      </w:r>
      <w:r>
        <w:rPr>
          <w:rFonts w:ascii="Times New Roman" w:hAnsi="Times New Roman" w:cs="Times New Roman" w:eastAsia="Times New Roman"/>
          <w:sz w:val="31"/>
          <w:szCs w:val="31"/>
          <w:color w:val="CACACA"/>
          <w:spacing w:val="0"/>
          <w:w w:val="124"/>
        </w:rPr>
        <w:t>-+--....,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</w:rPr>
      </w:r>
    </w:p>
    <w:p>
      <w:pPr>
        <w:spacing w:before="0" w:after="0" w:line="355" w:lineRule="exact"/>
        <w:ind w:left="805" w:right="-20"/>
        <w:jc w:val="left"/>
        <w:tabs>
          <w:tab w:pos="1480" w:val="left"/>
        </w:tabs>
        <w:rPr>
          <w:rFonts w:ascii="Times New Roman" w:hAnsi="Times New Roman" w:cs="Times New Roman" w:eastAsia="Times New Roman"/>
          <w:sz w:val="31"/>
          <w:szCs w:val="3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6.229431pt;margin-top:16.446316pt;width:8.1992pt;height:8pt;mso-position-horizontal-relative:page;mso-position-vertical-relative:paragraph;z-index:-1797" type="#_x0000_t202" filled="f" stroked="f">
            <v:textbox inset="0,0,0,0">
              <w:txbxContent>
                <w:p>
                  <w:pPr>
                    <w:spacing w:before="0" w:after="0" w:line="160" w:lineRule="exact"/>
                    <w:ind w:right="-6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99979A"/>
                      <w:spacing w:val="0"/>
                      <w:w w:val="184"/>
                    </w:rPr>
                    <w:t>;;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0"/>
          <w:w w:val="100"/>
        </w:rPr>
        <w:t>-0.</w: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0"/>
          <w:w w:val="100"/>
        </w:rPr>
      </w:r>
      <w:r>
        <w:rPr>
          <w:rFonts w:ascii="Times New Roman" w:hAnsi="Times New Roman" w:cs="Times New Roman" w:eastAsia="Times New Roman"/>
          <w:sz w:val="31"/>
          <w:szCs w:val="31"/>
          <w:color w:val="ACACAE"/>
          <w:spacing w:val="0"/>
          <w:w w:val="142"/>
        </w:rPr>
        <w:t>1</w:t>
      </w:r>
      <w:r>
        <w:rPr>
          <w:rFonts w:ascii="Times New Roman" w:hAnsi="Times New Roman" w:cs="Times New Roman" w:eastAsia="Times New Roman"/>
          <w:sz w:val="31"/>
          <w:szCs w:val="31"/>
          <w:color w:val="ACACAE"/>
          <w:spacing w:val="-26"/>
          <w:w w:val="142"/>
        </w:rPr>
        <w:t>-</w:t>
      </w:r>
      <w:r>
        <w:rPr>
          <w:rFonts w:ascii="Times New Roman" w:hAnsi="Times New Roman" w:cs="Times New Roman" w:eastAsia="Times New Roman"/>
          <w:sz w:val="31"/>
          <w:szCs w:val="31"/>
          <w:color w:val="CACACA"/>
          <w:spacing w:val="0"/>
          <w:w w:val="243"/>
        </w:rPr>
        <w:t>-+--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</w:rPr>
      </w:r>
    </w:p>
    <w:p>
      <w:pPr>
        <w:spacing w:before="6" w:after="0" w:line="240" w:lineRule="auto"/>
        <w:ind w:left="805" w:right="-20"/>
        <w:jc w:val="left"/>
        <w:tabs>
          <w:tab w:pos="1480" w:val="left"/>
        </w:tabs>
        <w:rPr>
          <w:rFonts w:ascii="Arial" w:hAnsi="Arial" w:cs="Arial" w:eastAsia="Arial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0"/>
          <w:w w:val="111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-20"/>
          <w:w w:val="11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color w:val="CACACA"/>
          <w:spacing w:val="-21"/>
          <w:w w:val="11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0"/>
          <w:w w:val="111"/>
        </w:rPr>
        <w:t>50</w: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-49"/>
          <w:w w:val="11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0"/>
          <w:w w:val="100"/>
        </w:rPr>
      </w:r>
      <w:r>
        <w:rPr>
          <w:rFonts w:ascii="Arial" w:hAnsi="Arial" w:cs="Arial" w:eastAsia="Arial"/>
          <w:sz w:val="30"/>
          <w:szCs w:val="30"/>
          <w:color w:val="878589"/>
          <w:spacing w:val="-10"/>
          <w:w w:val="54"/>
        </w:rPr>
        <w:t>1</w:t>
      </w:r>
      <w:r>
        <w:rPr>
          <w:rFonts w:ascii="Arial" w:hAnsi="Arial" w:cs="Arial" w:eastAsia="Arial"/>
          <w:sz w:val="30"/>
          <w:szCs w:val="30"/>
          <w:color w:val="CACACA"/>
          <w:spacing w:val="0"/>
          <w:w w:val="208"/>
        </w:rPr>
        <w:t>--+--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43" w:after="0" w:line="214" w:lineRule="exact"/>
        <w:ind w:left="790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color w:val="ACACAE"/>
          <w:spacing w:val="0"/>
          <w:w w:val="134"/>
          <w:position w:val="-1"/>
        </w:rPr>
        <w:t>&gt;</w:t>
      </w:r>
      <w:r>
        <w:rPr>
          <w:rFonts w:ascii="Arial" w:hAnsi="Arial" w:cs="Arial" w:eastAsia="Arial"/>
          <w:sz w:val="18"/>
          <w:szCs w:val="18"/>
          <w:color w:val="ACACAE"/>
          <w:spacing w:val="7"/>
          <w:w w:val="134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0"/>
          <w:w w:val="134"/>
          <w:position w:val="-1"/>
        </w:rPr>
        <w:t>-060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1" w:after="0" w:line="240" w:lineRule="auto"/>
        <w:ind w:left="1003" w:right="-20"/>
        <w:jc w:val="left"/>
        <w:tabs>
          <w:tab w:pos="2580" w:val="left"/>
          <w:tab w:pos="3380" w:val="left"/>
          <w:tab w:pos="530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0"/>
          <w:w w:val="119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-20"/>
          <w:w w:val="119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color w:val="CACACA"/>
          <w:spacing w:val="-20"/>
          <w:w w:val="119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0"/>
          <w:w w:val="119"/>
        </w:rPr>
        <w:t>70</w:t>
      </w:r>
      <w:r>
        <w:rPr>
          <w:rFonts w:ascii="Times New Roman" w:hAnsi="Times New Roman" w:cs="Times New Roman" w:eastAsia="Times New Roman"/>
          <w:sz w:val="19"/>
          <w:szCs w:val="19"/>
          <w:color w:val="ACACAE"/>
          <w:spacing w:val="-3"/>
          <w:w w:val="11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99979A"/>
          <w:spacing w:val="0"/>
          <w:w w:val="144"/>
        </w:rPr>
        <w:t>'-----'---</w:t>
      </w:r>
      <w:r>
        <w:rPr>
          <w:rFonts w:ascii="Times New Roman" w:hAnsi="Times New Roman" w:cs="Times New Roman" w:eastAsia="Times New Roman"/>
          <w:sz w:val="19"/>
          <w:szCs w:val="19"/>
          <w:color w:val="99979A"/>
          <w:spacing w:val="-21"/>
          <w:w w:val="144"/>
          <w:u w:val="single" w:color="98969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99979A"/>
          <w:spacing w:val="0"/>
          <w:w w:val="144"/>
          <w:u w:val="single" w:color="989699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99979A"/>
          <w:spacing w:val="0"/>
          <w:w w:val="144"/>
          <w:u w:val="single" w:color="989699"/>
        </w:rPr>
      </w:r>
      <w:r>
        <w:rPr>
          <w:rFonts w:ascii="Times New Roman" w:hAnsi="Times New Roman" w:cs="Times New Roman" w:eastAsia="Times New Roman"/>
          <w:sz w:val="19"/>
          <w:szCs w:val="19"/>
          <w:color w:val="99979A"/>
          <w:spacing w:val="0"/>
          <w:w w:val="144"/>
        </w:rPr>
      </w:r>
      <w:r>
        <w:rPr>
          <w:rFonts w:ascii="Times New Roman" w:hAnsi="Times New Roman" w:cs="Times New Roman" w:eastAsia="Times New Roman"/>
          <w:sz w:val="19"/>
          <w:szCs w:val="19"/>
          <w:color w:val="99979A"/>
          <w:spacing w:val="0"/>
          <w:w w:val="144"/>
        </w:rPr>
        <w:t>..:</w:t>
      </w:r>
      <w:r>
        <w:rPr>
          <w:rFonts w:ascii="Times New Roman" w:hAnsi="Times New Roman" w:cs="Times New Roman" w:eastAsia="Times New Roman"/>
          <w:sz w:val="19"/>
          <w:szCs w:val="19"/>
          <w:color w:val="99979A"/>
          <w:spacing w:val="-11"/>
          <w:w w:val="144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878589"/>
          <w:spacing w:val="-11"/>
          <w:w w:val="144"/>
        </w:rPr>
      </w:r>
      <w:r>
        <w:rPr>
          <w:rFonts w:ascii="Times New Roman" w:hAnsi="Times New Roman" w:cs="Times New Roman" w:eastAsia="Times New Roman"/>
          <w:sz w:val="19"/>
          <w:szCs w:val="19"/>
          <w:color w:val="878589"/>
          <w:spacing w:val="-19"/>
          <w:w w:val="144"/>
          <w:u w:val="single" w:color="86848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78589"/>
          <w:spacing w:val="0"/>
          <w:w w:val="144"/>
          <w:u w:val="single" w:color="868488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878589"/>
          <w:spacing w:val="0"/>
          <w:w w:val="144"/>
          <w:u w:val="single" w:color="868488"/>
        </w:rPr>
      </w:r>
      <w:r>
        <w:rPr>
          <w:rFonts w:ascii="Times New Roman" w:hAnsi="Times New Roman" w:cs="Times New Roman" w:eastAsia="Times New Roman"/>
          <w:sz w:val="19"/>
          <w:szCs w:val="19"/>
          <w:color w:val="878589"/>
          <w:spacing w:val="0"/>
          <w:w w:val="144"/>
        </w:rPr>
      </w:r>
      <w:r>
        <w:rPr>
          <w:rFonts w:ascii="Times New Roman" w:hAnsi="Times New Roman" w:cs="Times New Roman" w:eastAsia="Times New Roman"/>
          <w:sz w:val="19"/>
          <w:szCs w:val="19"/>
          <w:color w:val="878589"/>
          <w:spacing w:val="0"/>
          <w:w w:val="71"/>
        </w:rPr>
        <w:t>.:....</w:t>
      </w:r>
      <w:r>
        <w:rPr>
          <w:rFonts w:ascii="Times New Roman" w:hAnsi="Times New Roman" w:cs="Times New Roman" w:eastAsia="Times New Roman"/>
          <w:sz w:val="19"/>
          <w:szCs w:val="19"/>
          <w:color w:val="878589"/>
          <w:spacing w:val="0"/>
          <w:w w:val="71"/>
        </w:rPr>
        <w:t>_</w:t>
      </w:r>
      <w:r>
        <w:rPr>
          <w:rFonts w:ascii="Times New Roman" w:hAnsi="Times New Roman" w:cs="Times New Roman" w:eastAsia="Times New Roman"/>
          <w:sz w:val="19"/>
          <w:szCs w:val="19"/>
          <w:color w:val="878589"/>
          <w:spacing w:val="-33"/>
          <w:w w:val="7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7858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878589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color w:val="99979A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9" w:lineRule="exact"/>
        <w:ind w:left="3281" w:right="5191"/>
        <w:jc w:val="center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color w:val="ACACAE"/>
          <w:spacing w:val="0"/>
          <w:w w:val="70"/>
          <w:position w:val="1"/>
        </w:rPr>
        <w:t>(61</w:t>
      </w:r>
      <w:r>
        <w:rPr>
          <w:rFonts w:ascii="Courier New" w:hAnsi="Courier New" w:cs="Courier New" w:eastAsia="Courier New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65" w:after="0" w:line="240" w:lineRule="auto"/>
        <w:ind w:left="805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77779"/>
          <w:spacing w:val="0"/>
          <w:w w:val="100"/>
        </w:rPr>
        <w:t>FIGURE</w:t>
      </w:r>
      <w:r>
        <w:rPr>
          <w:rFonts w:ascii="Arial" w:hAnsi="Arial" w:cs="Arial" w:eastAsia="Arial"/>
          <w:sz w:val="18"/>
          <w:szCs w:val="18"/>
          <w:color w:val="77777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77779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777779"/>
          <w:spacing w:val="-13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99979A"/>
          <w:spacing w:val="8"/>
          <w:w w:val="21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777779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720"/>
        </w:sectPr>
      </w:pPr>
      <w:rPr/>
    </w:p>
    <w:p>
      <w:pPr>
        <w:spacing w:before="0" w:after="0" w:line="232" w:lineRule="exact"/>
        <w:ind w:left="3108" w:right="3163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666466"/>
          <w:w w:val="90"/>
        </w:rPr>
        <w:t>Geote</w:t>
      </w:r>
      <w:r>
        <w:rPr>
          <w:rFonts w:ascii="Arial" w:hAnsi="Arial" w:cs="Arial" w:eastAsia="Arial"/>
          <w:sz w:val="22"/>
          <w:szCs w:val="22"/>
          <w:color w:val="666466"/>
          <w:spacing w:val="-16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7E7E80"/>
          <w:spacing w:val="0"/>
          <w:w w:val="121"/>
        </w:rPr>
        <w:t>hr</w:t>
      </w:r>
      <w:r>
        <w:rPr>
          <w:rFonts w:ascii="Arial" w:hAnsi="Arial" w:cs="Arial" w:eastAsia="Arial"/>
          <w:sz w:val="22"/>
          <w:szCs w:val="22"/>
          <w:color w:val="7E7E80"/>
          <w:spacing w:val="-31"/>
          <w:w w:val="121"/>
        </w:rPr>
        <w:t>i</w:t>
      </w:r>
      <w:r>
        <w:rPr>
          <w:rFonts w:ascii="Arial" w:hAnsi="Arial" w:cs="Arial" w:eastAsia="Arial"/>
          <w:sz w:val="22"/>
          <w:szCs w:val="22"/>
          <w:color w:val="99979A"/>
          <w:spacing w:val="-10"/>
          <w:w w:val="102"/>
        </w:rPr>
        <w:t>c</w:t>
      </w:r>
      <w:r>
        <w:rPr>
          <w:rFonts w:ascii="Arial" w:hAnsi="Arial" w:cs="Arial" w:eastAsia="Arial"/>
          <w:sz w:val="22"/>
          <w:szCs w:val="22"/>
          <w:color w:val="7E7E80"/>
          <w:spacing w:val="0"/>
          <w:w w:val="96"/>
        </w:rPr>
        <w:t>allnvestigatio</w:t>
      </w:r>
      <w:r>
        <w:rPr>
          <w:rFonts w:ascii="Arial" w:hAnsi="Arial" w:cs="Arial" w:eastAsia="Arial"/>
          <w:sz w:val="22"/>
          <w:szCs w:val="22"/>
          <w:color w:val="7E7E80"/>
          <w:spacing w:val="-21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666466"/>
          <w:spacing w:val="0"/>
          <w:w w:val="107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5.7547" w:type="dxa"/>
      </w:tblPr>
      <w:tblGrid/>
      <w:tr>
        <w:trPr>
          <w:trHeight w:val="586" w:hRule="exact"/>
        </w:trPr>
        <w:tc>
          <w:tcPr>
            <w:tcW w:w="518" w:type="dxa"/>
            <w:tcBorders>
              <w:top w:val="nil" w:sz="6" w:space="0" w:color="auto"/>
              <w:bottom w:val="single" w:sz="11.547168" w:space="0" w:color="9C9C9C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color w:val="99979A"/>
                <w:spacing w:val="0"/>
                <w:w w:val="100"/>
              </w:rPr>
              <w:t>Soi</w:t>
            </w:r>
            <w:r>
              <w:rPr>
                <w:rFonts w:ascii="Courier New" w:hAnsi="Courier New" w:cs="Courier New" w:eastAsia="Courier New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single" w:sz="11.547168" w:space="0" w:color="9C9C9C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237" w:right="222"/>
              <w:jc w:val="center"/>
              <w:rPr>
                <w:rFonts w:ascii="Courier New" w:hAnsi="Courier New" w:cs="Courier New" w:eastAsia="Courier New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color w:val="99979A"/>
                <w:spacing w:val="0"/>
                <w:w w:val="74"/>
              </w:rPr>
              <w:t>Ttst</w:t>
            </w:r>
            <w:r>
              <w:rPr>
                <w:rFonts w:ascii="Courier New" w:hAnsi="Courier New" w:cs="Courier New" w:eastAsia="Courier New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177" w:lineRule="exact"/>
              <w:ind w:left="125" w:right="11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99979A"/>
                <w:spacing w:val="0"/>
                <w:w w:val="99"/>
                <w:b/>
                <w:bCs/>
              </w:rPr>
              <w:t>number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566" w:type="dxa"/>
            <w:tcBorders>
              <w:top w:val="single" w:sz="11.547168" w:space="0" w:color="9C9C9C"/>
              <w:bottom w:val="single" w:sz="11.547168" w:space="0" w:color="9C9C9C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99979A"/>
                <w:spacing w:val="0"/>
                <w:w w:val="114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99979A"/>
                <w:spacing w:val="-20"/>
                <w:w w:val="11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7E7E80"/>
                <w:spacing w:val="0"/>
                <w:w w:val="114"/>
              </w:rPr>
              <w:t>rtica</w:t>
            </w:r>
            <w:r>
              <w:rPr>
                <w:rFonts w:ascii="Arial" w:hAnsi="Arial" w:cs="Arial" w:eastAsia="Arial"/>
                <w:sz w:val="16"/>
                <w:szCs w:val="16"/>
                <w:color w:val="7E7E80"/>
                <w:spacing w:val="0"/>
                <w:w w:val="11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7E7E80"/>
                <w:spacing w:val="-22"/>
                <w:w w:val="11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99979A"/>
                <w:spacing w:val="-12"/>
                <w:w w:val="148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7E7E80"/>
                <w:spacing w:val="-16"/>
                <w:w w:val="33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99979A"/>
                <w:spacing w:val="-21"/>
                <w:w w:val="189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7E7E80"/>
                <w:spacing w:val="-16"/>
                <w:w w:val="14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99979A"/>
                <w:spacing w:val="0"/>
                <w:w w:val="69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3777" w:type="dxa"/>
            <w:tcBorders>
              <w:top w:val="single" w:sz="11.547168" w:space="0" w:color="9C9C9C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7E7E80"/>
                <w:spacing w:val="-19"/>
                <w:w w:val="113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99979A"/>
                <w:spacing w:val="0"/>
                <w:w w:val="125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color w:val="99979A"/>
                <w:spacing w:val="-19"/>
                <w:w w:val="125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7E7E80"/>
                <w:spacing w:val="6"/>
                <w:w w:val="98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color w:val="99979A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99979A"/>
                <w:spacing w:val="-26"/>
                <w:w w:val="107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7E7E80"/>
                <w:spacing w:val="0"/>
                <w:w w:val="236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7E7E80"/>
                <w:spacing w:val="-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99979A"/>
                <w:spacing w:val="0"/>
                <w:w w:val="308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99979A"/>
                <w:spacing w:val="-106"/>
                <w:w w:val="308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99979A"/>
                <w:spacing w:val="-12"/>
                <w:w w:val="148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7E7E80"/>
                <w:spacing w:val="0"/>
                <w:w w:val="106"/>
              </w:rPr>
              <w:t>orce</w:t>
            </w:r>
            <w:r>
              <w:rPr>
                <w:rFonts w:ascii="Arial" w:hAnsi="Arial" w:cs="Arial" w:eastAsia="Arial"/>
                <w:sz w:val="16"/>
                <w:szCs w:val="16"/>
                <w:color w:val="7E7E8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A8A8A8"/>
                <w:spacing w:val="-12"/>
                <w:w w:val="153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color w:val="7E7E80"/>
                <w:spacing w:val="-18"/>
                <w:w w:val="128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99979A"/>
                <w:spacing w:val="0"/>
                <w:w w:val="92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518" w:type="dxa"/>
            <w:tcBorders>
              <w:top w:val="single" w:sz="11.547168" w:space="0" w:color="9C9C9C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99979A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single" w:sz="11.547168" w:space="0" w:color="9C9C9C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21" w:lineRule="exact"/>
              <w:ind w:left="215" w:right="-2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color w:val="A8A8A8"/>
                <w:w w:val="70"/>
                <w:position w:val="1"/>
              </w:rPr>
              <w:t>Tes</w:t>
            </w:r>
            <w:r>
              <w:rPr>
                <w:rFonts w:ascii="Courier New" w:hAnsi="Courier New" w:cs="Courier New" w:eastAsia="Courier New"/>
                <w:sz w:val="20"/>
                <w:szCs w:val="20"/>
                <w:color w:val="A8A8A8"/>
                <w:spacing w:val="17"/>
                <w:w w:val="70"/>
                <w:position w:val="1"/>
              </w:rPr>
              <w:t>t</w:t>
            </w:r>
            <w:r>
              <w:rPr>
                <w:rFonts w:ascii="Courier New" w:hAnsi="Courier New" w:cs="Courier New" w:eastAsia="Courier New"/>
                <w:sz w:val="20"/>
                <w:szCs w:val="20"/>
                <w:color w:val="7E7E80"/>
                <w:spacing w:val="0"/>
                <w:w w:val="77"/>
                <w:position w:val="1"/>
              </w:rPr>
              <w:t>1</w:t>
            </w:r>
            <w:r>
              <w:rPr>
                <w:rFonts w:ascii="Courier New" w:hAnsi="Courier New" w:cs="Courier New" w:eastAsia="Courier New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566" w:type="dxa"/>
            <w:tcBorders>
              <w:top w:val="single" w:sz="11.547168" w:space="0" w:color="9C9C9C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649" w:right="57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99979A"/>
                <w:spacing w:val="0"/>
                <w:w w:val="106"/>
              </w:rPr>
              <w:t>260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3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1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7E7E80"/>
                <w:spacing w:val="1"/>
                <w:w w:val="103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99979A"/>
                <w:spacing w:val="0"/>
                <w:w w:val="118"/>
              </w:rPr>
              <w:t>50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5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215" w:right="-2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color w:val="A8A8A8"/>
                <w:spacing w:val="0"/>
                <w:w w:val="77"/>
                <w:position w:val="1"/>
              </w:rPr>
              <w:t>Test2</w:t>
            </w:r>
            <w:r>
              <w:rPr>
                <w:rFonts w:ascii="Courier New" w:hAnsi="Courier New" w:cs="Courier New" w:eastAsia="Courier New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5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649" w:right="57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99979A"/>
                <w:spacing w:val="-20"/>
                <w:w w:val="117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7E7E80"/>
                <w:spacing w:val="0"/>
                <w:w w:val="117"/>
              </w:rPr>
              <w:t>00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3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804" w:right="-2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color w:val="99979A"/>
                <w:spacing w:val="0"/>
                <w:w w:val="75"/>
              </w:rPr>
              <w:t>269</w:t>
            </w:r>
            <w:r>
              <w:rPr>
                <w:rFonts w:ascii="Courier New" w:hAnsi="Courier New" w:cs="Courier New" w:eastAsia="Courier Ne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02" w:hRule="exact"/>
        </w:trPr>
        <w:tc>
          <w:tcPr>
            <w:tcW w:w="5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215" w:right="-2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color w:val="A8A8A8"/>
                <w:spacing w:val="0"/>
                <w:w w:val="100"/>
                <w:position w:val="2"/>
              </w:rPr>
              <w:t>Tut3</w:t>
            </w:r>
            <w:r>
              <w:rPr>
                <w:rFonts w:ascii="Courier New" w:hAnsi="Courier New" w:cs="Courier New" w:eastAsia="Courier New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5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635" w:right="57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A8A8A8"/>
                <w:spacing w:val="0"/>
                <w:w w:val="114"/>
              </w:rPr>
              <w:t>750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3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790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99979A"/>
                <w:spacing w:val="0"/>
                <w:w w:val="109"/>
              </w:rPr>
              <w:t>433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99979A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exact"/>
              <w:ind w:left="21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A8A8A8"/>
                <w:spacing w:val="0"/>
                <w:w w:val="84"/>
              </w:rPr>
              <w:t>Test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A8A8A8"/>
                <w:spacing w:val="8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A8A8A8"/>
                <w:spacing w:val="0"/>
                <w:w w:val="103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5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14" w:lineRule="exact"/>
              <w:ind w:left="661" w:right="552"/>
              <w:jc w:val="center"/>
              <w:rPr>
                <w:rFonts w:ascii="Courier New" w:hAnsi="Courier New" w:cs="Courier New" w:eastAsia="Courier New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color w:val="A8A8A8"/>
                <w:spacing w:val="0"/>
                <w:w w:val="73"/>
              </w:rPr>
              <w:t>100</w:t>
            </w:r>
            <w:r>
              <w:rPr>
                <w:rFonts w:ascii="Courier New" w:hAnsi="Courier New" w:cs="Courier New" w:eastAsia="Courier Ne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05" w:lineRule="exact"/>
              <w:ind w:left="876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color w:val="99979A"/>
                <w:spacing w:val="0"/>
                <w:w w:val="100"/>
                <w:position w:val="1"/>
              </w:rPr>
              <w:t>98</w:t>
            </w:r>
            <w:r>
              <w:rPr>
                <w:rFonts w:ascii="Courier New" w:hAnsi="Courier New" w:cs="Courier New" w:eastAsia="Courier New"/>
                <w:sz w:val="19"/>
                <w:szCs w:val="19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03" w:hRule="exact"/>
        </w:trPr>
        <w:tc>
          <w:tcPr>
            <w:tcW w:w="5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200" w:right="-2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color w:val="A8A8A8"/>
                <w:spacing w:val="0"/>
                <w:w w:val="80"/>
                <w:position w:val="2"/>
              </w:rPr>
              <w:t>Tost2</w:t>
            </w:r>
            <w:r>
              <w:rPr>
                <w:rFonts w:ascii="Courier New" w:hAnsi="Courier New" w:cs="Courier New" w:eastAsia="Courier New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5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632" w:right="553"/>
              <w:jc w:val="center"/>
              <w:rPr>
                <w:rFonts w:ascii="Courier New" w:hAnsi="Courier New" w:cs="Courier New" w:eastAsia="Courier New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color w:val="99979A"/>
                <w:spacing w:val="0"/>
                <w:w w:val="81"/>
                <w:position w:val="1"/>
              </w:rPr>
              <w:t>200</w:t>
            </w:r>
            <w:r>
              <w:rPr>
                <w:rFonts w:ascii="Courier New" w:hAnsi="Courier New" w:cs="Courier New" w:eastAsia="Courier New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80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A8A8A8"/>
                <w:spacing w:val="0"/>
                <w:w w:val="101"/>
              </w:rPr>
              <w:t>175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5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215" w:right="-2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color w:val="A8A8A8"/>
                <w:spacing w:val="0"/>
                <w:w w:val="77"/>
                <w:position w:val="2"/>
              </w:rPr>
              <w:t>Tost3</w:t>
            </w:r>
            <w:r>
              <w:rPr>
                <w:rFonts w:ascii="Courier New" w:hAnsi="Courier New" w:cs="Courier New" w:eastAsia="Courier New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5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634" w:right="57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99979A"/>
                <w:spacing w:val="0"/>
                <w:w w:val="107"/>
              </w:rPr>
              <w:t>300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3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790" w:right="-2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color w:val="99979A"/>
                <w:spacing w:val="0"/>
                <w:w w:val="81"/>
                <w:position w:val="1"/>
              </w:rPr>
              <w:t>210</w:t>
            </w:r>
            <w:r>
              <w:rPr>
                <w:rFonts w:ascii="Courier New" w:hAnsi="Courier New" w:cs="Courier New" w:eastAsia="Courier New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00" w:hRule="exact"/>
        </w:trPr>
        <w:tc>
          <w:tcPr>
            <w:tcW w:w="518" w:type="dxa"/>
            <w:tcBorders>
              <w:top w:val="nil" w:sz="6" w:space="0" w:color="auto"/>
              <w:bottom w:val="single" w:sz="11.547168" w:space="0" w:color="838383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5" w:type="dxa"/>
            <w:tcBorders>
              <w:top w:val="nil" w:sz="6" w:space="0" w:color="auto"/>
              <w:bottom w:val="single" w:sz="11.547168" w:space="0" w:color="838383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215" w:right="-2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color w:val="A8A8A8"/>
                <w:spacing w:val="0"/>
                <w:w w:val="77"/>
                <w:position w:val="2"/>
              </w:rPr>
              <w:t>Ttst4</w:t>
            </w:r>
            <w:r>
              <w:rPr>
                <w:rFonts w:ascii="Courier New" w:hAnsi="Courier New" w:cs="Courier New" w:eastAsia="Courier New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566" w:type="dxa"/>
            <w:tcBorders>
              <w:top w:val="nil" w:sz="6" w:space="0" w:color="auto"/>
              <w:bottom w:val="single" w:sz="11.547168" w:space="0" w:color="838383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6" w:lineRule="exact"/>
              <w:ind w:left="635" w:right="57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99979A"/>
                <w:spacing w:val="0"/>
                <w:w w:val="112"/>
              </w:rPr>
              <w:t>400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3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790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A8A8A8"/>
                <w:spacing w:val="0"/>
                <w:w w:val="107"/>
              </w:rPr>
              <w:t>248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31" w:after="0" w:line="240" w:lineRule="auto"/>
        <w:ind w:left="106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Detennine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40" w:lineRule="auto"/>
        <w:ind w:left="1196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10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A8A8A8"/>
          <w:spacing w:val="0"/>
          <w:w w:val="51"/>
        </w:rPr>
        <w:t>ci&gt;:.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41" w:after="0" w:line="240" w:lineRule="auto"/>
        <w:ind w:left="118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A8A8A8"/>
          <w:spacing w:val="0"/>
          <w:w w:val="54"/>
        </w:rPr>
        <w:t>&lt;1&gt;</w:t>
      </w:r>
      <w:r>
        <w:rPr>
          <w:rFonts w:ascii="Times New Roman" w:hAnsi="Times New Roman" w:cs="Times New Roman" w:eastAsia="Times New Roman"/>
          <w:sz w:val="20"/>
          <w:szCs w:val="20"/>
          <w:color w:val="A8A8A8"/>
          <w:spacing w:val="-30"/>
          <w:w w:val="54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85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84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venic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6"/>
        </w:rPr>
        <w:t>force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of200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ao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400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sam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1" w:after="0" w:line="240" w:lineRule="auto"/>
        <w:ind w:left="12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99979A"/>
          <w:spacing w:val="0"/>
          <w:w w:val="100"/>
        </w:rPr>
        <w:t>(c)</w:t>
      </w:r>
      <w:r>
        <w:rPr>
          <w:rFonts w:ascii="Arial" w:hAnsi="Arial" w:cs="Arial" w:eastAsia="Arial"/>
          <w:sz w:val="20"/>
          <w:szCs w:val="20"/>
          <w:color w:val="99979A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A8A8A8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A8A8A8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A8A8A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7"/>
        </w:rPr>
        <w:t>dilati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7"/>
          <w:w w:val="97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-6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99979A"/>
          <w:spacing w:val="0"/>
          <w:w w:val="97"/>
        </w:rPr>
        <w:t>angle</w:t>
      </w:r>
      <w:r>
        <w:rPr>
          <w:rFonts w:ascii="Arial" w:hAnsi="Arial" w:cs="Arial" w:eastAsia="Arial"/>
          <w:sz w:val="20"/>
          <w:szCs w:val="20"/>
          <w:color w:val="99979A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3"/>
        </w:rPr>
        <w:t>vertical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3"/>
        </w:rPr>
        <w:t>force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5"/>
        </w:rPr>
        <w:t>200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99979A"/>
          <w:spacing w:val="0"/>
          <w:w w:val="128"/>
        </w:rPr>
        <w:t>N</w:t>
      </w:r>
      <w:r>
        <w:rPr>
          <w:rFonts w:ascii="Arial" w:hAnsi="Arial" w:cs="Arial" w:eastAsia="Arial"/>
          <w:sz w:val="20"/>
          <w:szCs w:val="20"/>
          <w:color w:val="99979A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1"/>
        </w:rPr>
        <w:t>400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99979A"/>
          <w:spacing w:val="0"/>
          <w:w w:val="141"/>
        </w:rPr>
        <w:t>N</w:t>
      </w:r>
      <w:r>
        <w:rPr>
          <w:rFonts w:ascii="Arial" w:hAnsi="Arial" w:cs="Arial" w:eastAsia="Arial"/>
          <w:sz w:val="20"/>
          <w:szCs w:val="20"/>
          <w:color w:val="99979A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8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21"/>
          <w:w w:val="9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sam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99979A"/>
          <w:spacing w:val="0"/>
          <w:w w:val="119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32" w:lineRule="exact"/>
        <w:ind w:left="1066" w:right="967" w:firstLine="1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7E7E80"/>
          <w:spacing w:val="0"/>
          <w:w w:val="110"/>
          <w:i/>
        </w:rPr>
        <w:t>Strategy</w:t>
      </w:r>
      <w:r>
        <w:rPr>
          <w:rFonts w:ascii="Times New Roman" w:hAnsi="Times New Roman" w:cs="Times New Roman" w:eastAsia="Times New Roman"/>
          <w:sz w:val="24"/>
          <w:szCs w:val="24"/>
          <w:color w:val="7E7E80"/>
          <w:spacing w:val="0"/>
          <w:w w:val="11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E7E80"/>
          <w:spacing w:val="18"/>
          <w:w w:val="11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obtai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desire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5"/>
        </w:rPr>
        <w:t>values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plot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grap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vertical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4"/>
        </w:rPr>
        <w:t>force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4"/>
        </w:rPr>
        <w:t>venu.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4"/>
        </w:rPr>
        <w:t>horizontal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force.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0"/>
          <w:w w:val="127"/>
        </w:rPr>
        <w:t>Solutio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0"/>
          <w:w w:val="12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5"/>
          <w:w w:val="12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E7E80"/>
          <w:spacing w:val="-11"/>
          <w:w w:val="125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99979A"/>
          <w:spacing w:val="-12"/>
          <w:w w:val="167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7E7E80"/>
          <w:spacing w:val="0"/>
          <w:w w:val="144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60" w:lineRule="exact"/>
        <w:ind w:left="1816" w:right="1112" w:firstLine="-76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0"/>
          <w:w w:val="100"/>
        </w:rPr>
        <w:t>1: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3"/>
        </w:rPr>
        <w:t>Plot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83"/>
        </w:rPr>
        <w:t>g1'3pb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3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18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3"/>
        </w:rPr>
        <w:t>verllcal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3"/>
        </w:rPr>
        <w:t>force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venu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6"/>
        </w:rPr>
        <w:t>failure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6"/>
        </w:rPr>
        <w:t>horizontal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6"/>
        </w:rPr>
        <w:t>force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4"/>
        </w:rPr>
        <w:t>sample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2"/>
          <w:w w:val="9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94"/>
        </w:rPr>
        <w:t>See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37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4"/>
        </w:rPr>
        <w:t>Fig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A8A8A8"/>
          <w:spacing w:val="0"/>
          <w:w w:val="100"/>
        </w:rPr>
        <w:t>E5.3.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40" w:lineRule="auto"/>
        <w:ind w:left="1051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99979A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E7E8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99979A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99979A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99979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0"/>
          <w:w w:val="100"/>
        </w:rPr>
        <w:t>2: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5"/>
        </w:rPr>
        <w:t>Extract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A8A8A8"/>
          <w:spacing w:val="0"/>
          <w:w w:val="52"/>
        </w:rPr>
        <w:t>cf&gt;;..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0" w:after="0" w:line="235" w:lineRule="exact"/>
        <w:ind w:left="1816" w:right="106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plotte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1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8"/>
          <w:w w:val="9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10"/>
          <w:w w:val="9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4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sample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87"/>
        </w:rPr>
        <w:t>fall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13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straight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5"/>
        </w:rPr>
        <w:t>throu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6"/>
          <w:w w:val="95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0"/>
          <w:w w:val="95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19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6" w:lineRule="exact"/>
        <w:ind w:left="1816" w:right="148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A8A8A8"/>
          <w:w w:val="95"/>
        </w:rPr>
        <w:t>origin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w w:val="96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Sample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99979A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99979A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99979A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99979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-8"/>
          <w:w w:val="9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3"/>
        </w:rPr>
        <w:t>ond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4"/>
          <w:w w:val="93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4"/>
          <w:w w:val="93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3"/>
        </w:rPr>
        <w:t>ata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10"/>
          <w:w w:val="9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3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0"/>
          <w:w w:val="93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3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2"/>
          <w:w w:val="93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0"/>
          <w:w w:val="93"/>
        </w:rPr>
        <w:t>ib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-4"/>
          <w:w w:val="93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99979A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99979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5"/>
        </w:rPr>
        <w:t>loose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99979A"/>
          <w:spacing w:val="0"/>
          <w:w w:val="103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1" w:lineRule="exact"/>
        <w:ind w:left="1816" w:right="146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4"/>
        </w:rPr>
        <w:t>normall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4"/>
        </w:rPr>
        <w:t>consolidate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99979A"/>
          <w:spacing w:val="0"/>
          <w:w w:val="100"/>
        </w:rPr>
        <w:t>clay</w:t>
      </w:r>
      <w:r>
        <w:rPr>
          <w:rFonts w:ascii="Arial" w:hAnsi="Arial" w:cs="Arial" w:eastAsia="Arial"/>
          <w:sz w:val="20"/>
          <w:szCs w:val="20"/>
          <w:color w:val="99979A"/>
          <w:spacing w:val="-6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A8A8A8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A8A8A8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A8A8A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5"/>
        </w:rPr>
        <w:t>effective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5"/>
        </w:rPr>
        <w:t>friclio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99979A"/>
          <w:spacing w:val="0"/>
          <w:w w:val="95"/>
        </w:rPr>
        <w:t>angle</w:t>
      </w:r>
      <w:r>
        <w:rPr>
          <w:rFonts w:ascii="Arial" w:hAnsi="Arial" w:cs="Arial" w:eastAsia="Arial"/>
          <w:sz w:val="20"/>
          <w:szCs w:val="20"/>
          <w:color w:val="99979A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A8A8A8"/>
          <w:spacing w:val="0"/>
          <w:w w:val="52"/>
        </w:rPr>
        <w:t>&lt;1&gt;:</w:t>
      </w:r>
      <w:r>
        <w:rPr>
          <w:rFonts w:ascii="Times New Roman" w:hAnsi="Times New Roman" w:cs="Times New Roman" w:eastAsia="Times New Roman"/>
          <w:sz w:val="21"/>
          <w:szCs w:val="21"/>
          <w:color w:val="A8A8A8"/>
          <w:spacing w:val="0"/>
          <w:w w:val="5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A8A8A8"/>
          <w:spacing w:val="14"/>
          <w:w w:val="52"/>
        </w:rPr>
        <w:t> </w:t>
      </w:r>
      <w:r>
        <w:rPr>
          <w:rFonts w:ascii="Arial" w:hAnsi="Arial" w:cs="Arial" w:eastAsia="Arial"/>
          <w:sz w:val="20"/>
          <w:szCs w:val="20"/>
          <w:color w:val="A8A8A8"/>
          <w:spacing w:val="0"/>
          <w:w w:val="100"/>
        </w:rPr>
        <w:t>30'.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22" w:lineRule="exact"/>
        <w:ind w:left="1037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19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99979A"/>
          <w:spacing w:val="0"/>
          <w:w w:val="100"/>
        </w:rPr>
        <w:t>3:</w:t>
      </w:r>
      <w:r>
        <w:rPr>
          <w:rFonts w:ascii="Times New Roman" w:hAnsi="Times New Roman" w:cs="Times New Roman" w:eastAsia="Times New Roman"/>
          <w:sz w:val="21"/>
          <w:szCs w:val="21"/>
          <w:color w:val="99979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99979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7"/>
        </w:rPr>
        <w:t>Determine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5"/>
          <w:w w:val="97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99979A"/>
          <w:spacing w:val="0"/>
          <w:w w:val="64"/>
        </w:rPr>
        <w:t>q,;.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</w:r>
    </w:p>
    <w:p>
      <w:pPr>
        <w:spacing w:before="41" w:after="0" w:line="156" w:lineRule="auto"/>
        <w:ind w:left="1816" w:right="1100" w:firstLine="-1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5"/>
        </w:rPr>
        <w:t>horizontal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5"/>
        </w:rPr>
        <w:t>force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A8A8A8"/>
          <w:spacing w:val="0"/>
          <w:w w:val="89"/>
        </w:rPr>
        <w:t>200</w:t>
      </w:r>
      <w:r>
        <w:rPr>
          <w:rFonts w:ascii="Times New Roman" w:hAnsi="Times New Roman" w:cs="Times New Roman" w:eastAsia="Times New Roman"/>
          <w:sz w:val="23"/>
          <w:szCs w:val="23"/>
          <w:color w:val="A8A8A8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-8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1"/>
        </w:rPr>
        <w:t>400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A8A8A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A8A8A8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8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21"/>
          <w:w w:val="9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sample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A8A8A8"/>
          <w:spacing w:val="0"/>
          <w:w w:val="94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color w:val="A8A8A8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lie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3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7"/>
        </w:rPr>
        <w:t>straight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4"/>
        </w:rPr>
        <w:t>correspondan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4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A8A8A8"/>
          <w:spacing w:val="0"/>
          <w:w w:val="52"/>
        </w:rPr>
        <w:t>4&gt;:.-</w:t>
      </w:r>
      <w:r>
        <w:rPr>
          <w:rFonts w:ascii="Times New Roman" w:hAnsi="Times New Roman" w:cs="Times New Roman" w:eastAsia="Times New Roman"/>
          <w:sz w:val="29"/>
          <w:szCs w:val="29"/>
          <w:color w:val="A8A8A8"/>
          <w:spacing w:val="13"/>
          <w:w w:val="5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Therefore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25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forces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6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color w:val="A8A8A8"/>
          <w:spacing w:val="0"/>
          <w:w w:val="42"/>
        </w:rPr>
        <w:t>c</w:t>
      </w:r>
      <w:r>
        <w:rPr>
          <w:rFonts w:ascii="Times New Roman" w:hAnsi="Times New Roman" w:cs="Times New Roman" w:eastAsia="Times New Roman"/>
          <w:sz w:val="33"/>
          <w:szCs w:val="33"/>
          <w:color w:val="A8A8A8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color w:val="A8A8A8"/>
          <w:spacing w:val="0"/>
          <w:w w:val="42"/>
        </w:rPr>
        <w:t>&gt;;</w:t>
      </w:r>
      <w:r>
        <w:rPr>
          <w:rFonts w:ascii="Times New Roman" w:hAnsi="Times New Roman" w:cs="Times New Roman" w:eastAsia="Times New Roman"/>
          <w:sz w:val="33"/>
          <w:szCs w:val="33"/>
          <w:color w:val="A8A8A8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4"/>
        </w:rPr>
        <w:t>associate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4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16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A8A8A8"/>
          <w:spacing w:val="0"/>
          <w:w w:val="120"/>
        </w:rPr>
        <w:t>it.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533" w:lineRule="exact"/>
        <w:ind w:left="3512" w:right="2659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A8A8A8"/>
          <w:w w:val="67"/>
          <w:position w:val="2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color w:val="A8A8A8"/>
          <w:w w:val="66"/>
          <w:position w:val="2"/>
        </w:rPr>
        <w:t>o&gt;;</w:t>
      </w:r>
      <w:r>
        <w:rPr>
          <w:rFonts w:ascii="Times New Roman" w:hAnsi="Times New Roman" w:cs="Times New Roman" w:eastAsia="Times New Roman"/>
          <w:sz w:val="26"/>
          <w:szCs w:val="26"/>
          <w:color w:val="A8A8A8"/>
          <w:w w:val="67"/>
          <w:position w:val="2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color w:val="A8A8A8"/>
          <w:spacing w:val="-18"/>
          <w:w w:val="67"/>
          <w:position w:val="2"/>
        </w:rPr>
        <w:t>,</w:t>
      </w:r>
      <w:r>
        <w:rPr>
          <w:rFonts w:ascii="Times New Roman" w:hAnsi="Times New Roman" w:cs="Times New Roman" w:eastAsia="Times New Roman"/>
          <w:sz w:val="13"/>
          <w:szCs w:val="13"/>
          <w:color w:val="A8A8A8"/>
          <w:spacing w:val="0"/>
          <w:w w:val="108"/>
          <w:position w:val="2"/>
        </w:rPr>
        <w:t>00</w:t>
      </w:r>
      <w:r>
        <w:rPr>
          <w:rFonts w:ascii="Times New Roman" w:hAnsi="Times New Roman" w:cs="Times New Roman" w:eastAsia="Times New Roman"/>
          <w:sz w:val="13"/>
          <w:szCs w:val="13"/>
          <w:color w:val="A8A8A8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A8A8A8"/>
          <w:spacing w:val="-1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A8A8A8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13"/>
          <w:szCs w:val="13"/>
          <w:color w:val="A8A8A8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A8A8A8"/>
          <w:spacing w:val="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A8A8A8"/>
          <w:spacing w:val="0"/>
          <w:w w:val="363"/>
          <w:position w:val="2"/>
        </w:rPr>
        <w:t>•</w:t>
      </w:r>
      <w:r>
        <w:rPr>
          <w:rFonts w:ascii="Times New Roman" w:hAnsi="Times New Roman" w:cs="Times New Roman" w:eastAsia="Times New Roman"/>
          <w:sz w:val="13"/>
          <w:szCs w:val="13"/>
          <w:color w:val="A8A8A8"/>
          <w:spacing w:val="-93"/>
          <w:w w:val="363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A8A8A8"/>
          <w:spacing w:val="0"/>
          <w:w w:val="100"/>
          <w:position w:val="2"/>
        </w:rPr>
        <w:t>tJJn-</w:t>
      </w:r>
      <w:r>
        <w:rPr>
          <w:rFonts w:ascii="Times New Roman" w:hAnsi="Times New Roman" w:cs="Times New Roman" w:eastAsia="Times New Roman"/>
          <w:sz w:val="19"/>
          <w:szCs w:val="19"/>
          <w:color w:val="A8A8A8"/>
          <w:spacing w:val="9"/>
          <w:w w:val="100"/>
          <w:position w:val="2"/>
        </w:rPr>
        <w:t> </w:t>
      </w:r>
      <w:r>
        <w:rPr>
          <w:rFonts w:ascii="Arial" w:hAnsi="Arial" w:cs="Arial" w:eastAsia="Arial"/>
          <w:sz w:val="60"/>
          <w:szCs w:val="60"/>
          <w:color w:val="A8A8A8"/>
          <w:spacing w:val="0"/>
          <w:w w:val="58"/>
          <w:position w:val="2"/>
        </w:rPr>
        <w:t>G</w:t>
      </w:r>
      <w:r>
        <w:rPr>
          <w:rFonts w:ascii="Arial" w:hAnsi="Arial" w:cs="Arial" w:eastAsia="Arial"/>
          <w:sz w:val="60"/>
          <w:szCs w:val="60"/>
          <w:color w:val="A8A8A8"/>
          <w:spacing w:val="-69"/>
          <w:w w:val="100"/>
          <w:position w:val="2"/>
        </w:rPr>
        <w:t> </w:t>
      </w:r>
      <w:r>
        <w:rPr>
          <w:rFonts w:ascii="Arial" w:hAnsi="Arial" w:cs="Arial" w:eastAsia="Arial"/>
          <w:sz w:val="60"/>
          <w:szCs w:val="60"/>
          <w:color w:val="A8A8A8"/>
          <w:spacing w:val="0"/>
          <w:w w:val="59"/>
          <w:position w:val="2"/>
        </w:rPr>
        <w:t>)</w:t>
      </w:r>
      <w:r>
        <w:rPr>
          <w:rFonts w:ascii="Arial" w:hAnsi="Arial" w:cs="Arial" w:eastAsia="Arial"/>
          <w:sz w:val="60"/>
          <w:szCs w:val="60"/>
          <w:color w:val="A8A8A8"/>
          <w:spacing w:val="-10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A8A8A8"/>
          <w:spacing w:val="0"/>
          <w:w w:val="234"/>
          <w:position w:val="2"/>
        </w:rPr>
        <w:t>e</w:t>
      </w:r>
      <w:r>
        <w:rPr>
          <w:rFonts w:ascii="Times New Roman" w:hAnsi="Times New Roman" w:cs="Times New Roman" w:eastAsia="Times New Roman"/>
          <w:sz w:val="13"/>
          <w:szCs w:val="13"/>
          <w:color w:val="A8A8A8"/>
          <w:spacing w:val="-24"/>
          <w:w w:val="234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99979A"/>
          <w:spacing w:val="0"/>
          <w:w w:val="234"/>
          <w:position w:val="2"/>
        </w:rPr>
        <w:t>41.</w:t>
      </w:r>
      <w:r>
        <w:rPr>
          <w:rFonts w:ascii="Times New Roman" w:hAnsi="Times New Roman" w:cs="Times New Roman" w:eastAsia="Times New Roman"/>
          <w:sz w:val="18"/>
          <w:szCs w:val="18"/>
          <w:color w:val="99979A"/>
          <w:spacing w:val="-20"/>
          <w:w w:val="234"/>
          <w:position w:val="2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BABABA"/>
          <w:spacing w:val="0"/>
          <w:w w:val="144"/>
          <w:position w:val="2"/>
        </w:rPr>
        <w:t>"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94" w:lineRule="exact"/>
        <w:ind w:left="3538" w:right="286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99979A"/>
          <w:spacing w:val="0"/>
          <w:w w:val="64"/>
          <w:position w:val="-1"/>
        </w:rPr>
        <w:t>Co&gt;;</w:t>
      </w:r>
      <w:r>
        <w:rPr>
          <w:rFonts w:ascii="Times New Roman" w:hAnsi="Times New Roman" w:cs="Times New Roman" w:eastAsia="Times New Roman"/>
          <w:sz w:val="26"/>
          <w:szCs w:val="26"/>
          <w:color w:val="99979A"/>
          <w:spacing w:val="0"/>
          <w:w w:val="64"/>
          <w:position w:val="-1"/>
        </w:rPr>
        <w:t>).,.</w:t>
      </w:r>
      <w:r>
        <w:rPr>
          <w:rFonts w:ascii="Times New Roman" w:hAnsi="Times New Roman" w:cs="Times New Roman" w:eastAsia="Times New Roman"/>
          <w:sz w:val="26"/>
          <w:szCs w:val="26"/>
          <w:color w:val="99979A"/>
          <w:spacing w:val="2"/>
          <w:w w:val="64"/>
          <w:position w:val="-1"/>
        </w:rPr>
        <w:t> </w:t>
      </w:r>
      <w:r>
        <w:rPr>
          <w:rFonts w:ascii="Arial" w:hAnsi="Arial" w:cs="Arial" w:eastAsia="Arial"/>
          <w:sz w:val="12"/>
          <w:szCs w:val="12"/>
          <w:color w:val="A8A8A8"/>
          <w:spacing w:val="0"/>
          <w:w w:val="128"/>
          <w:position w:val="-1"/>
        </w:rPr>
        <w:t>N</w:t>
      </w:r>
      <w:r>
        <w:rPr>
          <w:rFonts w:ascii="Arial" w:hAnsi="Arial" w:cs="Arial" w:eastAsia="Arial"/>
          <w:sz w:val="12"/>
          <w:szCs w:val="12"/>
          <w:color w:val="A8A8A8"/>
          <w:spacing w:val="8"/>
          <w:w w:val="128"/>
          <w:position w:val="-1"/>
        </w:rPr>
        <w:t> </w:t>
      </w:r>
      <w:r>
        <w:rPr>
          <w:rFonts w:ascii="Arial" w:hAnsi="Arial" w:cs="Arial" w:eastAsia="Arial"/>
          <w:sz w:val="12"/>
          <w:szCs w:val="12"/>
          <w:color w:val="BABABA"/>
          <w:spacing w:val="0"/>
          <w:w w:val="437"/>
          <w:position w:val="-1"/>
        </w:rPr>
        <w:t>•</w:t>
      </w:r>
      <w:r>
        <w:rPr>
          <w:rFonts w:ascii="Arial" w:hAnsi="Arial" w:cs="Arial" w:eastAsia="Arial"/>
          <w:sz w:val="12"/>
          <w:szCs w:val="12"/>
          <w:color w:val="BABABA"/>
          <w:spacing w:val="-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86"/>
          <w:position w:val="-1"/>
        </w:rPr>
        <w:t>ta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4"/>
          <w:w w:val="87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BABABA"/>
          <w:spacing w:val="-16"/>
          <w:w w:val="156"/>
          <w:position w:val="-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54"/>
          <w:position w:val="-1"/>
        </w:rPr>
        <w:t>•(!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14"/>
          <w:w w:val="153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73"/>
          <w:w w:val="154"/>
          <w:position w:val="-1"/>
        </w:rPr>
        <w:t>)</w:t>
      </w:r>
      <w:r>
        <w:rPr>
          <w:rFonts w:ascii="Arial" w:hAnsi="Arial" w:cs="Arial" w:eastAsia="Arial"/>
          <w:sz w:val="19"/>
          <w:szCs w:val="19"/>
          <w:color w:val="99979A"/>
          <w:spacing w:val="0"/>
          <w:w w:val="128"/>
          <w:position w:val="-1"/>
        </w:rPr>
        <w:t>=</w:t>
      </w:r>
      <w:r>
        <w:rPr>
          <w:rFonts w:ascii="Arial" w:hAnsi="Arial" w:cs="Arial" w:eastAsia="Arial"/>
          <w:sz w:val="19"/>
          <w:szCs w:val="19"/>
          <w:color w:val="99979A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99979A"/>
          <w:spacing w:val="0"/>
          <w:w w:val="92"/>
          <w:position w:val="-1"/>
        </w:rPr>
        <w:t>31.8"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pgMar w:header="748" w:footer="727" w:top="960" w:bottom="960" w:left="1720" w:right="1720"/>
          <w:headerReference w:type="default" r:id="rId17"/>
          <w:pgSz w:w="12240" w:h="1584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37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0"/>
          <w:w w:val="100"/>
        </w:rPr>
        <w:t>4: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99979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6"/>
        </w:rPr>
        <w:t>Deter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7"/>
          <w:w w:val="96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7E7E80"/>
          <w:spacing w:val="9"/>
          <w:w w:val="9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32"/>
        </w:rPr>
        <w:t>a,.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" w:right="-20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A8A8A8"/>
          <w:spacing w:val="0"/>
          <w:w w:val="147"/>
          <w:b/>
          <w:bCs/>
        </w:rPr>
        <w:t>a,-</w:t>
      </w:r>
      <w:r>
        <w:rPr>
          <w:rFonts w:ascii="Times New Roman" w:hAnsi="Times New Roman" w:cs="Times New Roman" w:eastAsia="Times New Roman"/>
          <w:sz w:val="30"/>
          <w:szCs w:val="30"/>
          <w:color w:val="A8A8A8"/>
          <w:spacing w:val="0"/>
          <w:w w:val="147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A8A8A8"/>
          <w:spacing w:val="0"/>
          <w:w w:val="147"/>
          <w:b/>
          <w:bCs/>
        </w:rPr>
        <w:t>;-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27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8A8A8"/>
          <w:w w:val="130"/>
        </w:rPr>
        <w:t>(u)</w:t>
      </w:r>
      <w:r>
        <w:rPr>
          <w:rFonts w:ascii="Arial" w:hAnsi="Arial" w:cs="Arial" w:eastAsia="Arial"/>
          <w:sz w:val="18"/>
          <w:szCs w:val="18"/>
          <w:color w:val="A8A8A8"/>
          <w:w w:val="129"/>
        </w:rPr>
        <w:t>,..,.</w:t>
      </w:r>
      <w:r>
        <w:rPr>
          <w:rFonts w:ascii="Arial" w:hAnsi="Arial" w:cs="Arial" w:eastAsia="Arial"/>
          <w:sz w:val="18"/>
          <w:szCs w:val="18"/>
          <w:color w:val="A8A8A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8A8A8"/>
          <w:spacing w:val="0"/>
          <w:w w:val="291"/>
        </w:rPr>
        <w:t>•</w:t>
      </w:r>
      <w:r>
        <w:rPr>
          <w:rFonts w:ascii="Arial" w:hAnsi="Arial" w:cs="Arial" w:eastAsia="Arial"/>
          <w:sz w:val="18"/>
          <w:szCs w:val="18"/>
          <w:color w:val="A8A8A8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99979A"/>
          <w:spacing w:val="0"/>
          <w:w w:val="100"/>
        </w:rPr>
        <w:t>41.2</w:t>
      </w:r>
      <w:r>
        <w:rPr>
          <w:rFonts w:ascii="Times New Roman" w:hAnsi="Times New Roman" w:cs="Times New Roman" w:eastAsia="Times New Roman"/>
          <w:sz w:val="18"/>
          <w:szCs w:val="18"/>
          <w:color w:val="99979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99979A"/>
          <w:spacing w:val="0"/>
          <w:w w:val="285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color w:val="99979A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A8A8A8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18"/>
          <w:szCs w:val="18"/>
          <w:color w:val="A8A8A8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9979A"/>
          <w:spacing w:val="0"/>
          <w:w w:val="171"/>
        </w:rPr>
        <w:t>=</w:t>
      </w:r>
      <w:r>
        <w:rPr>
          <w:rFonts w:ascii="Arial" w:hAnsi="Arial" w:cs="Arial" w:eastAsia="Arial"/>
          <w:sz w:val="16"/>
          <w:szCs w:val="16"/>
          <w:color w:val="99979A"/>
          <w:spacing w:val="-32"/>
          <w:w w:val="17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A8A8A8"/>
          <w:spacing w:val="0"/>
          <w:w w:val="109"/>
        </w:rPr>
        <w:t>11.2'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45" w:after="0" w:line="295" w:lineRule="exact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A8A8A8"/>
          <w:w w:val="114"/>
          <w:position w:val="3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A8A8A8"/>
          <w:w w:val="113"/>
          <w:position w:val="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A8A8A8"/>
          <w:spacing w:val="-30"/>
          <w:w w:val="114"/>
          <w:position w:val="3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0"/>
          <w:w w:val="65"/>
          <w:position w:val="-3"/>
        </w:rPr>
        <w:t>4110</w:t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12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0"/>
          <w:w w:val="168"/>
          <w:position w:val="3"/>
        </w:rPr>
        <w:t>,.</w:t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-43"/>
          <w:w w:val="168"/>
          <w:position w:val="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0"/>
          <w:w w:val="331"/>
          <w:position w:val="3"/>
        </w:rPr>
        <w:t>•</w:t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-23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83"/>
          <w:position w:val="3"/>
        </w:rPr>
        <w:t>31.8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6"/>
          <w:w w:val="83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207"/>
          <w:position w:val="3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78"/>
          <w:w w:val="207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92"/>
          <w:position w:val="3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10"/>
          <w:w w:val="92"/>
          <w:position w:val="3"/>
        </w:rPr>
        <w:t> </w:t>
      </w:r>
      <w:r>
        <w:rPr>
          <w:rFonts w:ascii="Arial" w:hAnsi="Arial" w:cs="Arial" w:eastAsia="Arial"/>
          <w:sz w:val="19"/>
          <w:szCs w:val="19"/>
          <w:color w:val="99979A"/>
          <w:spacing w:val="0"/>
          <w:w w:val="144"/>
          <w:position w:val="3"/>
        </w:rPr>
        <w:t>=</w:t>
      </w:r>
      <w:r>
        <w:rPr>
          <w:rFonts w:ascii="Arial" w:hAnsi="Arial" w:cs="Arial" w:eastAsia="Arial"/>
          <w:sz w:val="19"/>
          <w:szCs w:val="19"/>
          <w:color w:val="99979A"/>
          <w:spacing w:val="-34"/>
          <w:w w:val="144"/>
          <w:position w:val="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99979A"/>
          <w:spacing w:val="0"/>
          <w:w w:val="100"/>
          <w:position w:val="3"/>
        </w:rPr>
        <w:t>1.8"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720"/>
          <w:cols w:num="2" w:equalWidth="0">
            <w:col w:w="3039" w:space="639"/>
            <w:col w:w="5122"/>
          </w:cols>
        </w:sectPr>
      </w:pPr>
      <w:rPr/>
    </w:p>
    <w:p>
      <w:pPr>
        <w:spacing w:before="14" w:after="0" w:line="260" w:lineRule="exact"/>
        <w:ind w:left="180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  <w:position w:val="-1"/>
        </w:rPr>
        <w:t>Note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  <w:position w:val="-1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A8A8A8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5"/>
          <w:position w:val="-1"/>
        </w:rPr>
        <w:t>normal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6"/>
          <w:w w:val="95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5"/>
          <w:position w:val="-1"/>
        </w:rPr>
        <w:t>force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3"/>
          <w:w w:val="95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5"/>
          <w:position w:val="-1"/>
        </w:rPr>
        <w:t>mcrease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6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-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0"/>
          <w:w w:val="144"/>
          <w:position w:val="-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99979A"/>
          <w:spacing w:val="1"/>
          <w:w w:val="145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99979A"/>
          <w:spacing w:val="0"/>
          <w:w w:val="96"/>
          <w:position w:val="-1"/>
        </w:rPr>
        <w:t>decreases.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9" w:after="0" w:line="240" w:lineRule="auto"/>
        <w:ind w:left="102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452820pt;margin-top:20.358847pt;width:6.30729pt;height:33pt;mso-position-horizontal-relative:page;mso-position-vertical-relative:paragraph;z-index:-1793" type="#_x0000_t202" filled="f" stroked="f">
            <v:textbox inset="0,0,0,0">
              <w:txbxContent>
                <w:p>
                  <w:pPr>
                    <w:spacing w:before="0" w:after="0" w:line="660" w:lineRule="exact"/>
                    <w:ind w:right="-139"/>
                    <w:jc w:val="left"/>
                    <w:rPr>
                      <w:rFonts w:ascii="Arial" w:hAnsi="Arial" w:cs="Arial" w:eastAsia="Arial"/>
                      <w:sz w:val="66"/>
                      <w:szCs w:val="66"/>
                    </w:rPr>
                  </w:pPr>
                  <w:rPr/>
                  <w:r>
                    <w:rPr>
                      <w:rFonts w:ascii="Arial" w:hAnsi="Arial" w:cs="Arial" w:eastAsia="Arial"/>
                      <w:sz w:val="66"/>
                      <w:szCs w:val="66"/>
                      <w:color w:val="99979A"/>
                      <w:spacing w:val="0"/>
                      <w:w w:val="68"/>
                      <w:position w:val="-1"/>
                    </w:rPr>
                    <w:t>I</w:t>
                  </w:r>
                  <w:r>
                    <w:rPr>
                      <w:rFonts w:ascii="Arial" w:hAnsi="Arial" w:cs="Arial" w:eastAsia="Arial"/>
                      <w:sz w:val="66"/>
                      <w:szCs w:val="6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6"/>
          <w:szCs w:val="16"/>
          <w:color w:val="A8A8A8"/>
          <w:w w:val="97"/>
        </w:rPr>
        <w:t>500</w:t>
      </w:r>
      <w:r>
        <w:rPr>
          <w:rFonts w:ascii="Arial" w:hAnsi="Arial" w:cs="Arial" w:eastAsia="Arial"/>
          <w:sz w:val="16"/>
          <w:szCs w:val="16"/>
          <w:color w:val="A8A8A8"/>
          <w:spacing w:val="-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8A8A8"/>
          <w:spacing w:val="0"/>
          <w:w w:val="329"/>
        </w:rPr>
        <w:t>.--</w:t>
      </w:r>
      <w:r>
        <w:rPr>
          <w:rFonts w:ascii="Arial" w:hAnsi="Arial" w:cs="Arial" w:eastAsia="Arial"/>
          <w:sz w:val="16"/>
          <w:szCs w:val="16"/>
          <w:color w:val="A8A8A8"/>
          <w:spacing w:val="0"/>
          <w:w w:val="329"/>
        </w:rPr>
        <w:t>-</w:t>
      </w:r>
      <w:r>
        <w:rPr>
          <w:rFonts w:ascii="Arial" w:hAnsi="Arial" w:cs="Arial" w:eastAsia="Arial"/>
          <w:sz w:val="16"/>
          <w:szCs w:val="16"/>
          <w:color w:val="A8A8A8"/>
          <w:spacing w:val="-99"/>
          <w:w w:val="329"/>
        </w:rPr>
        <w:t> </w:t>
      </w:r>
      <w:r>
        <w:rPr>
          <w:rFonts w:ascii="Arial" w:hAnsi="Arial" w:cs="Arial" w:eastAsia="Arial"/>
          <w:sz w:val="16"/>
          <w:szCs w:val="16"/>
          <w:color w:val="A8A8A8"/>
          <w:spacing w:val="0"/>
          <w:w w:val="329"/>
        </w:rPr>
        <w:t>.</w:t>
      </w:r>
      <w:r>
        <w:rPr>
          <w:rFonts w:ascii="Arial" w:hAnsi="Arial" w:cs="Arial" w:eastAsia="Arial"/>
          <w:sz w:val="16"/>
          <w:szCs w:val="16"/>
          <w:color w:val="A8A8A8"/>
          <w:spacing w:val="-111"/>
          <w:w w:val="329"/>
        </w:rPr>
        <w:t> </w:t>
      </w:r>
      <w:r>
        <w:rPr>
          <w:rFonts w:ascii="Arial" w:hAnsi="Arial" w:cs="Arial" w:eastAsia="Arial"/>
          <w:sz w:val="16"/>
          <w:szCs w:val="16"/>
          <w:color w:val="A8A8A8"/>
          <w:spacing w:val="0"/>
          <w:w w:val="329"/>
        </w:rPr>
        <w:t>-</w:t>
      </w:r>
      <w:r>
        <w:rPr>
          <w:rFonts w:ascii="Arial" w:hAnsi="Arial" w:cs="Arial" w:eastAsia="Arial"/>
          <w:sz w:val="16"/>
          <w:szCs w:val="16"/>
          <w:color w:val="A8A8A8"/>
          <w:spacing w:val="-110"/>
          <w:w w:val="329"/>
        </w:rPr>
        <w:t> </w:t>
      </w:r>
      <w:r>
        <w:rPr>
          <w:rFonts w:ascii="Arial" w:hAnsi="Arial" w:cs="Arial" w:eastAsia="Arial"/>
          <w:sz w:val="16"/>
          <w:szCs w:val="16"/>
          <w:color w:val="A8A8A8"/>
          <w:spacing w:val="0"/>
          <w:w w:val="330"/>
        </w:rPr>
        <w:t>-</w:t>
      </w:r>
      <w:r>
        <w:rPr>
          <w:rFonts w:ascii="Arial" w:hAnsi="Arial" w:cs="Arial" w:eastAsia="Arial"/>
          <w:sz w:val="16"/>
          <w:szCs w:val="16"/>
          <w:color w:val="A8A8A8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8A8A8"/>
          <w:spacing w:val="0"/>
          <w:w w:val="330"/>
        </w:rPr>
        <w:t>-</w:t>
      </w:r>
      <w:r>
        <w:rPr>
          <w:rFonts w:ascii="Arial" w:hAnsi="Arial" w:cs="Arial" w:eastAsia="Arial"/>
          <w:sz w:val="16"/>
          <w:szCs w:val="16"/>
          <w:color w:val="A8A8A8"/>
          <w:spacing w:val="-6"/>
          <w:w w:val="330"/>
        </w:rPr>
        <w:t> </w:t>
      </w:r>
      <w:r>
        <w:rPr>
          <w:rFonts w:ascii="Arial" w:hAnsi="Arial" w:cs="Arial" w:eastAsia="Arial"/>
          <w:sz w:val="16"/>
          <w:szCs w:val="16"/>
          <w:color w:val="7E7E80"/>
          <w:spacing w:val="0"/>
          <w:w w:val="552"/>
        </w:rPr>
        <w:t>-</w:t>
      </w:r>
      <w:r>
        <w:rPr>
          <w:rFonts w:ascii="Arial" w:hAnsi="Arial" w:cs="Arial" w:eastAsia="Arial"/>
          <w:sz w:val="16"/>
          <w:szCs w:val="16"/>
          <w:color w:val="7E7E80"/>
          <w:spacing w:val="-122"/>
          <w:w w:val="552"/>
        </w:rPr>
        <w:t> </w:t>
      </w:r>
      <w:r>
        <w:rPr>
          <w:rFonts w:ascii="Arial" w:hAnsi="Arial" w:cs="Arial" w:eastAsia="Arial"/>
          <w:sz w:val="16"/>
          <w:szCs w:val="16"/>
          <w:color w:val="99979A"/>
          <w:spacing w:val="0"/>
          <w:w w:val="157"/>
        </w:rPr>
        <w:t>.,....-.,.--,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3" w:lineRule="exact"/>
        <w:ind w:left="193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A8A8A8"/>
          <w:spacing w:val="0"/>
          <w:w w:val="600"/>
          <w:position w:val="-1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A8A8A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A8A8A8"/>
          <w:spacing w:val="0"/>
          <w:w w:val="600"/>
          <w:position w:val="-1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9" w:after="0" w:line="240" w:lineRule="auto"/>
        <w:ind w:left="1022" w:right="-20"/>
        <w:jc w:val="left"/>
        <w:tabs>
          <w:tab w:pos="1360" w:val="left"/>
          <w:tab w:pos="2060" w:val="left"/>
          <w:tab w:pos="2720" w:val="left"/>
          <w:tab w:pos="3400" w:val="left"/>
          <w:tab w:pos="40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0"/>
          <w:w w:val="100"/>
        </w:rPr>
      </w:r>
      <w:r>
        <w:rPr>
          <w:rFonts w:ascii="Times New Roman" w:hAnsi="Times New Roman" w:cs="Times New Roman" w:eastAsia="Times New Roman"/>
          <w:sz w:val="17"/>
          <w:szCs w:val="17"/>
          <w:color w:val="BABABA"/>
          <w:spacing w:val="3"/>
          <w:w w:val="105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0"/>
          <w:w w:val="105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-41"/>
          <w:w w:val="10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A8A8A8"/>
          <w:spacing w:val="0"/>
          <w:w w:val="100"/>
        </w:rPr>
        <w:t>"00</w:t>
      </w:r>
      <w:r>
        <w:rPr>
          <w:rFonts w:ascii="Arial" w:hAnsi="Arial" w:cs="Arial" w:eastAsia="Arial"/>
          <w:sz w:val="16"/>
          <w:szCs w:val="16"/>
          <w:color w:val="A8A8A8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8A8A8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A8A8A8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0"/>
          <w:w w:val="100"/>
        </w:rPr>
        <w:t>600</w:t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A8A8A8"/>
          <w:spacing w:val="0"/>
          <w:w w:val="116"/>
        </w:rPr>
        <w:t>800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137" w:lineRule="exact"/>
        <w:ind w:left="2379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Arial" w:hAnsi="Arial" w:cs="Arial" w:eastAsia="Arial"/>
          <w:sz w:val="15"/>
          <w:szCs w:val="15"/>
          <w:color w:val="A8A8A8"/>
          <w:w w:val="91"/>
          <w:b/>
          <w:bCs/>
          <w:position w:val="-3"/>
        </w:rPr>
        <w:t>'twta...l</w:t>
      </w:r>
      <w:r>
        <w:rPr>
          <w:rFonts w:ascii="Arial" w:hAnsi="Arial" w:cs="Arial" w:eastAsia="Arial"/>
          <w:sz w:val="15"/>
          <w:szCs w:val="15"/>
          <w:color w:val="A8A8A8"/>
          <w:spacing w:val="-22"/>
          <w:w w:val="100"/>
          <w:b/>
          <w:bCs/>
          <w:position w:val="-3"/>
        </w:rPr>
        <w:t> </w:t>
      </w:r>
      <w:r>
        <w:rPr>
          <w:rFonts w:ascii="Arial" w:hAnsi="Arial" w:cs="Arial" w:eastAsia="Arial"/>
          <w:sz w:val="14"/>
          <w:szCs w:val="14"/>
          <w:color w:val="BABABA"/>
          <w:spacing w:val="0"/>
          <w:w w:val="125"/>
          <w:position w:val="-3"/>
        </w:rPr>
        <w:t>ftn:l!</w:t>
      </w:r>
      <w:r>
        <w:rPr>
          <w:rFonts w:ascii="Arial" w:hAnsi="Arial" w:cs="Arial" w:eastAsia="Arial"/>
          <w:sz w:val="14"/>
          <w:szCs w:val="14"/>
          <w:color w:val="BABABA"/>
          <w:spacing w:val="-18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A8A8A8"/>
          <w:spacing w:val="0"/>
          <w:w w:val="103"/>
          <w:position w:val="-3"/>
        </w:rPr>
        <w:t>(H)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452" w:lineRule="exact"/>
        <w:ind w:left="1037" w:right="-20"/>
        <w:jc w:val="left"/>
        <w:tabs>
          <w:tab w:pos="7620" w:val="left"/>
        </w:tabs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16"/>
          <w:szCs w:val="16"/>
          <w:color w:val="7E7E80"/>
          <w:spacing w:val="0"/>
          <w:w w:val="100"/>
          <w:position w:val="8"/>
        </w:rPr>
        <w:t>FlGUR</w:t>
      </w:r>
      <w:r>
        <w:rPr>
          <w:rFonts w:ascii="Arial" w:hAnsi="Arial" w:cs="Arial" w:eastAsia="Arial"/>
          <w:sz w:val="16"/>
          <w:szCs w:val="16"/>
          <w:color w:val="7E7E80"/>
          <w:spacing w:val="0"/>
          <w:w w:val="100"/>
          <w:position w:val="8"/>
        </w:rPr>
        <w:t>£</w:t>
      </w:r>
      <w:r>
        <w:rPr>
          <w:rFonts w:ascii="Arial" w:hAnsi="Arial" w:cs="Arial" w:eastAsia="Arial"/>
          <w:sz w:val="16"/>
          <w:szCs w:val="16"/>
          <w:color w:val="7E7E80"/>
          <w:spacing w:val="36"/>
          <w:w w:val="100"/>
          <w:position w:val="8"/>
        </w:rPr>
        <w:t> </w:t>
      </w:r>
      <w:r>
        <w:rPr>
          <w:rFonts w:ascii="Arial" w:hAnsi="Arial" w:cs="Arial" w:eastAsia="Arial"/>
          <w:sz w:val="16"/>
          <w:szCs w:val="16"/>
          <w:color w:val="99979A"/>
          <w:spacing w:val="0"/>
          <w:w w:val="100"/>
          <w:position w:val="8"/>
        </w:rPr>
        <w:t>E5.3</w:t>
      </w:r>
      <w:r>
        <w:rPr>
          <w:rFonts w:ascii="Arial" w:hAnsi="Arial" w:cs="Arial" w:eastAsia="Arial"/>
          <w:sz w:val="16"/>
          <w:szCs w:val="16"/>
          <w:color w:val="99979A"/>
          <w:spacing w:val="-8"/>
          <w:w w:val="100"/>
          <w:position w:val="8"/>
        </w:rPr>
        <w:t> </w:t>
      </w:r>
      <w:r>
        <w:rPr>
          <w:rFonts w:ascii="Arial" w:hAnsi="Arial" w:cs="Arial" w:eastAsia="Arial"/>
          <w:sz w:val="16"/>
          <w:szCs w:val="16"/>
          <w:color w:val="99979A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16"/>
          <w:szCs w:val="16"/>
          <w:color w:val="99979A"/>
          <w:spacing w:val="0"/>
          <w:w w:val="100"/>
          <w:position w:val="8"/>
        </w:rPr>
      </w:r>
      <w:r>
        <w:rPr>
          <w:rFonts w:ascii="Times New Roman" w:hAnsi="Times New Roman" w:cs="Times New Roman" w:eastAsia="Times New Roman"/>
          <w:sz w:val="48"/>
          <w:szCs w:val="48"/>
          <w:color w:val="666466"/>
          <w:spacing w:val="0"/>
          <w:w w:val="100"/>
          <w:position w:val="1"/>
        </w:rPr>
        <w:t>•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720"/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555" w:right="2506" w:firstLine="123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CHNI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CK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27" w:top="1160" w:bottom="960" w:left="1720" w:right="1720"/>
          <w:headerReference w:type="default" r:id="rId18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28" w:lineRule="exact"/>
        <w:ind w:left="840" w:right="425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0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28" w:lineRule="exact"/>
        <w:ind w:left="1060" w:right="1938" w:firstLine="-58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59" w:right="285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7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58" w:right="89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e"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5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nown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N/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58" w:right="353" w:firstLine="-360"/>
        <w:jc w:val="left"/>
        <w:tabs>
          <w:tab w:pos="1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487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7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57" w:right="232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7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57" w:right="321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7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B.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37" w:right="330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5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37" w:right="677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5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36" w:right="197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5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36" w:right="62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5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36" w:right="84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105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36" w:right="317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's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27" w:top="1160" w:bottom="920" w:left="1320" w:right="1420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805" w:right="766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9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D.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40" w:right="658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26" w:lineRule="exact"/>
        <w:ind w:left="1060" w:right="50" w:firstLine="-58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.g.,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ad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39" w:right="106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.g.,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38" w:right="224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28" w:lineRule="exact"/>
        <w:ind w:left="838" w:right="421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10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pgMar w:header="743" w:footer="727" w:top="1160" w:bottom="920" w:left="1320" w:right="14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352692pt;margin-top:744.653931pt;width:15.035681pt;height:11.96pt;mso-position-horizontal-relative:page;mso-position-vertical-relative:page;z-index:-1836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8.61557pt;margin-top:564.869568pt;width:15.547842pt;height:11.743633pt;mso-position-horizontal-relative:page;mso-position-vertical-relative:page;z-index:-1833" type="#_x0000_t202" filled="f" stroked="f">
          <v:textbox inset="0,0,0,0">
            <w:txbxContent>
              <w:p>
                <w:pPr>
                  <w:spacing w:before="0" w:after="0" w:line="240" w:lineRule="auto"/>
                  <w:ind w:left="40" w:right="-2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w w:val="109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9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352692pt;margin-top:744.653931pt;width:15.035681pt;height:11.96pt;mso-position-horizontal-relative:page;mso-position-vertical-relative:page;z-index:-1831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99.200001" w:lineRule="exact"/>
      <w:jc w:val="left"/>
      <w:rPr>
        <w:sz w:val="19.919922"/>
        <w:szCs w:val="19.919922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352692pt;margin-top:741.205139pt;width:18.32404pt;height:15.408828pt;mso-position-horizontal-relative:page;mso-position-vertical-relative:page;z-index:-1829" type="#_x0000_t202" filled="f" stroked="f">
          <v:textbox inset="0,0,0,0">
            <w:txbxContent>
              <w:p>
                <w:pPr>
                  <w:spacing w:before="29" w:after="0" w:line="240" w:lineRule="auto"/>
                  <w:ind w:left="75" w:right="-20"/>
                  <w:jc w:val="left"/>
                  <w:rPr>
                    <w:rFonts w:ascii="Courier New" w:hAnsi="Courier New" w:cs="Courier New" w:eastAsia="Courier New"/>
                    <w:sz w:val="23"/>
                    <w:szCs w:val="23"/>
                  </w:rPr>
                </w:pPr>
                <w:rPr/>
                <w:r>
                  <w:rPr>
                    <w:rFonts w:ascii="Courier New" w:hAnsi="Courier New" w:cs="Courier New" w:eastAsia="Courier New"/>
                    <w:sz w:val="23"/>
                    <w:szCs w:val="23"/>
                    <w:color w:val="646264"/>
                    <w:w w:val="109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sz w:val="23"/>
                    <w:szCs w:val="23"/>
                    <w:color w:val="646264"/>
                    <w:w w:val="10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sz w:val="23"/>
                    <w:szCs w:val="23"/>
                    <w:color w:val="646264"/>
                    <w:spacing w:val="-52"/>
                    <w:w w:val="109"/>
                  </w:rPr>
                </w:r>
                <w:r>
                  <w:rPr>
                    <w:rFonts w:ascii="Courier New" w:hAnsi="Courier New" w:cs="Courier New" w:eastAsia="Courier New"/>
                    <w:sz w:val="23"/>
                    <w:szCs w:val="23"/>
                    <w:color w:val="3D3D3D"/>
                    <w:spacing w:val="0"/>
                    <w:w w:val="115"/>
                  </w:rPr>
                </w:r>
                <w:r>
                  <w:rPr>
                    <w:rFonts w:ascii="Courier New" w:hAnsi="Courier New" w:cs="Courier New" w:eastAsia="Courier New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19922"/>
        <w:szCs w:val="19.919922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3.795807pt;margin-top:36.169266pt;width:124.169366pt;height:23.48372pt;mso-position-horizontal-relative:page;mso-position-vertical-relative:page;z-index:-1837" type="#_x0000_t202" filled="f" stroked="f">
          <v:textbox inset="0,0,0,0">
            <w:txbxContent>
              <w:p>
                <w:pPr>
                  <w:spacing w:before="0" w:after="0" w:line="224" w:lineRule="exact"/>
                  <w:ind w:left="49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eote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3.795807pt;margin-top:36.169266pt;width:124.169366pt;height:23.48372pt;mso-position-horizontal-relative:page;mso-position-vertical-relative:page;z-index:-1835" type="#_x0000_t202" filled="f" stroked="f">
          <v:textbox inset="0,0,0,0">
            <w:txbxContent>
              <w:p>
                <w:pPr>
                  <w:spacing w:before="0" w:after="0" w:line="224" w:lineRule="exact"/>
                  <w:ind w:left="49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eote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3.813354pt;margin-top:35.940067pt;width:123.751224pt;height:23.260803pt;mso-position-horizontal-relative:page;mso-position-vertical-relative:page;z-index:-1834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44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3"/>
                    <w:b/>
                    <w:bCs/>
                  </w:rPr>
                  <w:t>Design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1"/>
                    <w:w w:val="93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3"/>
                    <w:b/>
                    <w:bCs/>
                  </w:rPr>
                  <w:t>Requirements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0"/>
                    <w:b/>
                    <w:bCs/>
                  </w:rPr>
                  <w:t>Geotechnical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4"/>
                    <w:w w:val="9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0"/>
                    <w:b/>
                    <w:bCs/>
                  </w:rPr>
                  <w:t>Investigations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3.795807pt;margin-top:36.169266pt;width:124.169366pt;height:23.48372pt;mso-position-horizontal-relative:page;mso-position-vertical-relative:page;z-index:-1832" type="#_x0000_t202" filled="f" stroked="f">
          <v:textbox inset="0,0,0,0">
            <w:txbxContent>
              <w:p>
                <w:pPr>
                  <w:spacing w:before="0" w:after="0" w:line="224" w:lineRule="exact"/>
                  <w:ind w:left="49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eote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2.94902pt;margin-top:36.662106pt;width:121.298192pt;height:24.575318pt;mso-position-horizontal-relative:page;mso-position-vertical-relative:page;z-index:-1830" type="#_x0000_t202" filled="f" stroked="f">
          <v:textbox inset="0,0,0,0">
            <w:txbxContent>
              <w:p>
                <w:pPr>
                  <w:spacing w:before="0" w:after="0" w:line="235" w:lineRule="exact"/>
                  <w:ind w:left="34" w:right="-46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Pr/>
                <w:r>
                  <w:rPr>
                    <w:rFonts w:ascii="Arial" w:hAnsi="Arial" w:cs="Arial" w:eastAsia="Arial"/>
                    <w:sz w:val="21"/>
                    <w:szCs w:val="21"/>
                    <w:color w:val="646264"/>
                    <w:spacing w:val="0"/>
                    <w:w w:val="95"/>
                  </w:rPr>
                  <w:t>AE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646264"/>
                    <w:spacing w:val="0"/>
                    <w:w w:val="95"/>
                  </w:rPr>
                  <w:t>D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646264"/>
                    <w:spacing w:val="-20"/>
                    <w:w w:val="95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646264"/>
                    <w:spacing w:val="0"/>
                    <w:w w:val="95"/>
                  </w:rPr>
                  <w:t>D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646264"/>
                    <w:spacing w:val="-1"/>
                    <w:w w:val="95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878589"/>
                    <w:spacing w:val="-7"/>
                    <w:w w:val="95"/>
                  </w:rPr>
                  <w:t>s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505050"/>
                    <w:spacing w:val="0"/>
                    <w:w w:val="95"/>
                  </w:rPr>
                  <w:t>ign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505050"/>
                    <w:spacing w:val="7"/>
                    <w:w w:val="95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505050"/>
                    <w:spacing w:val="0"/>
                    <w:w w:val="95"/>
                  </w:rPr>
                  <w:t>Require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505050"/>
                    <w:spacing w:val="8"/>
                    <w:w w:val="95"/>
                  </w:rPr>
                  <w:t>m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282828"/>
                    <w:spacing w:val="0"/>
                    <w:w w:val="92"/>
                  </w:rPr>
                  <w:t>ents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20" w:right="-51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Pr/>
                <w:r>
                  <w:rPr>
                    <w:rFonts w:ascii="Arial" w:hAnsi="Arial" w:cs="Arial" w:eastAsia="Arial"/>
                    <w:sz w:val="21"/>
                    <w:szCs w:val="21"/>
                    <w:color w:val="878589"/>
                    <w:spacing w:val="0"/>
                    <w:w w:val="95"/>
                  </w:rPr>
                  <w:t>Ge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878589"/>
                    <w:spacing w:val="4"/>
                    <w:w w:val="95"/>
                  </w:rPr>
                  <w:t>o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646264"/>
                    <w:spacing w:val="0"/>
                    <w:w w:val="95"/>
                  </w:rPr>
                  <w:t>t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646264"/>
                    <w:spacing w:val="-3"/>
                    <w:w w:val="95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99979A"/>
                    <w:spacing w:val="-1"/>
                    <w:w w:val="95"/>
                  </w:rPr>
                  <w:t>c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646264"/>
                    <w:spacing w:val="0"/>
                    <w:w w:val="95"/>
                  </w:rPr>
                  <w:t>h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646264"/>
                    <w:spacing w:val="-11"/>
                    <w:w w:val="95"/>
                  </w:rPr>
                  <w:t>n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878589"/>
                    <w:spacing w:val="-87"/>
                    <w:w w:val="95"/>
                  </w:rPr>
                  <w:t>c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646264"/>
                    <w:spacing w:val="0"/>
                    <w:w w:val="95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646264"/>
                    <w:spacing w:val="-10"/>
                    <w:w w:val="95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878589"/>
                    <w:spacing w:val="-8"/>
                    <w:w w:val="97"/>
                  </w:rPr>
                  <w:t>a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505050"/>
                    <w:spacing w:val="0"/>
                    <w:w w:val="153"/>
                  </w:rPr>
                  <w:t>l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505050"/>
                    <w:spacing w:val="-4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505050"/>
                    <w:spacing w:val="6"/>
                    <w:w w:val="51"/>
                  </w:rPr>
                  <w:t>1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505050"/>
                    <w:spacing w:val="0"/>
                    <w:w w:val="94"/>
                  </w:rPr>
                  <w:t>nvestigations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2.93396pt;margin-top:36.419243pt;width:120.50374pt;height:13pt;mso-position-horizontal-relative:page;mso-position-vertical-relative:page;z-index:-1828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color w:val="565656"/>
                    <w:w w:val="94"/>
                  </w:rPr>
                  <w:t>AE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565656"/>
                    <w:w w:val="95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565656"/>
                    <w:spacing w:val="-3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565656"/>
                    <w:spacing w:val="-21"/>
                    <w:w w:val="111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7E7E80"/>
                    <w:spacing w:val="0"/>
                    <w:w w:val="95"/>
                  </w:rPr>
                  <w:t>esig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7E7E80"/>
                    <w:spacing w:val="3"/>
                    <w:w w:val="95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7E7E80"/>
                    <w:spacing w:val="0"/>
                    <w:w w:val="93"/>
                  </w:rPr>
                  <w:t>Requi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7E7E80"/>
                    <w:spacing w:val="-7"/>
                    <w:w w:val="93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666466"/>
                    <w:spacing w:val="0"/>
                    <w:w w:val="91"/>
                  </w:rPr>
                  <w:t>ements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3.795807pt;margin-top:36.169266pt;width:124.169366pt;height:23.48372pt;mso-position-horizontal-relative:page;mso-position-vertical-relative:page;z-index:-1827" type="#_x0000_t202" filled="f" stroked="f">
          <v:textbox inset="0,0,0,0">
            <w:txbxContent>
              <w:p>
                <w:pPr>
                  <w:spacing w:before="0" w:after="0" w:line="224" w:lineRule="exact"/>
                  <w:ind w:left="49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eote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header" Target="header3.xml"/><Relationship Id="rId11" Type="http://schemas.openxmlformats.org/officeDocument/2006/relationships/footer" Target="footer2.xml"/><Relationship Id="rId12" Type="http://schemas.openxmlformats.org/officeDocument/2006/relationships/header" Target="header4.xml"/><Relationship Id="rId13" Type="http://schemas.openxmlformats.org/officeDocument/2006/relationships/footer" Target="footer3.xml"/><Relationship Id="rId14" Type="http://schemas.openxmlformats.org/officeDocument/2006/relationships/header" Target="header5.xml"/><Relationship Id="rId15" Type="http://schemas.openxmlformats.org/officeDocument/2006/relationships/footer" Target="footer4.xml"/><Relationship Id="rId16" Type="http://schemas.openxmlformats.org/officeDocument/2006/relationships/image" Target="media/image3.jpg"/><Relationship Id="rId17" Type="http://schemas.openxmlformats.org/officeDocument/2006/relationships/header" Target="header6.xml"/><Relationship Id="rId18" Type="http://schemas.openxmlformats.org/officeDocument/2006/relationships/header" Target="header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 Dexter</dc:creator>
  <dcterms:created xsi:type="dcterms:W3CDTF">2015-09-17T09:01:31Z</dcterms:created>
  <dcterms:modified xsi:type="dcterms:W3CDTF">2015-09-17T09:01:31Z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2010-01-29T00:00:00Z</vt:filetime>
  </property>
  <property fmtid="{D5CDD505-2E9C-101B-9397-08002B2CF9AE}" pid="3" name="LastSaved">
    <vt:filetime>2015-09-17T00:00:00Z</vt:filetime>
  </property>
</Properties>
</file>